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895" w:rsidRPr="00E15203" w:rsidRDefault="00106895" w:rsidP="00C33093">
      <w:pPr>
        <w:spacing w:after="0" w:line="240" w:lineRule="auto"/>
        <w:ind w:left="567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</w:pPr>
      <w:r w:rsidRPr="00E15203"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>АДМИНИСТРАЦИЯ СТРЕЛИЦКОГО ГОРОДСКОГО ПОСЕЛЕНИЯ</w:t>
      </w:r>
      <w:r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 xml:space="preserve"> </w:t>
      </w:r>
      <w:r w:rsidRPr="00E15203"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>СЕМИЛУКСКОГО МУНИЦИПАЛЬНОГО РАЙОНА</w:t>
      </w:r>
      <w:r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 xml:space="preserve"> </w:t>
      </w:r>
      <w:r w:rsidRPr="00E15203"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>ВОРОНЕЖСКОЙ ОБЛАСТИ</w:t>
      </w:r>
    </w:p>
    <w:p w:rsidR="00106895" w:rsidRPr="00E15203" w:rsidRDefault="00106895" w:rsidP="00C33093">
      <w:pPr>
        <w:spacing w:after="0" w:line="240" w:lineRule="auto"/>
        <w:ind w:left="567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</w:pPr>
    </w:p>
    <w:p w:rsidR="00106895" w:rsidRPr="00E15203" w:rsidRDefault="00106895" w:rsidP="00C33093">
      <w:pPr>
        <w:spacing w:after="0" w:line="240" w:lineRule="auto"/>
        <w:ind w:left="567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</w:pPr>
      <w:r w:rsidRPr="00E15203"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>РАСПОРЯЖЕНИЕ</w:t>
      </w:r>
    </w:p>
    <w:p w:rsidR="00106895" w:rsidRPr="00E15203" w:rsidRDefault="00106895" w:rsidP="00C33093">
      <w:pPr>
        <w:spacing w:after="0" w:line="240" w:lineRule="auto"/>
        <w:ind w:left="567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</w:pPr>
    </w:p>
    <w:p w:rsidR="00106895" w:rsidRPr="00E15203" w:rsidRDefault="00106895" w:rsidP="00C33093">
      <w:pPr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</w:pPr>
      <w:r w:rsidRPr="00E15203"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>27.10.2016 г. № 75</w:t>
      </w:r>
    </w:p>
    <w:p w:rsidR="00106895" w:rsidRPr="00E15203" w:rsidRDefault="00106895" w:rsidP="00C33093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tbl>
      <w:tblPr>
        <w:tblW w:w="11684" w:type="dxa"/>
        <w:tblInd w:w="108" w:type="dxa"/>
        <w:tblLayout w:type="fixed"/>
        <w:tblLook w:val="00A0"/>
      </w:tblPr>
      <w:tblGrid>
        <w:gridCol w:w="5040"/>
        <w:gridCol w:w="6644"/>
      </w:tblGrid>
      <w:tr w:rsidR="00106895" w:rsidRPr="00E15203" w:rsidTr="00E15203">
        <w:trPr>
          <w:trHeight w:val="1843"/>
        </w:trPr>
        <w:tc>
          <w:tcPr>
            <w:tcW w:w="5040" w:type="dxa"/>
          </w:tcPr>
          <w:p w:rsidR="00106895" w:rsidRPr="00E15203" w:rsidRDefault="00106895" w:rsidP="00AD25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Об утверждении технологической схемы предоставления муниципальной услуги «Присвоение адреса объекту недвижимости и аннулирование адреса»</w:t>
            </w:r>
          </w:p>
          <w:p w:rsidR="00106895" w:rsidRPr="00E15203" w:rsidRDefault="00106895" w:rsidP="00AD2525">
            <w:pPr>
              <w:overflowPunct w:val="0"/>
              <w:autoSpaceDE w:val="0"/>
              <w:autoSpaceDN w:val="0"/>
              <w:adjustRightInd w:val="0"/>
              <w:ind w:firstLine="33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44" w:type="dxa"/>
          </w:tcPr>
          <w:p w:rsidR="00106895" w:rsidRPr="00E15203" w:rsidRDefault="00106895" w:rsidP="00AD252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06895" w:rsidRPr="00E15203" w:rsidRDefault="00106895" w:rsidP="00C33093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E15203">
        <w:rPr>
          <w:rFonts w:ascii="Arial" w:hAnsi="Arial" w:cs="Arial"/>
          <w:sz w:val="24"/>
          <w:szCs w:val="24"/>
        </w:rPr>
        <w:t xml:space="preserve">      Во исполнение вопроса </w:t>
      </w:r>
      <w:r w:rsidRPr="00E15203">
        <w:rPr>
          <w:rFonts w:ascii="Arial" w:hAnsi="Arial" w:cs="Arial"/>
          <w:sz w:val="24"/>
          <w:szCs w:val="24"/>
          <w:lang w:val="en-US"/>
        </w:rPr>
        <w:t>III</w:t>
      </w:r>
      <w:r w:rsidRPr="00E15203">
        <w:rPr>
          <w:rFonts w:ascii="Arial" w:hAnsi="Arial" w:cs="Arial"/>
          <w:sz w:val="24"/>
          <w:szCs w:val="24"/>
        </w:rPr>
        <w:t xml:space="preserve"> протокола заседания правительства Воронежской области от 20.01.2016 № 1 </w:t>
      </w:r>
    </w:p>
    <w:p w:rsidR="00106895" w:rsidRPr="00E15203" w:rsidRDefault="00106895" w:rsidP="00C33093">
      <w:pPr>
        <w:spacing w:after="0"/>
        <w:jc w:val="both"/>
        <w:rPr>
          <w:rFonts w:ascii="Arial" w:hAnsi="Arial" w:cs="Arial"/>
          <w:sz w:val="24"/>
          <w:szCs w:val="24"/>
        </w:rPr>
      </w:pPr>
      <w:r w:rsidRPr="00E15203">
        <w:rPr>
          <w:rFonts w:ascii="Arial" w:hAnsi="Arial" w:cs="Arial"/>
          <w:sz w:val="24"/>
          <w:szCs w:val="24"/>
        </w:rPr>
        <w:t xml:space="preserve">      1. Утвердить прилагаемую технологическую схему предоставления муниципальной услуги администрацией Стрелицкого городского поселения «Присвоение адреса объекту недвижимости и аннулирование адреса» (приложение).</w:t>
      </w:r>
    </w:p>
    <w:p w:rsidR="00106895" w:rsidRPr="00E15203" w:rsidRDefault="00106895" w:rsidP="00C33093">
      <w:pPr>
        <w:spacing w:after="0"/>
        <w:jc w:val="both"/>
        <w:rPr>
          <w:rFonts w:ascii="Arial" w:hAnsi="Arial" w:cs="Arial"/>
          <w:sz w:val="24"/>
          <w:szCs w:val="24"/>
        </w:rPr>
      </w:pPr>
      <w:r w:rsidRPr="00E15203">
        <w:rPr>
          <w:rFonts w:ascii="Arial" w:hAnsi="Arial" w:cs="Arial"/>
          <w:sz w:val="24"/>
          <w:szCs w:val="24"/>
        </w:rPr>
        <w:t>.     2. Настоящее распоряжение разместить на официальном сайте администрации в информационно-телекоммуникационной сети «Интернет».</w:t>
      </w:r>
    </w:p>
    <w:p w:rsidR="00106895" w:rsidRPr="00E15203" w:rsidRDefault="00106895" w:rsidP="00C33093">
      <w:pPr>
        <w:spacing w:after="0"/>
        <w:jc w:val="both"/>
        <w:rPr>
          <w:rFonts w:ascii="Arial" w:hAnsi="Arial" w:cs="Arial"/>
          <w:sz w:val="24"/>
          <w:szCs w:val="24"/>
        </w:rPr>
      </w:pPr>
      <w:r w:rsidRPr="00E15203">
        <w:rPr>
          <w:rFonts w:ascii="Arial" w:hAnsi="Arial" w:cs="Arial"/>
          <w:sz w:val="24"/>
          <w:szCs w:val="24"/>
        </w:rPr>
        <w:t xml:space="preserve">       3. Контроль за исполнения настоящего распоряжения оставляю за собой.</w:t>
      </w:r>
    </w:p>
    <w:p w:rsidR="00106895" w:rsidRPr="00E15203" w:rsidRDefault="00106895" w:rsidP="00C33093">
      <w:pPr>
        <w:jc w:val="both"/>
        <w:rPr>
          <w:rFonts w:ascii="Arial" w:hAnsi="Arial" w:cs="Arial"/>
          <w:sz w:val="24"/>
          <w:szCs w:val="24"/>
        </w:rPr>
      </w:pPr>
    </w:p>
    <w:p w:rsidR="00106895" w:rsidRPr="00E15203" w:rsidRDefault="00106895" w:rsidP="00C33093">
      <w:pPr>
        <w:jc w:val="both"/>
        <w:rPr>
          <w:rFonts w:ascii="Arial" w:hAnsi="Arial" w:cs="Arial"/>
          <w:sz w:val="24"/>
          <w:szCs w:val="24"/>
        </w:rPr>
      </w:pPr>
    </w:p>
    <w:p w:rsidR="00106895" w:rsidRPr="00E15203" w:rsidRDefault="00106895" w:rsidP="00E15203">
      <w:pPr>
        <w:tabs>
          <w:tab w:val="left" w:pos="7020"/>
        </w:tabs>
        <w:jc w:val="both"/>
        <w:rPr>
          <w:rFonts w:ascii="Arial" w:hAnsi="Arial" w:cs="Arial"/>
          <w:sz w:val="24"/>
          <w:szCs w:val="24"/>
        </w:rPr>
      </w:pPr>
    </w:p>
    <w:p w:rsidR="00106895" w:rsidRPr="00E15203" w:rsidRDefault="00106895" w:rsidP="00C33093">
      <w:pPr>
        <w:jc w:val="both"/>
        <w:rPr>
          <w:rFonts w:ascii="Arial" w:hAnsi="Arial" w:cs="Arial"/>
          <w:sz w:val="24"/>
          <w:szCs w:val="24"/>
        </w:rPr>
      </w:pPr>
    </w:p>
    <w:p w:rsidR="00106895" w:rsidRPr="00E15203" w:rsidRDefault="00106895" w:rsidP="00C33093">
      <w:pPr>
        <w:jc w:val="both"/>
        <w:rPr>
          <w:rFonts w:ascii="Arial" w:hAnsi="Arial" w:cs="Arial"/>
          <w:sz w:val="24"/>
          <w:szCs w:val="24"/>
        </w:rPr>
      </w:pPr>
    </w:p>
    <w:p w:rsidR="00106895" w:rsidRPr="00E15203" w:rsidRDefault="00106895" w:rsidP="00C33093">
      <w:pPr>
        <w:spacing w:after="0"/>
        <w:jc w:val="both"/>
        <w:rPr>
          <w:rFonts w:ascii="Arial" w:hAnsi="Arial" w:cs="Arial"/>
          <w:sz w:val="24"/>
          <w:szCs w:val="24"/>
        </w:rPr>
      </w:pPr>
      <w:r w:rsidRPr="00E15203">
        <w:rPr>
          <w:rFonts w:ascii="Arial" w:hAnsi="Arial" w:cs="Arial"/>
          <w:sz w:val="24"/>
          <w:szCs w:val="24"/>
        </w:rPr>
        <w:t>Глава администрации</w:t>
      </w:r>
    </w:p>
    <w:p w:rsidR="00106895" w:rsidRPr="00E15203" w:rsidRDefault="00106895" w:rsidP="00C33093">
      <w:pPr>
        <w:spacing w:after="0"/>
        <w:jc w:val="both"/>
        <w:rPr>
          <w:rFonts w:ascii="Arial" w:hAnsi="Arial" w:cs="Arial"/>
          <w:sz w:val="24"/>
          <w:szCs w:val="24"/>
        </w:rPr>
      </w:pPr>
      <w:r w:rsidRPr="00E15203">
        <w:rPr>
          <w:rFonts w:ascii="Arial" w:hAnsi="Arial" w:cs="Arial"/>
          <w:sz w:val="24"/>
          <w:szCs w:val="24"/>
        </w:rPr>
        <w:t>Стрелицкого городского поселения                                                                   В.А.Мысков</w:t>
      </w:r>
    </w:p>
    <w:p w:rsidR="00106895" w:rsidRPr="00E15203" w:rsidRDefault="00106895" w:rsidP="00C33093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106895" w:rsidRPr="00E15203" w:rsidRDefault="00106895">
      <w:pPr>
        <w:rPr>
          <w:rFonts w:ascii="Arial" w:hAnsi="Arial" w:cs="Arial"/>
          <w:sz w:val="24"/>
          <w:szCs w:val="24"/>
        </w:rPr>
      </w:pPr>
      <w:r w:rsidRPr="00E15203">
        <w:rPr>
          <w:rFonts w:ascii="Arial" w:hAnsi="Arial" w:cs="Arial"/>
          <w:sz w:val="24"/>
          <w:szCs w:val="24"/>
        </w:rPr>
        <w:br w:type="page"/>
      </w:r>
    </w:p>
    <w:p w:rsidR="00106895" w:rsidRPr="00E15203" w:rsidRDefault="00106895" w:rsidP="003C3A31">
      <w:pPr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15203">
        <w:rPr>
          <w:rFonts w:ascii="Arial" w:hAnsi="Arial" w:cs="Arial"/>
          <w:sz w:val="24"/>
          <w:szCs w:val="24"/>
        </w:rPr>
        <w:t xml:space="preserve">Приложение </w:t>
      </w:r>
    </w:p>
    <w:p w:rsidR="00106895" w:rsidRPr="00E15203" w:rsidRDefault="00106895" w:rsidP="00E15203">
      <w:pPr>
        <w:tabs>
          <w:tab w:val="left" w:pos="581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Pr="00E15203">
        <w:rPr>
          <w:rFonts w:ascii="Arial" w:hAnsi="Arial" w:cs="Arial"/>
          <w:sz w:val="24"/>
          <w:szCs w:val="24"/>
        </w:rPr>
        <w:t>к распоряжению администрации</w:t>
      </w:r>
      <w:r w:rsidRPr="00E15203">
        <w:rPr>
          <w:rFonts w:ascii="Arial" w:hAnsi="Arial" w:cs="Arial"/>
          <w:sz w:val="24"/>
          <w:szCs w:val="24"/>
        </w:rPr>
        <w:br/>
      </w:r>
      <w:r w:rsidRPr="00E15203">
        <w:rPr>
          <w:rFonts w:ascii="Arial" w:hAnsi="Arial" w:cs="Arial"/>
          <w:sz w:val="24"/>
          <w:szCs w:val="24"/>
        </w:rPr>
        <w:tab/>
        <w:t>Стрелиц</w:t>
      </w:r>
      <w:r>
        <w:rPr>
          <w:rFonts w:ascii="Arial" w:hAnsi="Arial" w:cs="Arial"/>
          <w:sz w:val="24"/>
          <w:szCs w:val="24"/>
        </w:rPr>
        <w:t>кого городского поселения</w:t>
      </w:r>
      <w:r>
        <w:rPr>
          <w:rFonts w:ascii="Arial" w:hAnsi="Arial" w:cs="Arial"/>
          <w:sz w:val="24"/>
          <w:szCs w:val="24"/>
        </w:rPr>
        <w:br/>
        <w:t xml:space="preserve">                                                                 </w:t>
      </w:r>
      <w:r w:rsidRPr="00E15203">
        <w:rPr>
          <w:rFonts w:ascii="Arial" w:hAnsi="Arial" w:cs="Arial"/>
          <w:sz w:val="24"/>
          <w:szCs w:val="24"/>
        </w:rPr>
        <w:t>от 27.10</w:t>
      </w:r>
      <w:r>
        <w:rPr>
          <w:rFonts w:ascii="Arial" w:hAnsi="Arial" w:cs="Arial"/>
          <w:sz w:val="24"/>
          <w:szCs w:val="24"/>
        </w:rPr>
        <w:t>.</w:t>
      </w:r>
      <w:r w:rsidRPr="00E15203">
        <w:rPr>
          <w:rFonts w:ascii="Arial" w:hAnsi="Arial" w:cs="Arial"/>
          <w:sz w:val="24"/>
          <w:szCs w:val="24"/>
        </w:rPr>
        <w:t>2016 г.  № 75</w:t>
      </w:r>
    </w:p>
    <w:p w:rsidR="00106895" w:rsidRPr="00E15203" w:rsidRDefault="00106895" w:rsidP="003C3A31">
      <w:pPr>
        <w:jc w:val="right"/>
        <w:rPr>
          <w:rFonts w:ascii="Arial" w:hAnsi="Arial" w:cs="Arial"/>
          <w:sz w:val="24"/>
          <w:szCs w:val="24"/>
        </w:rPr>
      </w:pPr>
    </w:p>
    <w:p w:rsidR="00106895" w:rsidRPr="00E15203" w:rsidRDefault="00106895" w:rsidP="003C3A31">
      <w:pPr>
        <w:jc w:val="right"/>
        <w:rPr>
          <w:rFonts w:ascii="Arial" w:hAnsi="Arial" w:cs="Arial"/>
          <w:sz w:val="24"/>
          <w:szCs w:val="24"/>
        </w:rPr>
      </w:pPr>
    </w:p>
    <w:p w:rsidR="00106895" w:rsidRPr="00E15203" w:rsidRDefault="00106895" w:rsidP="00EF73FA">
      <w:pPr>
        <w:jc w:val="center"/>
        <w:rPr>
          <w:rFonts w:ascii="Arial" w:hAnsi="Arial" w:cs="Arial"/>
          <w:sz w:val="24"/>
          <w:szCs w:val="24"/>
        </w:rPr>
      </w:pPr>
      <w:r w:rsidRPr="00E15203">
        <w:rPr>
          <w:rFonts w:ascii="Arial" w:hAnsi="Arial" w:cs="Arial"/>
          <w:sz w:val="24"/>
          <w:szCs w:val="24"/>
        </w:rPr>
        <w:t>ТЕХНОЛОГИЧЕСКАЯ СХЕМА</w:t>
      </w:r>
    </w:p>
    <w:p w:rsidR="00106895" w:rsidRPr="00E15203" w:rsidRDefault="00106895" w:rsidP="007043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15203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106895" w:rsidRPr="00E15203" w:rsidRDefault="00106895" w:rsidP="007152C9">
      <w:pPr>
        <w:jc w:val="center"/>
        <w:rPr>
          <w:rFonts w:ascii="Arial" w:hAnsi="Arial" w:cs="Arial"/>
          <w:sz w:val="24"/>
          <w:szCs w:val="24"/>
        </w:rPr>
      </w:pPr>
      <w:r w:rsidRPr="00E15203">
        <w:rPr>
          <w:rFonts w:ascii="Arial" w:hAnsi="Arial" w:cs="Arial"/>
          <w:sz w:val="24"/>
          <w:szCs w:val="24"/>
        </w:rPr>
        <w:t>«Присвоение адреса объекту недвижимости и аннулирование адреса»</w:t>
      </w:r>
    </w:p>
    <w:p w:rsidR="00106895" w:rsidRPr="00E15203" w:rsidRDefault="00106895" w:rsidP="00747423">
      <w:pPr>
        <w:jc w:val="center"/>
        <w:rPr>
          <w:rFonts w:ascii="Arial" w:hAnsi="Arial" w:cs="Arial"/>
          <w:sz w:val="24"/>
          <w:szCs w:val="24"/>
        </w:rPr>
      </w:pPr>
      <w:r w:rsidRPr="00E15203">
        <w:rPr>
          <w:rFonts w:ascii="Arial" w:hAnsi="Arial" w:cs="Arial"/>
          <w:sz w:val="24"/>
          <w:szCs w:val="24"/>
        </w:rPr>
        <w:t>Раздел 1. «Общие сведения о государственной (муниципальной) услуге»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969"/>
        <w:gridCol w:w="5068"/>
      </w:tblGrid>
      <w:tr w:rsidR="00106895" w:rsidRPr="00E15203" w:rsidTr="004A425D">
        <w:tc>
          <w:tcPr>
            <w:tcW w:w="817" w:type="dxa"/>
          </w:tcPr>
          <w:p w:rsidR="00106895" w:rsidRPr="00E15203" w:rsidRDefault="00106895" w:rsidP="004A4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№п/п</w:t>
            </w:r>
          </w:p>
        </w:tc>
        <w:tc>
          <w:tcPr>
            <w:tcW w:w="3969" w:type="dxa"/>
          </w:tcPr>
          <w:p w:rsidR="00106895" w:rsidRPr="00E15203" w:rsidRDefault="00106895" w:rsidP="004A4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5068" w:type="dxa"/>
          </w:tcPr>
          <w:p w:rsidR="00106895" w:rsidRPr="00E15203" w:rsidRDefault="00106895" w:rsidP="004A4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Значение параметра/состояние</w:t>
            </w:r>
          </w:p>
        </w:tc>
      </w:tr>
      <w:tr w:rsidR="00106895" w:rsidRPr="00E15203" w:rsidTr="004A425D">
        <w:tc>
          <w:tcPr>
            <w:tcW w:w="817" w:type="dxa"/>
          </w:tcPr>
          <w:p w:rsidR="00106895" w:rsidRPr="00E15203" w:rsidRDefault="00106895" w:rsidP="004A4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068" w:type="dxa"/>
          </w:tcPr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Администрация Стрелицкого городского поселения Семилукского муниципального района Воронежской области</w:t>
            </w:r>
          </w:p>
        </w:tc>
      </w:tr>
      <w:tr w:rsidR="00106895" w:rsidRPr="00E15203" w:rsidTr="004A425D">
        <w:tc>
          <w:tcPr>
            <w:tcW w:w="817" w:type="dxa"/>
          </w:tcPr>
          <w:p w:rsidR="00106895" w:rsidRPr="00E15203" w:rsidRDefault="00106895" w:rsidP="004A4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5068" w:type="dxa"/>
          </w:tcPr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3640100010000449267</w:t>
            </w:r>
          </w:p>
        </w:tc>
      </w:tr>
      <w:tr w:rsidR="00106895" w:rsidRPr="00E15203" w:rsidTr="004A425D">
        <w:tc>
          <w:tcPr>
            <w:tcW w:w="817" w:type="dxa"/>
          </w:tcPr>
          <w:p w:rsidR="00106895" w:rsidRPr="00E15203" w:rsidRDefault="00106895" w:rsidP="004A4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068" w:type="dxa"/>
          </w:tcPr>
          <w:p w:rsidR="00106895" w:rsidRPr="00E15203" w:rsidRDefault="00106895" w:rsidP="004A42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«Присвоение адреса объекту недвижимости и аннулирование адреса».</w:t>
            </w:r>
          </w:p>
        </w:tc>
      </w:tr>
      <w:tr w:rsidR="00106895" w:rsidRPr="00E15203" w:rsidTr="004A425D">
        <w:tc>
          <w:tcPr>
            <w:tcW w:w="817" w:type="dxa"/>
          </w:tcPr>
          <w:p w:rsidR="00106895" w:rsidRPr="00E15203" w:rsidRDefault="00106895" w:rsidP="004A4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068" w:type="dxa"/>
          </w:tcPr>
          <w:p w:rsidR="00106895" w:rsidRPr="00E15203" w:rsidRDefault="00106895" w:rsidP="004A42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106895" w:rsidRPr="00E15203" w:rsidTr="004A425D">
        <w:tc>
          <w:tcPr>
            <w:tcW w:w="817" w:type="dxa"/>
          </w:tcPr>
          <w:p w:rsidR="00106895" w:rsidRPr="00E15203" w:rsidRDefault="00106895" w:rsidP="004A4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5068" w:type="dxa"/>
          </w:tcPr>
          <w:p w:rsidR="00106895" w:rsidRPr="00E15203" w:rsidRDefault="00106895" w:rsidP="004A42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постановление администрации Стрелицкого городского поселения Семилукского муниципального района Воронежской области от 15.09.2015 г. № 152 «Об утверждении административного регламента администрации Стрелицкого городского поселения по предоставлению муниципальной услуги «Присвоение адреса объекту недвижимости и аннулирование адреса» (в редакции от 02.03.16 №53).</w:t>
            </w:r>
          </w:p>
        </w:tc>
      </w:tr>
      <w:tr w:rsidR="00106895" w:rsidRPr="00E15203" w:rsidTr="004A425D">
        <w:tc>
          <w:tcPr>
            <w:tcW w:w="817" w:type="dxa"/>
          </w:tcPr>
          <w:p w:rsidR="00106895" w:rsidRPr="00E15203" w:rsidRDefault="00106895" w:rsidP="004A4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Перечень «подуслуг»</w:t>
            </w:r>
          </w:p>
        </w:tc>
        <w:tc>
          <w:tcPr>
            <w:tcW w:w="5068" w:type="dxa"/>
          </w:tcPr>
          <w:p w:rsidR="00106895" w:rsidRPr="00E15203" w:rsidRDefault="00106895" w:rsidP="004A42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1. «Присвоение адреса объекту недвижимости и аннулирование адреса».</w:t>
            </w:r>
          </w:p>
        </w:tc>
      </w:tr>
      <w:tr w:rsidR="00106895" w:rsidRPr="00E15203" w:rsidTr="004A425D">
        <w:trPr>
          <w:trHeight w:val="1666"/>
        </w:trPr>
        <w:tc>
          <w:tcPr>
            <w:tcW w:w="817" w:type="dxa"/>
          </w:tcPr>
          <w:p w:rsidR="00106895" w:rsidRPr="00E15203" w:rsidRDefault="00106895" w:rsidP="004A42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5068" w:type="dxa"/>
          </w:tcPr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Телефонная связь, портал гос. услуг, официальный сайт администрации, личное обращение</w:t>
            </w:r>
          </w:p>
        </w:tc>
      </w:tr>
    </w:tbl>
    <w:p w:rsidR="00106895" w:rsidRPr="00E15203" w:rsidRDefault="00106895" w:rsidP="00D11D76">
      <w:pPr>
        <w:rPr>
          <w:rFonts w:ascii="Arial" w:hAnsi="Arial" w:cs="Arial"/>
          <w:sz w:val="24"/>
          <w:szCs w:val="24"/>
        </w:rPr>
      </w:pPr>
    </w:p>
    <w:p w:rsidR="00106895" w:rsidRPr="00E15203" w:rsidRDefault="00106895" w:rsidP="00D11D76">
      <w:pPr>
        <w:rPr>
          <w:rFonts w:ascii="Arial" w:hAnsi="Arial" w:cs="Arial"/>
          <w:sz w:val="24"/>
          <w:szCs w:val="24"/>
        </w:rPr>
      </w:pPr>
    </w:p>
    <w:p w:rsidR="00106895" w:rsidRPr="00F66D0F" w:rsidRDefault="00106895" w:rsidP="00D11D76">
      <w:pPr>
        <w:rPr>
          <w:rFonts w:ascii="Arial Narrow" w:hAnsi="Arial Narrow" w:cs="Arial"/>
          <w:b/>
          <w:sz w:val="20"/>
          <w:szCs w:val="20"/>
        </w:rPr>
        <w:sectPr w:rsidR="00106895" w:rsidRPr="00F66D0F" w:rsidSect="00E15203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106895" w:rsidRPr="00E15203" w:rsidRDefault="00106895" w:rsidP="00BC44C9">
      <w:pPr>
        <w:jc w:val="center"/>
        <w:rPr>
          <w:rFonts w:ascii="Arial" w:hAnsi="Arial" w:cs="Arial"/>
          <w:sz w:val="24"/>
          <w:szCs w:val="24"/>
        </w:rPr>
      </w:pPr>
      <w:r w:rsidRPr="00E15203">
        <w:rPr>
          <w:rFonts w:ascii="Arial" w:hAnsi="Arial" w:cs="Arial"/>
          <w:sz w:val="24"/>
          <w:szCs w:val="24"/>
        </w:rPr>
        <w:t>Раздел 2. «Общие сведения о «подуслугах»</w:t>
      </w:r>
    </w:p>
    <w:tbl>
      <w:tblPr>
        <w:tblW w:w="15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5"/>
        <w:gridCol w:w="1134"/>
        <w:gridCol w:w="1701"/>
        <w:gridCol w:w="3402"/>
        <w:gridCol w:w="1417"/>
        <w:gridCol w:w="1134"/>
        <w:gridCol w:w="1417"/>
        <w:gridCol w:w="993"/>
        <w:gridCol w:w="850"/>
        <w:gridCol w:w="1558"/>
        <w:gridCol w:w="1211"/>
      </w:tblGrid>
      <w:tr w:rsidR="00106895" w:rsidRPr="00E15203" w:rsidTr="004A425D">
        <w:tc>
          <w:tcPr>
            <w:tcW w:w="2269" w:type="dxa"/>
            <w:gridSpan w:val="2"/>
            <w:vAlign w:val="center"/>
          </w:tcPr>
          <w:p w:rsidR="00106895" w:rsidRPr="00E15203" w:rsidRDefault="00106895" w:rsidP="004A42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Срок предоставления</w:t>
            </w:r>
            <w:r w:rsidRPr="00E15203">
              <w:rPr>
                <w:rFonts w:ascii="Arial" w:hAnsi="Arial" w:cs="Arial"/>
                <w:sz w:val="20"/>
                <w:szCs w:val="20"/>
              </w:rPr>
              <w:br/>
              <w:t xml:space="preserve"> в зависимости от условий</w:t>
            </w:r>
          </w:p>
        </w:tc>
        <w:tc>
          <w:tcPr>
            <w:tcW w:w="1701" w:type="dxa"/>
            <w:vMerge w:val="restart"/>
            <w:vAlign w:val="center"/>
          </w:tcPr>
          <w:p w:rsidR="00106895" w:rsidRPr="00E15203" w:rsidRDefault="00106895" w:rsidP="004A425D">
            <w:pPr>
              <w:spacing w:after="0" w:line="240" w:lineRule="auto"/>
              <w:ind w:left="-108" w:right="-10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 xml:space="preserve">Основания отказа </w:t>
            </w:r>
            <w:r w:rsidRPr="00E15203">
              <w:rPr>
                <w:rFonts w:ascii="Arial" w:hAnsi="Arial" w:cs="Arial"/>
                <w:sz w:val="20"/>
                <w:szCs w:val="20"/>
              </w:rPr>
              <w:br/>
              <w:t>в приеме документов</w:t>
            </w:r>
          </w:p>
        </w:tc>
        <w:tc>
          <w:tcPr>
            <w:tcW w:w="3402" w:type="dxa"/>
            <w:vMerge w:val="restart"/>
            <w:vAlign w:val="center"/>
          </w:tcPr>
          <w:p w:rsidR="00106895" w:rsidRPr="00E15203" w:rsidRDefault="00106895" w:rsidP="004A425D">
            <w:pPr>
              <w:spacing w:after="0" w:line="240" w:lineRule="auto"/>
              <w:ind w:left="-109" w:right="-10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Основания отказа в предоставлении «подуслуги»</w:t>
            </w:r>
          </w:p>
        </w:tc>
        <w:tc>
          <w:tcPr>
            <w:tcW w:w="1417" w:type="dxa"/>
            <w:vMerge w:val="restart"/>
            <w:vAlign w:val="center"/>
          </w:tcPr>
          <w:p w:rsidR="00106895" w:rsidRPr="00E15203" w:rsidRDefault="00106895" w:rsidP="004A42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Основания приостановления предоставления «подуслуги»</w:t>
            </w:r>
          </w:p>
        </w:tc>
        <w:tc>
          <w:tcPr>
            <w:tcW w:w="1134" w:type="dxa"/>
            <w:vMerge w:val="restart"/>
            <w:vAlign w:val="center"/>
          </w:tcPr>
          <w:p w:rsidR="00106895" w:rsidRPr="00E15203" w:rsidRDefault="00106895" w:rsidP="004A42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Срок приостановления предоставления «подуслуги»</w:t>
            </w:r>
          </w:p>
        </w:tc>
        <w:tc>
          <w:tcPr>
            <w:tcW w:w="3260" w:type="dxa"/>
            <w:gridSpan w:val="3"/>
            <w:vAlign w:val="center"/>
          </w:tcPr>
          <w:p w:rsidR="00106895" w:rsidRPr="00E15203" w:rsidRDefault="00106895" w:rsidP="004A42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1558" w:type="dxa"/>
            <w:vMerge w:val="restart"/>
            <w:vAlign w:val="center"/>
          </w:tcPr>
          <w:p w:rsidR="00106895" w:rsidRPr="00E15203" w:rsidRDefault="00106895" w:rsidP="004A42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Способ обращения за получением «подуслуги»</w:t>
            </w:r>
          </w:p>
        </w:tc>
        <w:tc>
          <w:tcPr>
            <w:tcW w:w="1211" w:type="dxa"/>
            <w:vMerge w:val="restart"/>
          </w:tcPr>
          <w:p w:rsidR="00106895" w:rsidRPr="00E15203" w:rsidRDefault="00106895" w:rsidP="004A42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Способ получения результатата «подуслуги»</w:t>
            </w:r>
          </w:p>
        </w:tc>
      </w:tr>
      <w:tr w:rsidR="00106895" w:rsidRPr="00E15203" w:rsidTr="004A425D">
        <w:tc>
          <w:tcPr>
            <w:tcW w:w="1135" w:type="dxa"/>
            <w:vAlign w:val="center"/>
          </w:tcPr>
          <w:p w:rsidR="00106895" w:rsidRPr="00E15203" w:rsidRDefault="00106895" w:rsidP="004A425D">
            <w:pPr>
              <w:spacing w:after="0" w:line="240" w:lineRule="auto"/>
              <w:ind w:left="-108" w:right="-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 xml:space="preserve">при подаче заявления </w:t>
            </w:r>
            <w:r w:rsidRPr="00E15203">
              <w:rPr>
                <w:rFonts w:ascii="Arial" w:hAnsi="Arial" w:cs="Arial"/>
                <w:sz w:val="20"/>
                <w:szCs w:val="20"/>
              </w:rPr>
              <w:br/>
              <w:t xml:space="preserve">по месту жительства (месту нахождения </w:t>
            </w:r>
            <w:r w:rsidRPr="00E15203">
              <w:rPr>
                <w:rFonts w:ascii="Arial" w:hAnsi="Arial" w:cs="Arial"/>
                <w:sz w:val="20"/>
                <w:szCs w:val="20"/>
              </w:rPr>
              <w:br/>
              <w:t>юр.лица)</w:t>
            </w:r>
          </w:p>
        </w:tc>
        <w:tc>
          <w:tcPr>
            <w:tcW w:w="1134" w:type="dxa"/>
            <w:vAlign w:val="center"/>
          </w:tcPr>
          <w:p w:rsidR="00106895" w:rsidRPr="00E15203" w:rsidRDefault="00106895" w:rsidP="004A42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 xml:space="preserve">при подаче заявления </w:t>
            </w:r>
            <w:r w:rsidRPr="00E15203">
              <w:rPr>
                <w:rFonts w:ascii="Arial" w:hAnsi="Arial" w:cs="Arial"/>
                <w:sz w:val="20"/>
                <w:szCs w:val="20"/>
              </w:rPr>
              <w:br/>
              <w:t>не по месту жительства (по месту обращения)</w:t>
            </w:r>
          </w:p>
        </w:tc>
        <w:tc>
          <w:tcPr>
            <w:tcW w:w="1701" w:type="dxa"/>
            <w:vMerge/>
          </w:tcPr>
          <w:p w:rsidR="00106895" w:rsidRPr="00E15203" w:rsidRDefault="00106895" w:rsidP="004A42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106895" w:rsidRPr="00E15203" w:rsidRDefault="00106895" w:rsidP="004A42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06895" w:rsidRPr="00E15203" w:rsidRDefault="00106895" w:rsidP="004A42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06895" w:rsidRPr="00E15203" w:rsidRDefault="00106895" w:rsidP="004A42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6895" w:rsidRPr="00E15203" w:rsidRDefault="00106895" w:rsidP="004A425D">
            <w:pPr>
              <w:spacing w:after="0" w:line="240" w:lineRule="auto"/>
              <w:ind w:left="-75" w:right="-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993" w:type="dxa"/>
            <w:vAlign w:val="center"/>
          </w:tcPr>
          <w:p w:rsidR="00106895" w:rsidRPr="00E15203" w:rsidRDefault="00106895" w:rsidP="004A425D">
            <w:pPr>
              <w:spacing w:after="0" w:line="240" w:lineRule="auto"/>
              <w:ind w:left="-109" w:right="-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850" w:type="dxa"/>
            <w:vAlign w:val="center"/>
          </w:tcPr>
          <w:p w:rsidR="00106895" w:rsidRPr="00E15203" w:rsidRDefault="00106895" w:rsidP="004A425D">
            <w:pPr>
              <w:spacing w:after="0" w:line="240" w:lineRule="auto"/>
              <w:ind w:left="-108" w:right="-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 xml:space="preserve">КБК для </w:t>
            </w:r>
            <w:r w:rsidRPr="00E15203">
              <w:rPr>
                <w:rFonts w:ascii="Arial" w:hAnsi="Arial" w:cs="Arial"/>
                <w:sz w:val="20"/>
                <w:szCs w:val="20"/>
              </w:rPr>
              <w:br/>
              <w:t>взимания платы (государственной пошлины),</w:t>
            </w:r>
            <w:r w:rsidRPr="00E15203">
              <w:rPr>
                <w:rFonts w:ascii="Arial" w:hAnsi="Arial" w:cs="Arial"/>
                <w:sz w:val="20"/>
                <w:szCs w:val="20"/>
              </w:rPr>
              <w:br/>
              <w:t xml:space="preserve"> в том числе </w:t>
            </w:r>
            <w:r w:rsidRPr="00E15203">
              <w:rPr>
                <w:rFonts w:ascii="Arial" w:hAnsi="Arial" w:cs="Arial"/>
                <w:sz w:val="20"/>
                <w:szCs w:val="20"/>
              </w:rPr>
              <w:br/>
              <w:t>через МФЦ</w:t>
            </w:r>
          </w:p>
        </w:tc>
        <w:tc>
          <w:tcPr>
            <w:tcW w:w="1558" w:type="dxa"/>
            <w:vMerge/>
          </w:tcPr>
          <w:p w:rsidR="00106895" w:rsidRPr="00E15203" w:rsidRDefault="00106895" w:rsidP="004A42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:rsidR="00106895" w:rsidRPr="00E15203" w:rsidRDefault="00106895" w:rsidP="004A42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895" w:rsidRPr="00E15203" w:rsidTr="004A425D">
        <w:tc>
          <w:tcPr>
            <w:tcW w:w="1135" w:type="dxa"/>
          </w:tcPr>
          <w:p w:rsidR="00106895" w:rsidRPr="00E15203" w:rsidRDefault="00106895" w:rsidP="004A42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06895" w:rsidRPr="00E15203" w:rsidRDefault="00106895" w:rsidP="004A42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106895" w:rsidRPr="00E15203" w:rsidRDefault="00106895" w:rsidP="004A42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106895" w:rsidRPr="00E15203" w:rsidRDefault="00106895" w:rsidP="004A42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106895" w:rsidRPr="00E15203" w:rsidRDefault="00106895" w:rsidP="004A42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106895" w:rsidRPr="00E15203" w:rsidRDefault="00106895" w:rsidP="004A42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106895" w:rsidRPr="00E15203" w:rsidRDefault="00106895" w:rsidP="004A42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106895" w:rsidRPr="00E15203" w:rsidRDefault="00106895" w:rsidP="004A42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106895" w:rsidRPr="00E15203" w:rsidRDefault="00106895" w:rsidP="004A42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58" w:type="dxa"/>
          </w:tcPr>
          <w:p w:rsidR="00106895" w:rsidRPr="00E15203" w:rsidRDefault="00106895" w:rsidP="004A42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11" w:type="dxa"/>
          </w:tcPr>
          <w:p w:rsidR="00106895" w:rsidRPr="00E15203" w:rsidRDefault="00106895" w:rsidP="004A42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106895" w:rsidRPr="00E15203" w:rsidTr="004A425D">
        <w:tc>
          <w:tcPr>
            <w:tcW w:w="15952" w:type="dxa"/>
            <w:gridSpan w:val="11"/>
          </w:tcPr>
          <w:p w:rsidR="00106895" w:rsidRPr="00E15203" w:rsidRDefault="00106895" w:rsidP="004A425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5203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Pr="00E15203">
              <w:rPr>
                <w:rFonts w:ascii="Arial" w:hAnsi="Arial" w:cs="Arial"/>
                <w:sz w:val="20"/>
                <w:szCs w:val="20"/>
              </w:rPr>
              <w:t>«Присвоение адреса объекту недвижимости и аннулирование адреса».</w:t>
            </w:r>
          </w:p>
        </w:tc>
      </w:tr>
      <w:tr w:rsidR="00106895" w:rsidRPr="00E15203" w:rsidTr="004A425D">
        <w:tc>
          <w:tcPr>
            <w:tcW w:w="1135" w:type="dxa"/>
          </w:tcPr>
          <w:p w:rsidR="00106895" w:rsidRPr="00E15203" w:rsidRDefault="00106895" w:rsidP="004A425D">
            <w:pPr>
              <w:spacing w:after="0" w:line="240" w:lineRule="auto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E15203">
              <w:rPr>
                <w:rFonts w:ascii="Arial" w:eastAsia="Arial Unicode MS" w:hAnsi="Arial" w:cs="Arial"/>
                <w:bCs/>
                <w:sz w:val="20"/>
                <w:szCs w:val="20"/>
              </w:rPr>
              <w:t>Не должен превышать 18 дней со дня поступления заявления</w:t>
            </w:r>
          </w:p>
        </w:tc>
        <w:tc>
          <w:tcPr>
            <w:tcW w:w="1134" w:type="dxa"/>
          </w:tcPr>
          <w:p w:rsidR="00106895" w:rsidRPr="00E15203" w:rsidRDefault="00106895" w:rsidP="004A425D">
            <w:pPr>
              <w:spacing w:after="0" w:line="240" w:lineRule="auto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E15203">
              <w:rPr>
                <w:rFonts w:ascii="Arial" w:eastAsia="Arial Unicode MS" w:hAnsi="Arial" w:cs="Arial"/>
                <w:bCs/>
                <w:sz w:val="20"/>
                <w:szCs w:val="20"/>
              </w:rPr>
              <w:t>Не должен превышать 18 дней со дня поступления заявления</w:t>
            </w:r>
          </w:p>
        </w:tc>
        <w:tc>
          <w:tcPr>
            <w:tcW w:w="1701" w:type="dxa"/>
          </w:tcPr>
          <w:p w:rsidR="00106895" w:rsidRPr="00E15203" w:rsidRDefault="00106895" w:rsidP="004A425D">
            <w:pPr>
              <w:spacing w:after="0" w:line="240" w:lineRule="auto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E15203">
              <w:rPr>
                <w:rFonts w:ascii="Arial" w:eastAsia="Arial Unicode MS" w:hAnsi="Arial" w:cs="Arial"/>
                <w:bCs/>
                <w:sz w:val="20"/>
                <w:szCs w:val="20"/>
              </w:rPr>
              <w:t>-заявление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106895" w:rsidRPr="00E15203" w:rsidRDefault="00106895" w:rsidP="004A425D">
            <w:pPr>
              <w:spacing w:after="0" w:line="240" w:lineRule="auto"/>
              <w:ind w:left="-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5203">
              <w:rPr>
                <w:rFonts w:ascii="Arial" w:hAnsi="Arial" w:cs="Arial"/>
                <w:sz w:val="16"/>
                <w:szCs w:val="16"/>
              </w:rPr>
              <w:t>-С заявлением о присвоении объекту адресации адреса обратилось лицо, не указанное в пункте 1.2. Административного регламента;</w:t>
            </w:r>
          </w:p>
          <w:p w:rsidR="00106895" w:rsidRPr="00E15203" w:rsidRDefault="00106895" w:rsidP="004A425D">
            <w:pPr>
              <w:spacing w:after="0" w:line="240" w:lineRule="auto"/>
              <w:ind w:left="-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5203">
              <w:rPr>
                <w:rFonts w:ascii="Arial" w:hAnsi="Arial" w:cs="Arial"/>
                <w:sz w:val="16"/>
                <w:szCs w:val="16"/>
              </w:rPr>
              <w:t>-ответ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      </w:r>
          </w:p>
          <w:p w:rsidR="00106895" w:rsidRPr="00E15203" w:rsidRDefault="00106895" w:rsidP="004A425D">
            <w:pPr>
              <w:spacing w:after="0" w:line="240" w:lineRule="auto"/>
              <w:ind w:left="-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5203">
              <w:rPr>
                <w:rFonts w:ascii="Arial" w:hAnsi="Arial" w:cs="Arial"/>
                <w:sz w:val="16"/>
                <w:szCs w:val="16"/>
              </w:rPr>
              <w:t>-документы,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      </w:r>
          </w:p>
          <w:p w:rsidR="00106895" w:rsidRPr="00E15203" w:rsidRDefault="00106895" w:rsidP="004A425D">
            <w:pPr>
              <w:spacing w:after="0" w:line="240" w:lineRule="auto"/>
              <w:ind w:left="-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5203">
              <w:rPr>
                <w:rFonts w:ascii="Arial" w:hAnsi="Arial" w:cs="Arial"/>
                <w:sz w:val="16"/>
                <w:szCs w:val="16"/>
              </w:rPr>
              <w:t xml:space="preserve">-отсутствуют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и аннулирования адресов, утвержденных постановлением правительства РФ от 19.11.2014 №1221. </w:t>
            </w:r>
          </w:p>
          <w:p w:rsidR="00106895" w:rsidRPr="00E15203" w:rsidRDefault="00106895" w:rsidP="004A425D">
            <w:pPr>
              <w:spacing w:after="100" w:afterAutospacing="1" w:line="240" w:lineRule="auto"/>
              <w:ind w:left="-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не предусмотрено</w:t>
            </w:r>
          </w:p>
        </w:tc>
        <w:tc>
          <w:tcPr>
            <w:tcW w:w="993" w:type="dxa"/>
          </w:tcPr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558" w:type="dxa"/>
          </w:tcPr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1. Лично</w:t>
            </w:r>
          </w:p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2. Через уполномоченного представителя</w:t>
            </w:r>
          </w:p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 xml:space="preserve">3. Через МФЦ </w:t>
            </w:r>
          </w:p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4. По почте;</w:t>
            </w:r>
          </w:p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5. Электронно</w:t>
            </w:r>
          </w:p>
        </w:tc>
        <w:tc>
          <w:tcPr>
            <w:tcW w:w="1211" w:type="dxa"/>
          </w:tcPr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1. Лично</w:t>
            </w:r>
          </w:p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2. Через уполномоченного представителя</w:t>
            </w:r>
          </w:p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 xml:space="preserve">3. Через МФЦ </w:t>
            </w:r>
          </w:p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4. По почте;</w:t>
            </w:r>
          </w:p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5. Электронно</w:t>
            </w:r>
          </w:p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06895" w:rsidRPr="00E15203" w:rsidRDefault="00106895" w:rsidP="004A425D">
            <w:pPr>
              <w:tabs>
                <w:tab w:val="left" w:pos="77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:rsidR="00106895" w:rsidRPr="00E15203" w:rsidRDefault="00106895" w:rsidP="008929A8">
      <w:pPr>
        <w:jc w:val="center"/>
        <w:rPr>
          <w:rFonts w:ascii="Arial" w:hAnsi="Arial" w:cs="Arial"/>
          <w:sz w:val="24"/>
          <w:szCs w:val="24"/>
        </w:rPr>
      </w:pPr>
      <w:r w:rsidRPr="00F66D0F">
        <w:rPr>
          <w:rFonts w:ascii="Arial Narrow" w:hAnsi="Arial Narrow" w:cs="Arial"/>
          <w:sz w:val="20"/>
          <w:szCs w:val="20"/>
        </w:rPr>
        <w:br w:type="page"/>
      </w:r>
      <w:r w:rsidRPr="00E15203">
        <w:rPr>
          <w:rFonts w:ascii="Arial" w:hAnsi="Arial" w:cs="Arial"/>
          <w:sz w:val="24"/>
          <w:szCs w:val="24"/>
        </w:rPr>
        <w:t>Раздел 3. «Сведения о заявителях «подуслуги»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950"/>
        <w:gridCol w:w="1985"/>
        <w:gridCol w:w="3828"/>
        <w:gridCol w:w="1417"/>
        <w:gridCol w:w="1900"/>
        <w:gridCol w:w="2080"/>
        <w:gridCol w:w="2144"/>
      </w:tblGrid>
      <w:tr w:rsidR="00106895" w:rsidRPr="004A425D" w:rsidTr="004A425D">
        <w:tc>
          <w:tcPr>
            <w:tcW w:w="426" w:type="dxa"/>
            <w:vAlign w:val="center"/>
          </w:tcPr>
          <w:p w:rsidR="00106895" w:rsidRPr="00E15203" w:rsidRDefault="00106895" w:rsidP="004A425D">
            <w:pPr>
              <w:spacing w:after="0" w:line="240" w:lineRule="auto"/>
              <w:ind w:left="-142" w:right="-1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 xml:space="preserve">№ </w:t>
            </w:r>
            <w:r w:rsidRPr="00E15203"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1950" w:type="dxa"/>
            <w:vAlign w:val="center"/>
          </w:tcPr>
          <w:p w:rsidR="00106895" w:rsidRPr="00E15203" w:rsidRDefault="00106895" w:rsidP="004A425D">
            <w:pPr>
              <w:spacing w:after="0" w:line="240" w:lineRule="auto"/>
              <w:ind w:left="-175" w:right="-1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 xml:space="preserve">Категории лиц, </w:t>
            </w:r>
            <w:r w:rsidRPr="00E15203">
              <w:rPr>
                <w:rFonts w:ascii="Arial" w:hAnsi="Arial" w:cs="Arial"/>
                <w:sz w:val="20"/>
                <w:szCs w:val="20"/>
              </w:rPr>
              <w:br/>
              <w:t xml:space="preserve">имеющих право на </w:t>
            </w:r>
            <w:r w:rsidRPr="00E15203">
              <w:rPr>
                <w:rFonts w:ascii="Arial" w:hAnsi="Arial" w:cs="Arial"/>
                <w:sz w:val="20"/>
                <w:szCs w:val="20"/>
              </w:rPr>
              <w:br/>
              <w:t>получение «подуслуги»</w:t>
            </w:r>
          </w:p>
        </w:tc>
        <w:tc>
          <w:tcPr>
            <w:tcW w:w="1985" w:type="dxa"/>
            <w:vAlign w:val="center"/>
          </w:tcPr>
          <w:p w:rsidR="00106895" w:rsidRPr="00E15203" w:rsidRDefault="00106895" w:rsidP="004A425D">
            <w:pPr>
              <w:spacing w:after="0" w:line="240" w:lineRule="auto"/>
              <w:ind w:left="-7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3828" w:type="dxa"/>
            <w:vAlign w:val="center"/>
          </w:tcPr>
          <w:p w:rsidR="00106895" w:rsidRPr="00E15203" w:rsidRDefault="00106895" w:rsidP="004A425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 xml:space="preserve">Установленные </w:t>
            </w:r>
            <w:r w:rsidRPr="00E15203">
              <w:rPr>
                <w:rFonts w:ascii="Arial" w:hAnsi="Arial" w:cs="Arial"/>
                <w:sz w:val="20"/>
                <w:szCs w:val="20"/>
              </w:rPr>
              <w:br/>
              <w:t xml:space="preserve">требования </w:t>
            </w:r>
            <w:r w:rsidRPr="00E15203">
              <w:rPr>
                <w:rFonts w:ascii="Arial" w:hAnsi="Arial" w:cs="Arial"/>
                <w:sz w:val="20"/>
                <w:szCs w:val="20"/>
              </w:rPr>
              <w:br/>
              <w:t xml:space="preserve">к документу, подтверждающему правомочие заявителя соответствующей категории на </w:t>
            </w:r>
            <w:r w:rsidRPr="00E15203">
              <w:rPr>
                <w:rFonts w:ascii="Arial" w:hAnsi="Arial" w:cs="Arial"/>
                <w:sz w:val="20"/>
                <w:szCs w:val="20"/>
              </w:rPr>
              <w:br/>
              <w:t>получение «подуслуги»</w:t>
            </w:r>
          </w:p>
        </w:tc>
        <w:tc>
          <w:tcPr>
            <w:tcW w:w="1417" w:type="dxa"/>
            <w:vAlign w:val="center"/>
          </w:tcPr>
          <w:p w:rsidR="00106895" w:rsidRPr="00E15203" w:rsidRDefault="00106895" w:rsidP="004A425D">
            <w:pPr>
              <w:spacing w:after="0" w:line="240" w:lineRule="auto"/>
              <w:ind w:left="-108" w:right="-1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 xml:space="preserve">Наличие возможности подачи заявления </w:t>
            </w:r>
            <w:r w:rsidRPr="00E15203">
              <w:rPr>
                <w:rFonts w:ascii="Arial" w:hAnsi="Arial" w:cs="Arial"/>
                <w:sz w:val="20"/>
                <w:szCs w:val="20"/>
              </w:rPr>
              <w:br/>
              <w:t>на предоставление «подуслуги» представителями заявителя</w:t>
            </w:r>
          </w:p>
        </w:tc>
        <w:tc>
          <w:tcPr>
            <w:tcW w:w="1900" w:type="dxa"/>
            <w:vAlign w:val="center"/>
          </w:tcPr>
          <w:p w:rsidR="00106895" w:rsidRPr="00E15203" w:rsidRDefault="00106895" w:rsidP="004A425D">
            <w:pPr>
              <w:spacing w:after="0" w:line="240" w:lineRule="auto"/>
              <w:ind w:left="-113" w:right="-9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080" w:type="dxa"/>
            <w:vAlign w:val="center"/>
          </w:tcPr>
          <w:p w:rsidR="00106895" w:rsidRPr="00E15203" w:rsidRDefault="00106895" w:rsidP="004A425D">
            <w:pPr>
              <w:spacing w:after="0" w:line="240" w:lineRule="auto"/>
              <w:ind w:left="-119" w:right="-9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144" w:type="dxa"/>
            <w:vAlign w:val="center"/>
          </w:tcPr>
          <w:p w:rsidR="00106895" w:rsidRPr="00E15203" w:rsidRDefault="00106895" w:rsidP="004A425D">
            <w:pPr>
              <w:spacing w:after="0" w:line="240" w:lineRule="auto"/>
              <w:ind w:left="-125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 xml:space="preserve">Установленные требования </w:t>
            </w:r>
            <w:r w:rsidRPr="00E15203">
              <w:rPr>
                <w:rFonts w:ascii="Arial" w:hAnsi="Arial" w:cs="Arial"/>
                <w:sz w:val="20"/>
                <w:szCs w:val="20"/>
              </w:rPr>
              <w:br/>
              <w:t>к документу, подтверждающему право подачи заявления от имени заявителя</w:t>
            </w:r>
          </w:p>
        </w:tc>
      </w:tr>
      <w:tr w:rsidR="00106895" w:rsidRPr="004A425D" w:rsidTr="004A425D">
        <w:tc>
          <w:tcPr>
            <w:tcW w:w="426" w:type="dxa"/>
          </w:tcPr>
          <w:p w:rsidR="00106895" w:rsidRPr="00E15203" w:rsidRDefault="00106895" w:rsidP="004A42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50" w:type="dxa"/>
          </w:tcPr>
          <w:p w:rsidR="00106895" w:rsidRPr="00E15203" w:rsidRDefault="00106895" w:rsidP="004A42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106895" w:rsidRPr="00E15203" w:rsidRDefault="00106895" w:rsidP="004A42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8" w:type="dxa"/>
          </w:tcPr>
          <w:p w:rsidR="00106895" w:rsidRPr="00E15203" w:rsidRDefault="00106895" w:rsidP="004A42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106895" w:rsidRPr="00E15203" w:rsidRDefault="00106895" w:rsidP="004A42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00" w:type="dxa"/>
          </w:tcPr>
          <w:p w:rsidR="00106895" w:rsidRPr="00E15203" w:rsidRDefault="00106895" w:rsidP="004A42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80" w:type="dxa"/>
          </w:tcPr>
          <w:p w:rsidR="00106895" w:rsidRPr="00E15203" w:rsidRDefault="00106895" w:rsidP="004A42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44" w:type="dxa"/>
          </w:tcPr>
          <w:p w:rsidR="00106895" w:rsidRPr="00E15203" w:rsidRDefault="00106895" w:rsidP="004A42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106895" w:rsidRPr="004A425D" w:rsidTr="004A425D">
        <w:tc>
          <w:tcPr>
            <w:tcW w:w="15730" w:type="dxa"/>
            <w:gridSpan w:val="8"/>
          </w:tcPr>
          <w:p w:rsidR="00106895" w:rsidRPr="00E15203" w:rsidRDefault="00106895" w:rsidP="004A42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Подуслуга № 1</w:t>
            </w:r>
          </w:p>
        </w:tc>
      </w:tr>
      <w:tr w:rsidR="00106895" w:rsidRPr="004A425D" w:rsidTr="004A425D">
        <w:tc>
          <w:tcPr>
            <w:tcW w:w="426" w:type="dxa"/>
          </w:tcPr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50" w:type="dxa"/>
          </w:tcPr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1985" w:type="dxa"/>
          </w:tcPr>
          <w:p w:rsidR="00106895" w:rsidRPr="00E15203" w:rsidRDefault="00106895" w:rsidP="004A425D">
            <w:pPr>
              <w:spacing w:after="0" w:line="240" w:lineRule="auto"/>
              <w:ind w:right="358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паспорт</w:t>
            </w:r>
          </w:p>
        </w:tc>
        <w:tc>
          <w:tcPr>
            <w:tcW w:w="3828" w:type="dxa"/>
          </w:tcPr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- должен отвечать требованиям РФ предъявляемых к данному виду документа;</w:t>
            </w:r>
            <w:r w:rsidRPr="00E15203">
              <w:rPr>
                <w:rFonts w:ascii="Arial" w:hAnsi="Arial" w:cs="Arial"/>
                <w:sz w:val="20"/>
                <w:szCs w:val="20"/>
              </w:rPr>
              <w:br/>
              <w:t>- должен быть действительным на срок обращения за предоставлением услуги</w:t>
            </w:r>
          </w:p>
        </w:tc>
        <w:tc>
          <w:tcPr>
            <w:tcW w:w="1417" w:type="dxa"/>
          </w:tcPr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имеется</w:t>
            </w:r>
          </w:p>
        </w:tc>
        <w:tc>
          <w:tcPr>
            <w:tcW w:w="1900" w:type="dxa"/>
          </w:tcPr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дееспособное физическое лицо</w:t>
            </w:r>
          </w:p>
        </w:tc>
        <w:tc>
          <w:tcPr>
            <w:tcW w:w="2080" w:type="dxa"/>
          </w:tcPr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доверенность</w:t>
            </w:r>
          </w:p>
        </w:tc>
        <w:tc>
          <w:tcPr>
            <w:tcW w:w="2144" w:type="dxa"/>
          </w:tcPr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- быть действительным на момент подачи заявления;</w:t>
            </w:r>
          </w:p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895" w:rsidRPr="004A425D" w:rsidTr="004A425D">
        <w:tc>
          <w:tcPr>
            <w:tcW w:w="426" w:type="dxa"/>
          </w:tcPr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50" w:type="dxa"/>
          </w:tcPr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985" w:type="dxa"/>
          </w:tcPr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учредительные документы</w:t>
            </w:r>
          </w:p>
        </w:tc>
        <w:tc>
          <w:tcPr>
            <w:tcW w:w="3828" w:type="dxa"/>
          </w:tcPr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- должен отвечать требованиям РФ предъявляемых к данному виду документа;</w:t>
            </w:r>
            <w:r w:rsidRPr="00E15203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17" w:type="dxa"/>
          </w:tcPr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имеется</w:t>
            </w:r>
          </w:p>
        </w:tc>
        <w:tc>
          <w:tcPr>
            <w:tcW w:w="1900" w:type="dxa"/>
          </w:tcPr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дееспособное физическое лицо</w:t>
            </w:r>
          </w:p>
        </w:tc>
        <w:tc>
          <w:tcPr>
            <w:tcW w:w="2080" w:type="dxa"/>
          </w:tcPr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доверенность</w:t>
            </w:r>
          </w:p>
        </w:tc>
        <w:tc>
          <w:tcPr>
            <w:tcW w:w="2144" w:type="dxa"/>
          </w:tcPr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- быть действительным на момент подачи заявления;</w:t>
            </w:r>
          </w:p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6895" w:rsidRPr="00F66D0F" w:rsidRDefault="00106895" w:rsidP="003E454E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106895" w:rsidRPr="00F66D0F" w:rsidRDefault="00106895" w:rsidP="003E454E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106895" w:rsidRPr="00F66D0F" w:rsidRDefault="00106895" w:rsidP="003E454E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106895" w:rsidRPr="00F66D0F" w:rsidRDefault="00106895" w:rsidP="003E454E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106895" w:rsidRPr="00F66D0F" w:rsidRDefault="00106895" w:rsidP="003E454E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106895" w:rsidRPr="00F66D0F" w:rsidRDefault="00106895" w:rsidP="003E454E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106895" w:rsidRPr="00F66D0F" w:rsidRDefault="00106895" w:rsidP="003E454E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106895" w:rsidRPr="00F66D0F" w:rsidRDefault="00106895">
      <w:pPr>
        <w:rPr>
          <w:rFonts w:ascii="Arial Narrow" w:hAnsi="Arial Narrow" w:cs="Arial"/>
          <w:b/>
          <w:sz w:val="20"/>
          <w:szCs w:val="20"/>
        </w:rPr>
      </w:pPr>
      <w:r w:rsidRPr="00F66D0F">
        <w:rPr>
          <w:rFonts w:ascii="Arial Narrow" w:hAnsi="Arial Narrow" w:cs="Arial"/>
          <w:b/>
          <w:sz w:val="20"/>
          <w:szCs w:val="20"/>
        </w:rPr>
        <w:br w:type="page"/>
      </w:r>
    </w:p>
    <w:p w:rsidR="00106895" w:rsidRPr="00E15203" w:rsidRDefault="00106895" w:rsidP="003E454E">
      <w:pPr>
        <w:jc w:val="center"/>
        <w:rPr>
          <w:rFonts w:ascii="Arial" w:hAnsi="Arial" w:cs="Arial"/>
          <w:sz w:val="24"/>
          <w:szCs w:val="24"/>
        </w:rPr>
      </w:pPr>
      <w:r w:rsidRPr="00E15203">
        <w:rPr>
          <w:rFonts w:ascii="Arial" w:hAnsi="Arial" w:cs="Arial"/>
          <w:sz w:val="24"/>
          <w:szCs w:val="24"/>
        </w:rPr>
        <w:t>Раздел 4. «Документы, предоставляемые заявителем для получения «подуслуги»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8"/>
        <w:gridCol w:w="2052"/>
        <w:gridCol w:w="2698"/>
        <w:gridCol w:w="2173"/>
        <w:gridCol w:w="1831"/>
        <w:gridCol w:w="3230"/>
        <w:gridCol w:w="1675"/>
        <w:gridCol w:w="1444"/>
      </w:tblGrid>
      <w:tr w:rsidR="00106895" w:rsidRPr="00E15203" w:rsidTr="004A425D">
        <w:tc>
          <w:tcPr>
            <w:tcW w:w="598" w:type="dxa"/>
            <w:vAlign w:val="center"/>
          </w:tcPr>
          <w:p w:rsidR="00106895" w:rsidRPr="00E15203" w:rsidRDefault="00106895" w:rsidP="004A425D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№</w:t>
            </w:r>
            <w:r w:rsidRPr="00E15203"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2052" w:type="dxa"/>
            <w:vAlign w:val="center"/>
          </w:tcPr>
          <w:p w:rsidR="00106895" w:rsidRPr="00E15203" w:rsidRDefault="00106895" w:rsidP="004A425D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 xml:space="preserve">Категория </w:t>
            </w:r>
            <w:r w:rsidRPr="00E15203">
              <w:rPr>
                <w:rFonts w:ascii="Arial" w:hAnsi="Arial" w:cs="Arial"/>
                <w:sz w:val="20"/>
                <w:szCs w:val="20"/>
              </w:rPr>
              <w:br/>
              <w:t>документа</w:t>
            </w:r>
          </w:p>
        </w:tc>
        <w:tc>
          <w:tcPr>
            <w:tcW w:w="2698" w:type="dxa"/>
            <w:vAlign w:val="center"/>
          </w:tcPr>
          <w:p w:rsidR="00106895" w:rsidRPr="00E15203" w:rsidRDefault="00106895" w:rsidP="004A425D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06895" w:rsidRPr="00E15203" w:rsidRDefault="00106895" w:rsidP="004A425D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 xml:space="preserve">Наименования документов, </w:t>
            </w:r>
            <w:r w:rsidRPr="00E15203">
              <w:rPr>
                <w:rFonts w:ascii="Arial" w:hAnsi="Arial" w:cs="Arial"/>
                <w:sz w:val="20"/>
                <w:szCs w:val="20"/>
              </w:rPr>
              <w:br/>
              <w:t xml:space="preserve">которые предоставляет заявитель </w:t>
            </w:r>
            <w:r w:rsidRPr="00E15203">
              <w:rPr>
                <w:rFonts w:ascii="Arial" w:hAnsi="Arial" w:cs="Arial"/>
                <w:sz w:val="20"/>
                <w:szCs w:val="20"/>
              </w:rPr>
              <w:br/>
              <w:t>для получения «подуслуги»</w:t>
            </w:r>
          </w:p>
          <w:p w:rsidR="00106895" w:rsidRPr="00E15203" w:rsidRDefault="00106895" w:rsidP="004A425D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3" w:type="dxa"/>
            <w:vAlign w:val="center"/>
          </w:tcPr>
          <w:p w:rsidR="00106895" w:rsidRPr="00E15203" w:rsidRDefault="00106895" w:rsidP="004A425D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831" w:type="dxa"/>
            <w:vAlign w:val="center"/>
          </w:tcPr>
          <w:p w:rsidR="00106895" w:rsidRPr="00E15203" w:rsidRDefault="00106895" w:rsidP="004A425D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Условие предоставлениядокумента</w:t>
            </w:r>
          </w:p>
        </w:tc>
        <w:tc>
          <w:tcPr>
            <w:tcW w:w="3230" w:type="dxa"/>
            <w:vAlign w:val="center"/>
          </w:tcPr>
          <w:p w:rsidR="00106895" w:rsidRPr="00E15203" w:rsidRDefault="00106895" w:rsidP="004A425D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 xml:space="preserve">Установленные требования </w:t>
            </w:r>
            <w:r w:rsidRPr="00E15203">
              <w:rPr>
                <w:rFonts w:ascii="Arial" w:hAnsi="Arial" w:cs="Arial"/>
                <w:sz w:val="20"/>
                <w:szCs w:val="20"/>
              </w:rPr>
              <w:br/>
              <w:t>к документу</w:t>
            </w:r>
          </w:p>
        </w:tc>
        <w:tc>
          <w:tcPr>
            <w:tcW w:w="1675" w:type="dxa"/>
            <w:vAlign w:val="center"/>
          </w:tcPr>
          <w:p w:rsidR="00106895" w:rsidRPr="00E15203" w:rsidRDefault="00106895" w:rsidP="004A425D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444" w:type="dxa"/>
            <w:vAlign w:val="center"/>
          </w:tcPr>
          <w:p w:rsidR="00106895" w:rsidRPr="00E15203" w:rsidRDefault="00106895" w:rsidP="004A425D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Образец документа/заполнение документа</w:t>
            </w:r>
          </w:p>
        </w:tc>
      </w:tr>
      <w:tr w:rsidR="00106895" w:rsidRPr="00E15203" w:rsidTr="004A425D">
        <w:tc>
          <w:tcPr>
            <w:tcW w:w="598" w:type="dxa"/>
          </w:tcPr>
          <w:p w:rsidR="00106895" w:rsidRPr="00E15203" w:rsidRDefault="00106895" w:rsidP="004A42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52" w:type="dxa"/>
          </w:tcPr>
          <w:p w:rsidR="00106895" w:rsidRPr="00E15203" w:rsidRDefault="00106895" w:rsidP="004A42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98" w:type="dxa"/>
          </w:tcPr>
          <w:p w:rsidR="00106895" w:rsidRPr="00E15203" w:rsidRDefault="00106895" w:rsidP="004A42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73" w:type="dxa"/>
          </w:tcPr>
          <w:p w:rsidR="00106895" w:rsidRPr="00E15203" w:rsidRDefault="00106895" w:rsidP="004A42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31" w:type="dxa"/>
          </w:tcPr>
          <w:p w:rsidR="00106895" w:rsidRPr="00E15203" w:rsidRDefault="00106895" w:rsidP="004A42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30" w:type="dxa"/>
          </w:tcPr>
          <w:p w:rsidR="00106895" w:rsidRPr="00E15203" w:rsidRDefault="00106895" w:rsidP="004A42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75" w:type="dxa"/>
          </w:tcPr>
          <w:p w:rsidR="00106895" w:rsidRPr="00E15203" w:rsidRDefault="00106895" w:rsidP="004A42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44" w:type="dxa"/>
          </w:tcPr>
          <w:p w:rsidR="00106895" w:rsidRPr="00E15203" w:rsidRDefault="00106895" w:rsidP="004A42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106895" w:rsidRPr="00E15203" w:rsidTr="004A425D">
        <w:tc>
          <w:tcPr>
            <w:tcW w:w="15701" w:type="dxa"/>
            <w:gridSpan w:val="8"/>
          </w:tcPr>
          <w:p w:rsidR="00106895" w:rsidRPr="00E15203" w:rsidRDefault="00106895" w:rsidP="004A42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Подуслуга № 1</w:t>
            </w:r>
          </w:p>
        </w:tc>
      </w:tr>
      <w:tr w:rsidR="00106895" w:rsidRPr="00E15203" w:rsidTr="004A425D">
        <w:tc>
          <w:tcPr>
            <w:tcW w:w="598" w:type="dxa"/>
          </w:tcPr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52" w:type="dxa"/>
          </w:tcPr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Заявление о предоставлении услуги</w:t>
            </w:r>
          </w:p>
        </w:tc>
        <w:tc>
          <w:tcPr>
            <w:tcW w:w="2698" w:type="dxa"/>
          </w:tcPr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Заявление о присвоении адресу объекту недвижимости и аннулирование</w:t>
            </w:r>
          </w:p>
        </w:tc>
        <w:tc>
          <w:tcPr>
            <w:tcW w:w="2173" w:type="dxa"/>
          </w:tcPr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1 экз. оригинал</w:t>
            </w:r>
          </w:p>
        </w:tc>
        <w:tc>
          <w:tcPr>
            <w:tcW w:w="1831" w:type="dxa"/>
          </w:tcPr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230" w:type="dxa"/>
          </w:tcPr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Заявление по форме указанной в приложении.</w:t>
            </w:r>
          </w:p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Сведения, указанные в заявлении подтверждаются подписью лица подавшего заявление, с указанием даты подачи заявления.</w:t>
            </w:r>
          </w:p>
        </w:tc>
        <w:tc>
          <w:tcPr>
            <w:tcW w:w="1675" w:type="dxa"/>
          </w:tcPr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 xml:space="preserve">прилож. </w:t>
            </w:r>
          </w:p>
        </w:tc>
        <w:tc>
          <w:tcPr>
            <w:tcW w:w="1444" w:type="dxa"/>
          </w:tcPr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прилож.</w:t>
            </w:r>
          </w:p>
        </w:tc>
      </w:tr>
      <w:tr w:rsidR="00106895" w:rsidRPr="00E15203" w:rsidTr="004A425D">
        <w:trPr>
          <w:trHeight w:val="555"/>
        </w:trPr>
        <w:tc>
          <w:tcPr>
            <w:tcW w:w="598" w:type="dxa"/>
            <w:vMerge w:val="restart"/>
          </w:tcPr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52" w:type="dxa"/>
            <w:vMerge w:val="restart"/>
          </w:tcPr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Документ, подтверждающий полномочия представителя заявителя</w:t>
            </w:r>
          </w:p>
        </w:tc>
        <w:tc>
          <w:tcPr>
            <w:tcW w:w="2698" w:type="dxa"/>
          </w:tcPr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1. Доверенность</w:t>
            </w:r>
          </w:p>
        </w:tc>
        <w:tc>
          <w:tcPr>
            <w:tcW w:w="2173" w:type="dxa"/>
          </w:tcPr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1 экз. подлинник или копия, заверенная в установленном порядке</w:t>
            </w:r>
          </w:p>
        </w:tc>
        <w:tc>
          <w:tcPr>
            <w:tcW w:w="1831" w:type="dxa"/>
          </w:tcPr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230" w:type="dxa"/>
          </w:tcPr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  <w:vMerge w:val="restart"/>
          </w:tcPr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vMerge w:val="restart"/>
          </w:tcPr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06895" w:rsidRPr="00E15203" w:rsidRDefault="00106895" w:rsidP="004A42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895" w:rsidRPr="00E15203" w:rsidTr="004A425D">
        <w:trPr>
          <w:trHeight w:val="825"/>
        </w:trPr>
        <w:tc>
          <w:tcPr>
            <w:tcW w:w="598" w:type="dxa"/>
            <w:vMerge/>
          </w:tcPr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2. Учредительные документы</w:t>
            </w:r>
          </w:p>
        </w:tc>
        <w:tc>
          <w:tcPr>
            <w:tcW w:w="2173" w:type="dxa"/>
          </w:tcPr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1 экэ. копия, заверенная в установленном порядке</w:t>
            </w:r>
          </w:p>
        </w:tc>
        <w:tc>
          <w:tcPr>
            <w:tcW w:w="1831" w:type="dxa"/>
          </w:tcPr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230" w:type="dxa"/>
          </w:tcPr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  <w:vMerge/>
          </w:tcPr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vMerge/>
          </w:tcPr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895" w:rsidRPr="00E15203" w:rsidTr="004A425D">
        <w:tc>
          <w:tcPr>
            <w:tcW w:w="598" w:type="dxa"/>
          </w:tcPr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52" w:type="dxa"/>
          </w:tcPr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Документ, удостоверяющий личность заявителя (удостоверяющий личность представителя заявителя, если заявление представляется представителем заявителя</w:t>
            </w:r>
          </w:p>
        </w:tc>
        <w:tc>
          <w:tcPr>
            <w:tcW w:w="2698" w:type="dxa"/>
          </w:tcPr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паспорт</w:t>
            </w:r>
          </w:p>
        </w:tc>
        <w:tc>
          <w:tcPr>
            <w:tcW w:w="2173" w:type="dxa"/>
          </w:tcPr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1 экз. Копия заверенная в установленном порядке</w:t>
            </w:r>
          </w:p>
        </w:tc>
        <w:tc>
          <w:tcPr>
            <w:tcW w:w="1831" w:type="dxa"/>
          </w:tcPr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230" w:type="dxa"/>
          </w:tcPr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</w:tcPr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895" w:rsidRPr="00E15203" w:rsidTr="004A425D">
        <w:tc>
          <w:tcPr>
            <w:tcW w:w="598" w:type="dxa"/>
          </w:tcPr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52" w:type="dxa"/>
          </w:tcPr>
          <w:p w:rsidR="00106895" w:rsidRPr="00E15203" w:rsidRDefault="00106895" w:rsidP="004A425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Кадастровый паспорт объекта адресации.</w:t>
            </w:r>
          </w:p>
        </w:tc>
        <w:tc>
          <w:tcPr>
            <w:tcW w:w="2698" w:type="dxa"/>
          </w:tcPr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Кадастровый паспорт объекта адресации.</w:t>
            </w:r>
          </w:p>
          <w:p w:rsidR="00106895" w:rsidRPr="00E15203" w:rsidRDefault="00106895" w:rsidP="004A425D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3" w:type="dxa"/>
          </w:tcPr>
          <w:p w:rsidR="00106895" w:rsidRPr="00E15203" w:rsidRDefault="00106895" w:rsidP="004A425D">
            <w:pPr>
              <w:tabs>
                <w:tab w:val="left" w:pos="5610"/>
              </w:tabs>
              <w:spacing w:after="0" w:line="240" w:lineRule="auto"/>
              <w:ind w:left="2268" w:right="-7513" w:hanging="2268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1. Экз. Подлинник или</w:t>
            </w:r>
          </w:p>
          <w:p w:rsidR="00106895" w:rsidRPr="00E15203" w:rsidRDefault="00106895" w:rsidP="004A425D">
            <w:pPr>
              <w:tabs>
                <w:tab w:val="left" w:pos="5610"/>
              </w:tabs>
              <w:spacing w:after="0" w:line="240" w:lineRule="auto"/>
              <w:ind w:left="2268" w:right="-7513" w:hanging="2268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 xml:space="preserve">копия заверенная в </w:t>
            </w:r>
          </w:p>
          <w:p w:rsidR="00106895" w:rsidRPr="00E15203" w:rsidRDefault="00106895" w:rsidP="004A425D">
            <w:pPr>
              <w:tabs>
                <w:tab w:val="left" w:pos="561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установленном порядке.</w:t>
            </w:r>
          </w:p>
        </w:tc>
        <w:tc>
          <w:tcPr>
            <w:tcW w:w="1831" w:type="dxa"/>
          </w:tcPr>
          <w:p w:rsidR="00106895" w:rsidRPr="00E15203" w:rsidRDefault="00106895" w:rsidP="004A425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В случае преобразования объектов недвижимости с образованием одного и более новых объектов адресации;</w:t>
            </w:r>
          </w:p>
          <w:p w:rsidR="00106895" w:rsidRPr="00E15203" w:rsidRDefault="00106895" w:rsidP="004A425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-в случае присвоения адреса объекту адресации, поставленному на кадастровый учет;</w:t>
            </w:r>
          </w:p>
          <w:p w:rsidR="00106895" w:rsidRPr="00E15203" w:rsidRDefault="00106895" w:rsidP="004A425D">
            <w:pPr>
              <w:tabs>
                <w:tab w:val="left" w:pos="561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-в случае аннулирования адреса объекта адресации при прекращении существования объекта адресации (кадастровая выписка об объекте недвижимости, который снят с учета).</w:t>
            </w:r>
          </w:p>
        </w:tc>
        <w:tc>
          <w:tcPr>
            <w:tcW w:w="3230" w:type="dxa"/>
          </w:tcPr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</w:tcPr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895" w:rsidRPr="00E15203" w:rsidTr="004A425D">
        <w:tc>
          <w:tcPr>
            <w:tcW w:w="598" w:type="dxa"/>
          </w:tcPr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52" w:type="dxa"/>
          </w:tcPr>
          <w:p w:rsidR="00106895" w:rsidRPr="00E15203" w:rsidRDefault="00106895" w:rsidP="004A425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 xml:space="preserve">Разрешение. </w:t>
            </w:r>
          </w:p>
        </w:tc>
        <w:tc>
          <w:tcPr>
            <w:tcW w:w="2698" w:type="dxa"/>
          </w:tcPr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Разрешение на ввод объекта адресации в эксплуатацию.</w:t>
            </w:r>
          </w:p>
        </w:tc>
        <w:tc>
          <w:tcPr>
            <w:tcW w:w="2173" w:type="dxa"/>
          </w:tcPr>
          <w:p w:rsidR="00106895" w:rsidRPr="00E15203" w:rsidRDefault="00106895" w:rsidP="004A425D">
            <w:pPr>
              <w:tabs>
                <w:tab w:val="left" w:pos="5610"/>
              </w:tabs>
              <w:spacing w:after="0" w:line="240" w:lineRule="auto"/>
              <w:ind w:left="2268" w:right="-7513" w:hanging="2268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1. Экз. Подлинник или</w:t>
            </w:r>
          </w:p>
          <w:p w:rsidR="00106895" w:rsidRPr="00E15203" w:rsidRDefault="00106895" w:rsidP="004A425D">
            <w:pPr>
              <w:tabs>
                <w:tab w:val="left" w:pos="5610"/>
              </w:tabs>
              <w:spacing w:after="0" w:line="240" w:lineRule="auto"/>
              <w:ind w:left="2268" w:right="-7513" w:hanging="2268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 xml:space="preserve">копия заверенная в </w:t>
            </w:r>
          </w:p>
          <w:p w:rsidR="00106895" w:rsidRPr="00E15203" w:rsidRDefault="00106895" w:rsidP="004A425D">
            <w:pPr>
              <w:tabs>
                <w:tab w:val="left" w:pos="561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установленном порядке.</w:t>
            </w:r>
          </w:p>
        </w:tc>
        <w:tc>
          <w:tcPr>
            <w:tcW w:w="1831" w:type="dxa"/>
          </w:tcPr>
          <w:p w:rsidR="00106895" w:rsidRPr="00E15203" w:rsidRDefault="00106895" w:rsidP="004A425D">
            <w:pPr>
              <w:tabs>
                <w:tab w:val="left" w:pos="561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При присвоении адреса строящимся объектам адресации) и (или) разрешение на ввод объекта адресации в эксплуатацию</w:t>
            </w:r>
          </w:p>
        </w:tc>
        <w:tc>
          <w:tcPr>
            <w:tcW w:w="3230" w:type="dxa"/>
          </w:tcPr>
          <w:p w:rsidR="00106895" w:rsidRPr="00E15203" w:rsidRDefault="00106895" w:rsidP="004A425D">
            <w:pPr>
              <w:tabs>
                <w:tab w:val="left" w:pos="561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Соответствовать требованиям установленным законодательством  РФ</w:t>
            </w:r>
          </w:p>
        </w:tc>
        <w:tc>
          <w:tcPr>
            <w:tcW w:w="1675" w:type="dxa"/>
          </w:tcPr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</w:tcPr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895" w:rsidRPr="00E15203" w:rsidTr="004A425D">
        <w:tc>
          <w:tcPr>
            <w:tcW w:w="598" w:type="dxa"/>
          </w:tcPr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52" w:type="dxa"/>
          </w:tcPr>
          <w:p w:rsidR="00106895" w:rsidRPr="00E15203" w:rsidRDefault="00106895" w:rsidP="004A425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 xml:space="preserve">Схема. </w:t>
            </w:r>
          </w:p>
        </w:tc>
        <w:tc>
          <w:tcPr>
            <w:tcW w:w="2698" w:type="dxa"/>
          </w:tcPr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Схема расположения объекта адресации на кадастровом плане или кадастровой карте соответствующей территории.</w:t>
            </w:r>
          </w:p>
        </w:tc>
        <w:tc>
          <w:tcPr>
            <w:tcW w:w="2173" w:type="dxa"/>
          </w:tcPr>
          <w:p w:rsidR="00106895" w:rsidRPr="00E15203" w:rsidRDefault="00106895" w:rsidP="004A425D">
            <w:pPr>
              <w:tabs>
                <w:tab w:val="left" w:pos="5610"/>
              </w:tabs>
              <w:spacing w:after="0" w:line="240" w:lineRule="auto"/>
              <w:ind w:left="2268" w:right="-7513" w:hanging="2268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1. Экз. Подлинник или</w:t>
            </w:r>
          </w:p>
          <w:p w:rsidR="00106895" w:rsidRPr="00E15203" w:rsidRDefault="00106895" w:rsidP="004A425D">
            <w:pPr>
              <w:tabs>
                <w:tab w:val="left" w:pos="5610"/>
              </w:tabs>
              <w:spacing w:after="0" w:line="240" w:lineRule="auto"/>
              <w:ind w:left="2268" w:right="-7513" w:hanging="2268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 xml:space="preserve">копия заверенная в </w:t>
            </w:r>
          </w:p>
          <w:p w:rsidR="00106895" w:rsidRPr="00E15203" w:rsidRDefault="00106895" w:rsidP="004A425D">
            <w:pPr>
              <w:tabs>
                <w:tab w:val="left" w:pos="561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установленном порядке.</w:t>
            </w:r>
          </w:p>
        </w:tc>
        <w:tc>
          <w:tcPr>
            <w:tcW w:w="1831" w:type="dxa"/>
          </w:tcPr>
          <w:p w:rsidR="00106895" w:rsidRPr="00E15203" w:rsidRDefault="00106895" w:rsidP="004A425D">
            <w:pPr>
              <w:tabs>
                <w:tab w:val="left" w:pos="561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Предоставляется в случае присвоения земельному участку адреса.</w:t>
            </w:r>
          </w:p>
        </w:tc>
        <w:tc>
          <w:tcPr>
            <w:tcW w:w="3230" w:type="dxa"/>
          </w:tcPr>
          <w:p w:rsidR="00106895" w:rsidRPr="00E15203" w:rsidRDefault="00106895" w:rsidP="004A425D">
            <w:pPr>
              <w:tabs>
                <w:tab w:val="left" w:pos="561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Соответствовать требованиям установленным законодательством  РФ</w:t>
            </w:r>
          </w:p>
        </w:tc>
        <w:tc>
          <w:tcPr>
            <w:tcW w:w="1675" w:type="dxa"/>
          </w:tcPr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</w:tcPr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895" w:rsidRPr="00E15203" w:rsidTr="004A425D">
        <w:tc>
          <w:tcPr>
            <w:tcW w:w="598" w:type="dxa"/>
          </w:tcPr>
          <w:p w:rsidR="00106895" w:rsidRPr="00E15203" w:rsidRDefault="00106895" w:rsidP="004A425D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52" w:type="dxa"/>
          </w:tcPr>
          <w:p w:rsidR="00106895" w:rsidRPr="00E15203" w:rsidRDefault="00106895" w:rsidP="004A425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 xml:space="preserve">Решение. </w:t>
            </w:r>
          </w:p>
        </w:tc>
        <w:tc>
          <w:tcPr>
            <w:tcW w:w="2698" w:type="dxa"/>
          </w:tcPr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Решение органа местного самоуправления о переводе жилого помещения в нежилое помещение или нежилого помещения в жилое помещение.</w:t>
            </w:r>
          </w:p>
        </w:tc>
        <w:tc>
          <w:tcPr>
            <w:tcW w:w="2173" w:type="dxa"/>
          </w:tcPr>
          <w:p w:rsidR="00106895" w:rsidRPr="00E15203" w:rsidRDefault="00106895" w:rsidP="004A425D">
            <w:pPr>
              <w:tabs>
                <w:tab w:val="left" w:pos="561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 xml:space="preserve">1 Экз. Копия заверенная в </w:t>
            </w:r>
          </w:p>
          <w:p w:rsidR="00106895" w:rsidRPr="00E15203" w:rsidRDefault="00106895" w:rsidP="004A425D">
            <w:pPr>
              <w:tabs>
                <w:tab w:val="left" w:pos="561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 xml:space="preserve">установленном порядке. </w:t>
            </w:r>
          </w:p>
        </w:tc>
        <w:tc>
          <w:tcPr>
            <w:tcW w:w="1831" w:type="dxa"/>
          </w:tcPr>
          <w:p w:rsidR="00106895" w:rsidRPr="00E15203" w:rsidRDefault="00106895" w:rsidP="004A425D">
            <w:pPr>
              <w:tabs>
                <w:tab w:val="left" w:pos="561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В случае, если они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организациях.</w:t>
            </w:r>
          </w:p>
        </w:tc>
        <w:tc>
          <w:tcPr>
            <w:tcW w:w="3230" w:type="dxa"/>
          </w:tcPr>
          <w:p w:rsidR="00106895" w:rsidRPr="00E15203" w:rsidRDefault="00106895" w:rsidP="004A425D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Соответствовать требованиям установленным законодательством  РФ</w:t>
            </w:r>
          </w:p>
        </w:tc>
        <w:tc>
          <w:tcPr>
            <w:tcW w:w="1675" w:type="dxa"/>
          </w:tcPr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</w:tcPr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895" w:rsidRPr="00E15203" w:rsidTr="004A425D">
        <w:tc>
          <w:tcPr>
            <w:tcW w:w="598" w:type="dxa"/>
          </w:tcPr>
          <w:p w:rsidR="00106895" w:rsidRPr="00E15203" w:rsidRDefault="00106895" w:rsidP="004A425D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052" w:type="dxa"/>
          </w:tcPr>
          <w:p w:rsidR="00106895" w:rsidRPr="00E15203" w:rsidRDefault="00106895" w:rsidP="004A425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 xml:space="preserve">Акт приемочной комиссии. </w:t>
            </w:r>
          </w:p>
        </w:tc>
        <w:tc>
          <w:tcPr>
            <w:tcW w:w="2698" w:type="dxa"/>
          </w:tcPr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Акт приемочной комиссии при переустройстве и (или) перепланировке помещения, приводящих к образованию одного и более новых объектов адресации.</w:t>
            </w:r>
          </w:p>
        </w:tc>
        <w:tc>
          <w:tcPr>
            <w:tcW w:w="2173" w:type="dxa"/>
          </w:tcPr>
          <w:p w:rsidR="00106895" w:rsidRPr="00E15203" w:rsidRDefault="00106895" w:rsidP="004A425D">
            <w:pPr>
              <w:tabs>
                <w:tab w:val="left" w:pos="561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 xml:space="preserve">1 Экз. Копия заверенная в установленном порядке. </w:t>
            </w:r>
          </w:p>
        </w:tc>
        <w:tc>
          <w:tcPr>
            <w:tcW w:w="1831" w:type="dxa"/>
          </w:tcPr>
          <w:p w:rsidR="00106895" w:rsidRPr="00E15203" w:rsidRDefault="00106895" w:rsidP="004A425D">
            <w:pPr>
              <w:tabs>
                <w:tab w:val="left" w:pos="561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Предоставляется в случае преобразования объектов недвижимости (помещений) с образованием одного и более новых объектов адресации.</w:t>
            </w:r>
          </w:p>
        </w:tc>
        <w:tc>
          <w:tcPr>
            <w:tcW w:w="3230" w:type="dxa"/>
          </w:tcPr>
          <w:p w:rsidR="00106895" w:rsidRPr="00E15203" w:rsidRDefault="00106895" w:rsidP="004A425D">
            <w:pPr>
              <w:tabs>
                <w:tab w:val="left" w:pos="561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Соответствовать требованиям установленным законодательством  РФ</w:t>
            </w:r>
          </w:p>
        </w:tc>
        <w:tc>
          <w:tcPr>
            <w:tcW w:w="1675" w:type="dxa"/>
          </w:tcPr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</w:tcPr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6895" w:rsidRPr="00E15203" w:rsidRDefault="00106895" w:rsidP="00F67C44">
      <w:pPr>
        <w:jc w:val="center"/>
        <w:rPr>
          <w:rFonts w:ascii="Arial" w:hAnsi="Arial" w:cs="Arial"/>
          <w:sz w:val="20"/>
          <w:szCs w:val="20"/>
        </w:rPr>
      </w:pPr>
    </w:p>
    <w:p w:rsidR="00106895" w:rsidRDefault="00106895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br w:type="page"/>
      </w:r>
    </w:p>
    <w:p w:rsidR="00106895" w:rsidRPr="00E15203" w:rsidRDefault="00106895" w:rsidP="00F67C44">
      <w:pPr>
        <w:jc w:val="center"/>
        <w:rPr>
          <w:rFonts w:ascii="Arial" w:hAnsi="Arial" w:cs="Arial"/>
          <w:sz w:val="24"/>
          <w:szCs w:val="24"/>
        </w:rPr>
      </w:pPr>
      <w:r w:rsidRPr="00E15203">
        <w:rPr>
          <w:rFonts w:ascii="Arial" w:hAnsi="Arial" w:cs="Arial"/>
          <w:sz w:val="24"/>
          <w:szCs w:val="24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3260"/>
        <w:gridCol w:w="2126"/>
        <w:gridCol w:w="2552"/>
        <w:gridCol w:w="1985"/>
        <w:gridCol w:w="1238"/>
        <w:gridCol w:w="1455"/>
        <w:gridCol w:w="1277"/>
        <w:gridCol w:w="990"/>
      </w:tblGrid>
      <w:tr w:rsidR="00106895" w:rsidRPr="00E15203" w:rsidTr="004A425D">
        <w:tc>
          <w:tcPr>
            <w:tcW w:w="1101" w:type="dxa"/>
            <w:vAlign w:val="center"/>
          </w:tcPr>
          <w:p w:rsidR="00106895" w:rsidRPr="00E15203" w:rsidRDefault="00106895" w:rsidP="004A425D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06895" w:rsidRPr="00E15203" w:rsidRDefault="00106895" w:rsidP="004A425D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3260" w:type="dxa"/>
            <w:vAlign w:val="center"/>
          </w:tcPr>
          <w:p w:rsidR="00106895" w:rsidRPr="00E15203" w:rsidRDefault="00106895" w:rsidP="004A425D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06895" w:rsidRPr="00E15203" w:rsidRDefault="00106895" w:rsidP="004A425D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  <w:vAlign w:val="center"/>
          </w:tcPr>
          <w:p w:rsidR="00106895" w:rsidRPr="00E15203" w:rsidRDefault="00106895" w:rsidP="004A425D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06895" w:rsidRPr="00E15203" w:rsidRDefault="00106895" w:rsidP="004A425D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 xml:space="preserve">Перечень </w:t>
            </w:r>
            <w:r w:rsidRPr="00E15203">
              <w:rPr>
                <w:rFonts w:ascii="Arial" w:hAnsi="Arial" w:cs="Arial"/>
                <w:sz w:val="20"/>
                <w:szCs w:val="20"/>
              </w:rPr>
              <w:br/>
              <w:t xml:space="preserve">и состав сведений, запрашиваемых </w:t>
            </w:r>
            <w:r w:rsidRPr="00E15203">
              <w:rPr>
                <w:rFonts w:ascii="Arial" w:hAnsi="Arial" w:cs="Arial"/>
                <w:sz w:val="20"/>
                <w:szCs w:val="20"/>
              </w:rPr>
              <w:br/>
              <w:t>в рамках межведомственного информационного взаимодействия</w:t>
            </w:r>
          </w:p>
          <w:p w:rsidR="00106895" w:rsidRPr="00E15203" w:rsidRDefault="00106895" w:rsidP="004A425D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06895" w:rsidRPr="00E15203" w:rsidRDefault="00106895" w:rsidP="004A425D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06895" w:rsidRPr="00E15203" w:rsidRDefault="00106895" w:rsidP="004A425D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 xml:space="preserve">Наименование </w:t>
            </w:r>
            <w:r w:rsidRPr="00E15203">
              <w:rPr>
                <w:rFonts w:ascii="Arial" w:hAnsi="Arial" w:cs="Arial"/>
                <w:sz w:val="20"/>
                <w:szCs w:val="20"/>
              </w:rPr>
              <w:br/>
              <w:t xml:space="preserve">органа </w:t>
            </w:r>
            <w:r w:rsidRPr="00E15203">
              <w:rPr>
                <w:rFonts w:ascii="Arial" w:hAnsi="Arial" w:cs="Arial"/>
                <w:sz w:val="20"/>
                <w:szCs w:val="20"/>
              </w:rPr>
              <w:br/>
              <w:t>(организации), направляющего(ей) межведомственный запрос</w:t>
            </w:r>
          </w:p>
        </w:tc>
        <w:tc>
          <w:tcPr>
            <w:tcW w:w="1985" w:type="dxa"/>
            <w:vAlign w:val="center"/>
          </w:tcPr>
          <w:p w:rsidR="00106895" w:rsidRPr="00E15203" w:rsidRDefault="00106895" w:rsidP="004A425D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06895" w:rsidRPr="00E15203" w:rsidRDefault="00106895" w:rsidP="004A425D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 xml:space="preserve">Наименование </w:t>
            </w:r>
            <w:r w:rsidRPr="00E15203">
              <w:rPr>
                <w:rFonts w:ascii="Arial" w:hAnsi="Arial" w:cs="Arial"/>
                <w:sz w:val="20"/>
                <w:szCs w:val="20"/>
              </w:rPr>
              <w:br/>
              <w:t xml:space="preserve">органа </w:t>
            </w:r>
            <w:r w:rsidRPr="00E15203">
              <w:rPr>
                <w:rFonts w:ascii="Arial" w:hAnsi="Arial" w:cs="Arial"/>
                <w:sz w:val="20"/>
                <w:szCs w:val="20"/>
              </w:rPr>
              <w:br/>
              <w:t xml:space="preserve">(организации), </w:t>
            </w:r>
            <w:r w:rsidRPr="00E15203">
              <w:rPr>
                <w:rFonts w:ascii="Arial" w:hAnsi="Arial" w:cs="Arial"/>
                <w:sz w:val="20"/>
                <w:szCs w:val="20"/>
              </w:rPr>
              <w:br/>
              <w:t>в адрес которого(ой) направляется межведомственный запрос</w:t>
            </w:r>
          </w:p>
        </w:tc>
        <w:tc>
          <w:tcPr>
            <w:tcW w:w="1238" w:type="dxa"/>
            <w:vAlign w:val="center"/>
          </w:tcPr>
          <w:p w:rsidR="00106895" w:rsidRPr="00E15203" w:rsidRDefault="00106895" w:rsidP="004A425D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06895" w:rsidRPr="00E15203" w:rsidRDefault="00106895" w:rsidP="004A425D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  <w:lang w:val="en-US"/>
              </w:rPr>
              <w:t>SID</w:t>
            </w:r>
            <w:r w:rsidRPr="00E15203">
              <w:rPr>
                <w:rFonts w:ascii="Arial" w:hAnsi="Arial" w:cs="Arial"/>
                <w:sz w:val="20"/>
                <w:szCs w:val="20"/>
              </w:rPr>
              <w:t xml:space="preserve"> электронного сервиса/ наименование вида сведений</w:t>
            </w:r>
          </w:p>
        </w:tc>
        <w:tc>
          <w:tcPr>
            <w:tcW w:w="1455" w:type="dxa"/>
            <w:vAlign w:val="center"/>
          </w:tcPr>
          <w:p w:rsidR="00106895" w:rsidRPr="00E15203" w:rsidRDefault="00106895" w:rsidP="004A425D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06895" w:rsidRPr="00E15203" w:rsidRDefault="00106895" w:rsidP="004A425D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 xml:space="preserve">Срок </w:t>
            </w:r>
            <w:r w:rsidRPr="00E15203">
              <w:rPr>
                <w:rFonts w:ascii="Arial" w:hAnsi="Arial" w:cs="Arial"/>
                <w:sz w:val="20"/>
                <w:szCs w:val="20"/>
              </w:rPr>
              <w:br/>
              <w:t>осуществления межведомственного информационного взаимодействия</w:t>
            </w:r>
          </w:p>
        </w:tc>
        <w:tc>
          <w:tcPr>
            <w:tcW w:w="1277" w:type="dxa"/>
            <w:vAlign w:val="center"/>
          </w:tcPr>
          <w:p w:rsidR="00106895" w:rsidRPr="00E15203" w:rsidRDefault="00106895" w:rsidP="004A425D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06895" w:rsidRPr="00E15203" w:rsidRDefault="00106895" w:rsidP="004A425D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990" w:type="dxa"/>
            <w:vAlign w:val="center"/>
          </w:tcPr>
          <w:p w:rsidR="00106895" w:rsidRPr="00E15203" w:rsidRDefault="00106895" w:rsidP="004A425D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06895" w:rsidRPr="00E15203" w:rsidRDefault="00106895" w:rsidP="004A425D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Образцы</w:t>
            </w:r>
            <w:r w:rsidRPr="00E15203">
              <w:rPr>
                <w:rFonts w:ascii="Arial" w:hAnsi="Arial" w:cs="Arial"/>
                <w:sz w:val="20"/>
                <w:szCs w:val="20"/>
              </w:rPr>
              <w:br/>
              <w:t xml:space="preserve"> заполнения форм межведомственного запроса и ответа на межведомственный запрос</w:t>
            </w:r>
          </w:p>
        </w:tc>
      </w:tr>
      <w:tr w:rsidR="00106895" w:rsidRPr="00E15203" w:rsidTr="004A425D">
        <w:tc>
          <w:tcPr>
            <w:tcW w:w="1101" w:type="dxa"/>
          </w:tcPr>
          <w:p w:rsidR="00106895" w:rsidRPr="00E15203" w:rsidRDefault="00106895" w:rsidP="004A42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106895" w:rsidRPr="00E15203" w:rsidRDefault="00106895" w:rsidP="004A42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106895" w:rsidRPr="00E15203" w:rsidRDefault="00106895" w:rsidP="004A42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106895" w:rsidRPr="00E15203" w:rsidRDefault="00106895" w:rsidP="004A42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106895" w:rsidRPr="00E15203" w:rsidRDefault="00106895" w:rsidP="004A42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38" w:type="dxa"/>
          </w:tcPr>
          <w:p w:rsidR="00106895" w:rsidRPr="00E15203" w:rsidRDefault="00106895" w:rsidP="004A42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55" w:type="dxa"/>
          </w:tcPr>
          <w:p w:rsidR="00106895" w:rsidRPr="00E15203" w:rsidRDefault="00106895" w:rsidP="004A42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7" w:type="dxa"/>
          </w:tcPr>
          <w:p w:rsidR="00106895" w:rsidRPr="00E15203" w:rsidRDefault="00106895" w:rsidP="004A42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0" w:type="dxa"/>
          </w:tcPr>
          <w:p w:rsidR="00106895" w:rsidRPr="00E15203" w:rsidRDefault="00106895" w:rsidP="004A42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106895" w:rsidRPr="00E15203" w:rsidTr="004A425D">
        <w:tc>
          <w:tcPr>
            <w:tcW w:w="15984" w:type="dxa"/>
            <w:gridSpan w:val="9"/>
          </w:tcPr>
          <w:p w:rsidR="00106895" w:rsidRPr="00E15203" w:rsidRDefault="00106895" w:rsidP="004A42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1.Подуслуга № 1</w:t>
            </w:r>
          </w:p>
        </w:tc>
      </w:tr>
      <w:tr w:rsidR="00106895" w:rsidRPr="00E15203" w:rsidTr="004A425D">
        <w:tc>
          <w:tcPr>
            <w:tcW w:w="1101" w:type="dxa"/>
          </w:tcPr>
          <w:p w:rsidR="00106895" w:rsidRPr="00E15203" w:rsidRDefault="00106895" w:rsidP="004A425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106895" w:rsidRPr="00E15203" w:rsidRDefault="00106895" w:rsidP="004A425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5203">
              <w:rPr>
                <w:rFonts w:ascii="Arial" w:hAnsi="Arial" w:cs="Arial"/>
                <w:sz w:val="18"/>
                <w:szCs w:val="18"/>
              </w:rPr>
              <w:t>1. Кадастровый паспорт земельного участка земельного участка либо кадастровая выписка о земельном участке</w:t>
            </w:r>
          </w:p>
        </w:tc>
        <w:tc>
          <w:tcPr>
            <w:tcW w:w="2126" w:type="dxa"/>
          </w:tcPr>
          <w:p w:rsidR="00106895" w:rsidRPr="00E15203" w:rsidRDefault="00106895" w:rsidP="004A425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5203">
              <w:rPr>
                <w:rFonts w:ascii="Arial" w:hAnsi="Arial" w:cs="Arial"/>
                <w:sz w:val="18"/>
                <w:szCs w:val="18"/>
              </w:rPr>
              <w:t>- кадастровый номер;</w:t>
            </w:r>
          </w:p>
          <w:p w:rsidR="00106895" w:rsidRPr="00E15203" w:rsidRDefault="00106895" w:rsidP="004A425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5203">
              <w:rPr>
                <w:rFonts w:ascii="Arial" w:hAnsi="Arial" w:cs="Arial"/>
                <w:sz w:val="18"/>
                <w:szCs w:val="18"/>
              </w:rPr>
              <w:t>- адрес;</w:t>
            </w:r>
          </w:p>
          <w:p w:rsidR="00106895" w:rsidRPr="00E15203" w:rsidRDefault="00106895" w:rsidP="004A425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5203">
              <w:rPr>
                <w:rFonts w:ascii="Arial" w:hAnsi="Arial" w:cs="Arial"/>
                <w:sz w:val="18"/>
                <w:szCs w:val="18"/>
              </w:rPr>
              <w:t>- площадь</w:t>
            </w:r>
          </w:p>
          <w:p w:rsidR="00106895" w:rsidRPr="00E15203" w:rsidRDefault="00106895" w:rsidP="004A425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5203">
              <w:rPr>
                <w:rFonts w:ascii="Arial" w:hAnsi="Arial" w:cs="Arial"/>
                <w:sz w:val="18"/>
                <w:szCs w:val="18"/>
              </w:rPr>
              <w:t>- наименование объекта</w:t>
            </w:r>
          </w:p>
        </w:tc>
        <w:tc>
          <w:tcPr>
            <w:tcW w:w="2552" w:type="dxa"/>
          </w:tcPr>
          <w:p w:rsidR="00106895" w:rsidRPr="00E15203" w:rsidRDefault="00106895" w:rsidP="004A425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5203">
              <w:rPr>
                <w:rFonts w:ascii="Arial" w:hAnsi="Arial" w:cs="Arial"/>
                <w:sz w:val="18"/>
                <w:szCs w:val="18"/>
              </w:rPr>
              <w:t>Администрация Стрелицкого городского поселения Семилукского муниципального района Воронежской области</w:t>
            </w:r>
          </w:p>
        </w:tc>
        <w:tc>
          <w:tcPr>
            <w:tcW w:w="1985" w:type="dxa"/>
          </w:tcPr>
          <w:p w:rsidR="00106895" w:rsidRPr="00E15203" w:rsidRDefault="00106895" w:rsidP="004A425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5203">
              <w:rPr>
                <w:rFonts w:ascii="Arial" w:hAnsi="Arial" w:cs="Arial"/>
                <w:sz w:val="18"/>
                <w:szCs w:val="18"/>
              </w:rPr>
              <w:t>Филиал ФГБУ «Федеральная кадастровая Палата Россреестра» по Воронежской области</w:t>
            </w:r>
          </w:p>
        </w:tc>
        <w:tc>
          <w:tcPr>
            <w:tcW w:w="1238" w:type="dxa"/>
          </w:tcPr>
          <w:p w:rsidR="00106895" w:rsidRPr="00E15203" w:rsidRDefault="00106895" w:rsidP="004A42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5203">
              <w:rPr>
                <w:rFonts w:ascii="Arial" w:hAnsi="Arial" w:cs="Arial"/>
                <w:sz w:val="18"/>
                <w:szCs w:val="18"/>
                <w:lang w:val="en-US"/>
              </w:rPr>
              <w:t>SID</w:t>
            </w:r>
            <w:r w:rsidRPr="00E15203">
              <w:rPr>
                <w:rFonts w:ascii="Arial" w:hAnsi="Arial" w:cs="Arial"/>
                <w:sz w:val="18"/>
                <w:szCs w:val="18"/>
              </w:rPr>
              <w:t>0003564</w:t>
            </w:r>
          </w:p>
          <w:p w:rsidR="00106895" w:rsidRPr="00E15203" w:rsidRDefault="00106895" w:rsidP="004A425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</w:tcPr>
          <w:p w:rsidR="00106895" w:rsidRPr="00E15203" w:rsidRDefault="00106895" w:rsidP="004A425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5203">
              <w:rPr>
                <w:rFonts w:ascii="Arial" w:hAnsi="Arial" w:cs="Arial"/>
                <w:sz w:val="18"/>
                <w:szCs w:val="18"/>
              </w:rPr>
              <w:t>1 день-направление запроса;</w:t>
            </w:r>
          </w:p>
          <w:p w:rsidR="00106895" w:rsidRPr="00E15203" w:rsidRDefault="00106895" w:rsidP="004A425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5203">
              <w:rPr>
                <w:rFonts w:ascii="Arial" w:hAnsi="Arial" w:cs="Arial"/>
                <w:sz w:val="18"/>
                <w:szCs w:val="18"/>
              </w:rPr>
              <w:t>5 дней – направление ответа на запрос.</w:t>
            </w:r>
          </w:p>
        </w:tc>
        <w:tc>
          <w:tcPr>
            <w:tcW w:w="1277" w:type="dxa"/>
          </w:tcPr>
          <w:p w:rsidR="00106895" w:rsidRPr="00E15203" w:rsidRDefault="00106895" w:rsidP="004A425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106895" w:rsidRPr="00E15203" w:rsidRDefault="00106895" w:rsidP="004A425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6895" w:rsidRPr="00E15203" w:rsidTr="004A425D">
        <w:tc>
          <w:tcPr>
            <w:tcW w:w="1101" w:type="dxa"/>
          </w:tcPr>
          <w:p w:rsidR="00106895" w:rsidRPr="00E15203" w:rsidRDefault="00106895" w:rsidP="004A425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106895" w:rsidRPr="00E15203" w:rsidRDefault="00106895" w:rsidP="004A425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5203">
              <w:rPr>
                <w:rFonts w:ascii="Arial" w:hAnsi="Arial" w:cs="Arial"/>
                <w:sz w:val="18"/>
                <w:szCs w:val="18"/>
              </w:rPr>
              <w:t>2. Выписка из Единого государственного реестра прав на недвижимое имущество и сделок с ним (далее ЕГРП) о правах на земельный участок или уведомление об отсутствии в ЕГРП сведений о зарегистрированных правах на земельный участок, объекты недвижимости, находящиеся на земельном участке, ил уведомление об отсутствии сведений зарегистрированных правах на объекты недвижимости</w:t>
            </w:r>
          </w:p>
        </w:tc>
        <w:tc>
          <w:tcPr>
            <w:tcW w:w="2126" w:type="dxa"/>
          </w:tcPr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15203">
              <w:rPr>
                <w:rFonts w:ascii="Arial" w:hAnsi="Arial" w:cs="Arial"/>
                <w:sz w:val="18"/>
                <w:szCs w:val="18"/>
              </w:rPr>
              <w:t>- кадастровый номер;</w:t>
            </w:r>
          </w:p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15203">
              <w:rPr>
                <w:rFonts w:ascii="Arial" w:hAnsi="Arial" w:cs="Arial"/>
                <w:sz w:val="18"/>
                <w:szCs w:val="18"/>
              </w:rPr>
              <w:t>- адрес;</w:t>
            </w:r>
          </w:p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15203">
              <w:rPr>
                <w:rFonts w:ascii="Arial" w:hAnsi="Arial" w:cs="Arial"/>
                <w:sz w:val="18"/>
                <w:szCs w:val="18"/>
              </w:rPr>
              <w:t>- площадь</w:t>
            </w:r>
          </w:p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15203">
              <w:rPr>
                <w:rFonts w:ascii="Arial" w:hAnsi="Arial" w:cs="Arial"/>
                <w:sz w:val="18"/>
                <w:szCs w:val="18"/>
              </w:rPr>
              <w:t>- наименование объекта;</w:t>
            </w:r>
          </w:p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15203">
              <w:rPr>
                <w:rFonts w:ascii="Arial" w:hAnsi="Arial" w:cs="Arial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2552" w:type="dxa"/>
          </w:tcPr>
          <w:p w:rsidR="00106895" w:rsidRPr="00E15203" w:rsidRDefault="00106895" w:rsidP="004A425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5203">
              <w:rPr>
                <w:rFonts w:ascii="Arial" w:hAnsi="Arial" w:cs="Arial"/>
                <w:sz w:val="18"/>
                <w:szCs w:val="18"/>
              </w:rPr>
              <w:t>Администрация Стрелицкого городского поселения Семилукского муниципального района Воронежской области</w:t>
            </w:r>
          </w:p>
        </w:tc>
        <w:tc>
          <w:tcPr>
            <w:tcW w:w="1985" w:type="dxa"/>
          </w:tcPr>
          <w:p w:rsidR="00106895" w:rsidRPr="00E15203" w:rsidRDefault="00106895" w:rsidP="004A425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5203">
              <w:rPr>
                <w:rFonts w:ascii="Arial" w:hAnsi="Arial" w:cs="Arial"/>
                <w:sz w:val="18"/>
                <w:szCs w:val="18"/>
              </w:rPr>
              <w:t>Филиал ФГБУ «Федеральная кадастровая Палата Россреестра» по Воронежской области</w:t>
            </w:r>
          </w:p>
        </w:tc>
        <w:tc>
          <w:tcPr>
            <w:tcW w:w="1238" w:type="dxa"/>
          </w:tcPr>
          <w:p w:rsidR="00106895" w:rsidRPr="00E15203" w:rsidRDefault="00106895" w:rsidP="004A42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5203">
              <w:rPr>
                <w:rFonts w:ascii="Arial" w:hAnsi="Arial" w:cs="Arial"/>
                <w:sz w:val="18"/>
                <w:szCs w:val="18"/>
                <w:lang w:val="en-US"/>
              </w:rPr>
              <w:t>SID</w:t>
            </w:r>
            <w:r w:rsidRPr="00E15203">
              <w:rPr>
                <w:rFonts w:ascii="Arial" w:hAnsi="Arial" w:cs="Arial"/>
                <w:sz w:val="18"/>
                <w:szCs w:val="18"/>
              </w:rPr>
              <w:t>0003564</w:t>
            </w:r>
          </w:p>
          <w:p w:rsidR="00106895" w:rsidRPr="00E15203" w:rsidRDefault="00106895" w:rsidP="004A425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</w:tcPr>
          <w:p w:rsidR="00106895" w:rsidRPr="00E15203" w:rsidRDefault="00106895" w:rsidP="004A425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5203">
              <w:rPr>
                <w:rFonts w:ascii="Arial" w:hAnsi="Arial" w:cs="Arial"/>
                <w:sz w:val="18"/>
                <w:szCs w:val="18"/>
              </w:rPr>
              <w:t>1 день-направление запроса;</w:t>
            </w:r>
          </w:p>
          <w:p w:rsidR="00106895" w:rsidRPr="00E15203" w:rsidRDefault="00106895" w:rsidP="004A425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5203">
              <w:rPr>
                <w:rFonts w:ascii="Arial" w:hAnsi="Arial" w:cs="Arial"/>
                <w:sz w:val="18"/>
                <w:szCs w:val="18"/>
              </w:rPr>
              <w:t>5 дней – направление ответа на запрос.</w:t>
            </w:r>
          </w:p>
        </w:tc>
        <w:tc>
          <w:tcPr>
            <w:tcW w:w="1277" w:type="dxa"/>
          </w:tcPr>
          <w:p w:rsidR="00106895" w:rsidRPr="00E15203" w:rsidRDefault="00106895" w:rsidP="004A425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106895" w:rsidRPr="00E15203" w:rsidRDefault="00106895" w:rsidP="004A425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6895" w:rsidRPr="00E15203" w:rsidTr="004A425D">
        <w:tc>
          <w:tcPr>
            <w:tcW w:w="1101" w:type="dxa"/>
          </w:tcPr>
          <w:p w:rsidR="00106895" w:rsidRPr="00E15203" w:rsidRDefault="00106895" w:rsidP="004A425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106895" w:rsidRPr="00E15203" w:rsidRDefault="00106895" w:rsidP="004A425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5203">
              <w:rPr>
                <w:rFonts w:ascii="Arial" w:hAnsi="Arial" w:cs="Arial"/>
                <w:sz w:val="18"/>
                <w:szCs w:val="18"/>
              </w:rPr>
              <w:t xml:space="preserve">3. Выписка из Единого </w:t>
            </w:r>
            <w:r w:rsidRPr="00E15203">
              <w:rPr>
                <w:rFonts w:ascii="Arial" w:hAnsi="Arial" w:cs="Arial"/>
                <w:color w:val="FF0000"/>
                <w:sz w:val="18"/>
                <w:szCs w:val="18"/>
              </w:rPr>
              <w:t>г</w:t>
            </w:r>
            <w:r w:rsidRPr="00E15203">
              <w:rPr>
                <w:rFonts w:ascii="Arial" w:hAnsi="Arial" w:cs="Arial"/>
                <w:sz w:val="18"/>
                <w:szCs w:val="18"/>
              </w:rPr>
              <w:t>осударственного реестра юридических лиц (в случае, если заявитель является юридическим лицом) или выписка из Единого государственного реестра индивидуальных предпринимателей (в случае, если заявитель является индивидуальным предпринимателем)</w:t>
            </w:r>
          </w:p>
        </w:tc>
        <w:tc>
          <w:tcPr>
            <w:tcW w:w="2126" w:type="dxa"/>
          </w:tcPr>
          <w:p w:rsidR="00106895" w:rsidRPr="00E15203" w:rsidRDefault="00106895" w:rsidP="004A425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5203">
              <w:rPr>
                <w:rFonts w:ascii="Arial" w:hAnsi="Arial" w:cs="Arial"/>
                <w:sz w:val="18"/>
                <w:szCs w:val="18"/>
              </w:rPr>
              <w:t>-ИНН</w:t>
            </w:r>
          </w:p>
          <w:p w:rsidR="00106895" w:rsidRPr="00E15203" w:rsidRDefault="00106895" w:rsidP="004A425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5203">
              <w:rPr>
                <w:rFonts w:ascii="Arial" w:hAnsi="Arial" w:cs="Arial"/>
                <w:sz w:val="18"/>
                <w:szCs w:val="18"/>
              </w:rPr>
              <w:t>-ОГРН;</w:t>
            </w:r>
          </w:p>
          <w:p w:rsidR="00106895" w:rsidRPr="00E15203" w:rsidRDefault="00106895" w:rsidP="004A425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5203">
              <w:rPr>
                <w:rFonts w:ascii="Arial" w:hAnsi="Arial" w:cs="Arial"/>
                <w:sz w:val="18"/>
                <w:szCs w:val="18"/>
              </w:rPr>
              <w:t>-юридический адрес;</w:t>
            </w:r>
          </w:p>
          <w:p w:rsidR="00106895" w:rsidRPr="00E15203" w:rsidRDefault="00106895" w:rsidP="004A425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5203">
              <w:rPr>
                <w:rFonts w:ascii="Arial" w:hAnsi="Arial" w:cs="Arial"/>
                <w:sz w:val="18"/>
                <w:szCs w:val="18"/>
              </w:rPr>
              <w:t>-сведения о правоспособности</w:t>
            </w:r>
          </w:p>
        </w:tc>
        <w:tc>
          <w:tcPr>
            <w:tcW w:w="2552" w:type="dxa"/>
          </w:tcPr>
          <w:p w:rsidR="00106895" w:rsidRPr="00E15203" w:rsidRDefault="00106895" w:rsidP="004A425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5203">
              <w:rPr>
                <w:rFonts w:ascii="Arial" w:hAnsi="Arial" w:cs="Arial"/>
                <w:sz w:val="18"/>
                <w:szCs w:val="18"/>
              </w:rPr>
              <w:t>Администрация Стрелицкогогородского поселения Семилукского муниципального района Воронежской области</w:t>
            </w:r>
          </w:p>
        </w:tc>
        <w:tc>
          <w:tcPr>
            <w:tcW w:w="1985" w:type="dxa"/>
          </w:tcPr>
          <w:p w:rsidR="00106895" w:rsidRPr="00E15203" w:rsidRDefault="00106895" w:rsidP="004A425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5203">
              <w:rPr>
                <w:rFonts w:ascii="Arial" w:hAnsi="Arial" w:cs="Arial"/>
                <w:sz w:val="18"/>
                <w:szCs w:val="18"/>
              </w:rPr>
              <w:t>ФНС России</w:t>
            </w:r>
          </w:p>
        </w:tc>
        <w:tc>
          <w:tcPr>
            <w:tcW w:w="1238" w:type="dxa"/>
          </w:tcPr>
          <w:p w:rsidR="00106895" w:rsidRPr="00E15203" w:rsidRDefault="00106895" w:rsidP="004A42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5203">
              <w:rPr>
                <w:rFonts w:ascii="Arial" w:hAnsi="Arial" w:cs="Arial"/>
                <w:sz w:val="18"/>
                <w:szCs w:val="18"/>
                <w:lang w:val="en-US"/>
              </w:rPr>
              <w:t>SID</w:t>
            </w:r>
            <w:r w:rsidRPr="00E15203">
              <w:rPr>
                <w:rFonts w:ascii="Arial" w:hAnsi="Arial" w:cs="Arial"/>
                <w:sz w:val="18"/>
                <w:szCs w:val="18"/>
              </w:rPr>
              <w:t>0003564</w:t>
            </w:r>
          </w:p>
          <w:p w:rsidR="00106895" w:rsidRPr="00E15203" w:rsidRDefault="00106895" w:rsidP="004A425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</w:tcPr>
          <w:p w:rsidR="00106895" w:rsidRPr="00E15203" w:rsidRDefault="00106895" w:rsidP="004A425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5203">
              <w:rPr>
                <w:rFonts w:ascii="Arial" w:hAnsi="Arial" w:cs="Arial"/>
                <w:sz w:val="18"/>
                <w:szCs w:val="18"/>
              </w:rPr>
              <w:t>1 день-направление запроса;</w:t>
            </w:r>
          </w:p>
          <w:p w:rsidR="00106895" w:rsidRPr="00E15203" w:rsidRDefault="00106895" w:rsidP="004A425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5203">
              <w:rPr>
                <w:rFonts w:ascii="Arial" w:hAnsi="Arial" w:cs="Arial"/>
                <w:sz w:val="18"/>
                <w:szCs w:val="18"/>
              </w:rPr>
              <w:t>5 дней – направление ответа на запрос.</w:t>
            </w:r>
          </w:p>
        </w:tc>
        <w:tc>
          <w:tcPr>
            <w:tcW w:w="1277" w:type="dxa"/>
          </w:tcPr>
          <w:p w:rsidR="00106895" w:rsidRPr="00E15203" w:rsidRDefault="00106895" w:rsidP="004A425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106895" w:rsidRPr="00E15203" w:rsidRDefault="00106895" w:rsidP="004A425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06895" w:rsidRPr="00E15203" w:rsidRDefault="00106895" w:rsidP="004E6A25">
      <w:pPr>
        <w:jc w:val="center"/>
        <w:rPr>
          <w:rFonts w:ascii="Arial" w:hAnsi="Arial" w:cs="Arial"/>
          <w:sz w:val="18"/>
          <w:szCs w:val="18"/>
        </w:rPr>
      </w:pPr>
    </w:p>
    <w:p w:rsidR="00106895" w:rsidRDefault="00106895" w:rsidP="004E6A25">
      <w:pPr>
        <w:jc w:val="center"/>
        <w:rPr>
          <w:rFonts w:ascii="Arial" w:hAnsi="Arial" w:cs="Arial"/>
          <w:sz w:val="20"/>
          <w:szCs w:val="20"/>
        </w:rPr>
      </w:pPr>
    </w:p>
    <w:p w:rsidR="00106895" w:rsidRDefault="00106895" w:rsidP="004E6A25">
      <w:pPr>
        <w:jc w:val="center"/>
        <w:rPr>
          <w:rFonts w:ascii="Arial" w:hAnsi="Arial" w:cs="Arial"/>
          <w:sz w:val="20"/>
          <w:szCs w:val="20"/>
        </w:rPr>
      </w:pPr>
    </w:p>
    <w:p w:rsidR="00106895" w:rsidRDefault="00106895" w:rsidP="004E6A25">
      <w:pPr>
        <w:jc w:val="center"/>
        <w:rPr>
          <w:rFonts w:ascii="Arial" w:hAnsi="Arial" w:cs="Arial"/>
          <w:sz w:val="20"/>
          <w:szCs w:val="20"/>
        </w:rPr>
      </w:pPr>
    </w:p>
    <w:p w:rsidR="00106895" w:rsidRDefault="00106895" w:rsidP="004E6A25">
      <w:pPr>
        <w:jc w:val="center"/>
        <w:rPr>
          <w:rFonts w:ascii="Arial" w:hAnsi="Arial" w:cs="Arial"/>
          <w:sz w:val="20"/>
          <w:szCs w:val="20"/>
        </w:rPr>
      </w:pPr>
    </w:p>
    <w:p w:rsidR="00106895" w:rsidRDefault="00106895" w:rsidP="004E6A25">
      <w:pPr>
        <w:jc w:val="center"/>
        <w:rPr>
          <w:rFonts w:ascii="Arial" w:hAnsi="Arial" w:cs="Arial"/>
          <w:sz w:val="20"/>
          <w:szCs w:val="20"/>
        </w:rPr>
      </w:pPr>
    </w:p>
    <w:p w:rsidR="00106895" w:rsidRDefault="00106895" w:rsidP="004E6A25">
      <w:pPr>
        <w:jc w:val="center"/>
        <w:rPr>
          <w:rFonts w:ascii="Arial" w:hAnsi="Arial" w:cs="Arial"/>
          <w:sz w:val="20"/>
          <w:szCs w:val="20"/>
        </w:rPr>
      </w:pPr>
    </w:p>
    <w:p w:rsidR="00106895" w:rsidRDefault="00106895" w:rsidP="004E6A25">
      <w:pPr>
        <w:jc w:val="center"/>
        <w:rPr>
          <w:rFonts w:ascii="Arial" w:hAnsi="Arial" w:cs="Arial"/>
          <w:sz w:val="20"/>
          <w:szCs w:val="20"/>
        </w:rPr>
      </w:pPr>
    </w:p>
    <w:p w:rsidR="00106895" w:rsidRDefault="00106895" w:rsidP="004E6A25">
      <w:pPr>
        <w:jc w:val="center"/>
        <w:rPr>
          <w:rFonts w:ascii="Arial" w:hAnsi="Arial" w:cs="Arial"/>
          <w:sz w:val="20"/>
          <w:szCs w:val="20"/>
        </w:rPr>
      </w:pPr>
    </w:p>
    <w:p w:rsidR="00106895" w:rsidRDefault="00106895" w:rsidP="004E6A25">
      <w:pPr>
        <w:jc w:val="center"/>
        <w:rPr>
          <w:rFonts w:ascii="Arial" w:hAnsi="Arial" w:cs="Arial"/>
          <w:sz w:val="20"/>
          <w:szCs w:val="20"/>
        </w:rPr>
      </w:pPr>
    </w:p>
    <w:p w:rsidR="00106895" w:rsidRDefault="00106895" w:rsidP="004E6A25">
      <w:pPr>
        <w:jc w:val="center"/>
        <w:rPr>
          <w:rFonts w:ascii="Arial" w:hAnsi="Arial" w:cs="Arial"/>
          <w:sz w:val="20"/>
          <w:szCs w:val="20"/>
        </w:rPr>
      </w:pPr>
    </w:p>
    <w:p w:rsidR="00106895" w:rsidRDefault="00106895" w:rsidP="004E6A25">
      <w:pPr>
        <w:jc w:val="center"/>
        <w:rPr>
          <w:rFonts w:ascii="Arial" w:hAnsi="Arial" w:cs="Arial"/>
          <w:sz w:val="20"/>
          <w:szCs w:val="20"/>
        </w:rPr>
      </w:pPr>
    </w:p>
    <w:p w:rsidR="00106895" w:rsidRDefault="00106895" w:rsidP="004E6A25">
      <w:pPr>
        <w:jc w:val="center"/>
        <w:rPr>
          <w:rFonts w:ascii="Arial" w:hAnsi="Arial" w:cs="Arial"/>
          <w:sz w:val="20"/>
          <w:szCs w:val="20"/>
        </w:rPr>
      </w:pPr>
    </w:p>
    <w:p w:rsidR="00106895" w:rsidRDefault="00106895" w:rsidP="004E6A25">
      <w:pPr>
        <w:jc w:val="center"/>
        <w:rPr>
          <w:rFonts w:ascii="Arial" w:hAnsi="Arial" w:cs="Arial"/>
          <w:sz w:val="20"/>
          <w:szCs w:val="20"/>
        </w:rPr>
      </w:pPr>
    </w:p>
    <w:p w:rsidR="00106895" w:rsidRDefault="00106895" w:rsidP="004E6A25">
      <w:pPr>
        <w:jc w:val="center"/>
        <w:rPr>
          <w:rFonts w:ascii="Arial" w:hAnsi="Arial" w:cs="Arial"/>
          <w:sz w:val="20"/>
          <w:szCs w:val="20"/>
        </w:rPr>
      </w:pPr>
    </w:p>
    <w:p w:rsidR="00106895" w:rsidRDefault="00106895" w:rsidP="004E6A25">
      <w:pPr>
        <w:jc w:val="center"/>
        <w:rPr>
          <w:rFonts w:ascii="Arial" w:hAnsi="Arial" w:cs="Arial"/>
          <w:sz w:val="20"/>
          <w:szCs w:val="20"/>
        </w:rPr>
      </w:pPr>
    </w:p>
    <w:p w:rsidR="00106895" w:rsidRDefault="00106895" w:rsidP="004E6A25">
      <w:pPr>
        <w:jc w:val="center"/>
        <w:rPr>
          <w:rFonts w:ascii="Arial" w:hAnsi="Arial" w:cs="Arial"/>
          <w:sz w:val="20"/>
          <w:szCs w:val="20"/>
        </w:rPr>
      </w:pPr>
    </w:p>
    <w:p w:rsidR="00106895" w:rsidRDefault="00106895" w:rsidP="004E6A25">
      <w:pPr>
        <w:jc w:val="center"/>
        <w:rPr>
          <w:rFonts w:ascii="Arial" w:hAnsi="Arial" w:cs="Arial"/>
          <w:sz w:val="20"/>
          <w:szCs w:val="20"/>
        </w:rPr>
      </w:pPr>
    </w:p>
    <w:p w:rsidR="00106895" w:rsidRPr="00E15203" w:rsidRDefault="00106895" w:rsidP="004E6A25">
      <w:pPr>
        <w:jc w:val="center"/>
        <w:rPr>
          <w:rFonts w:ascii="Arial" w:hAnsi="Arial" w:cs="Arial"/>
          <w:sz w:val="20"/>
          <w:szCs w:val="20"/>
        </w:rPr>
      </w:pPr>
    </w:p>
    <w:p w:rsidR="00106895" w:rsidRPr="00E15203" w:rsidRDefault="00106895" w:rsidP="004E6A25">
      <w:pPr>
        <w:jc w:val="center"/>
        <w:rPr>
          <w:rFonts w:ascii="Arial" w:hAnsi="Arial" w:cs="Arial"/>
          <w:sz w:val="24"/>
          <w:szCs w:val="24"/>
        </w:rPr>
      </w:pPr>
      <w:r w:rsidRPr="00E15203">
        <w:rPr>
          <w:rFonts w:ascii="Arial" w:hAnsi="Arial" w:cs="Arial"/>
          <w:sz w:val="24"/>
          <w:szCs w:val="24"/>
        </w:rPr>
        <w:t>Раздел 6. «Результат «подуслуги»</w:t>
      </w:r>
    </w:p>
    <w:tbl>
      <w:tblPr>
        <w:tblW w:w="15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0"/>
        <w:gridCol w:w="2211"/>
        <w:gridCol w:w="2053"/>
        <w:gridCol w:w="2066"/>
        <w:gridCol w:w="1845"/>
        <w:gridCol w:w="1746"/>
        <w:gridCol w:w="1950"/>
        <w:gridCol w:w="1367"/>
        <w:gridCol w:w="1776"/>
      </w:tblGrid>
      <w:tr w:rsidR="00106895" w:rsidRPr="004A425D" w:rsidTr="004A425D">
        <w:tc>
          <w:tcPr>
            <w:tcW w:w="430" w:type="dxa"/>
            <w:vMerge w:val="restart"/>
            <w:vAlign w:val="center"/>
          </w:tcPr>
          <w:p w:rsidR="00106895" w:rsidRPr="00E15203" w:rsidRDefault="00106895" w:rsidP="004A425D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№п/п</w:t>
            </w:r>
          </w:p>
        </w:tc>
        <w:tc>
          <w:tcPr>
            <w:tcW w:w="2221" w:type="dxa"/>
            <w:vMerge w:val="restart"/>
            <w:vAlign w:val="center"/>
          </w:tcPr>
          <w:p w:rsidR="00106895" w:rsidRPr="00E15203" w:rsidRDefault="00106895" w:rsidP="004A425D">
            <w:pPr>
              <w:spacing w:after="0" w:line="240" w:lineRule="auto"/>
              <w:ind w:left="-142" w:right="-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Документ/</w:t>
            </w:r>
            <w:r w:rsidRPr="00E15203">
              <w:rPr>
                <w:rFonts w:ascii="Arial" w:hAnsi="Arial" w:cs="Arial"/>
                <w:sz w:val="20"/>
                <w:szCs w:val="20"/>
              </w:rPr>
              <w:br/>
              <w:t xml:space="preserve">документы, </w:t>
            </w:r>
            <w:r w:rsidRPr="00E15203">
              <w:rPr>
                <w:rFonts w:ascii="Arial" w:hAnsi="Arial" w:cs="Arial"/>
                <w:sz w:val="20"/>
                <w:szCs w:val="20"/>
              </w:rPr>
              <w:br/>
              <w:t xml:space="preserve">являющийся (иеся) результатом </w:t>
            </w:r>
            <w:r w:rsidRPr="00E15203">
              <w:rPr>
                <w:rFonts w:ascii="Arial" w:hAnsi="Arial" w:cs="Arial"/>
                <w:sz w:val="20"/>
                <w:szCs w:val="20"/>
              </w:rPr>
              <w:br/>
              <w:t>«подуслуги»</w:t>
            </w:r>
          </w:p>
        </w:tc>
        <w:tc>
          <w:tcPr>
            <w:tcW w:w="2063" w:type="dxa"/>
            <w:vMerge w:val="restart"/>
            <w:vAlign w:val="center"/>
          </w:tcPr>
          <w:p w:rsidR="00106895" w:rsidRPr="00E15203" w:rsidRDefault="00106895" w:rsidP="004A425D">
            <w:pPr>
              <w:spacing w:after="0" w:line="240" w:lineRule="auto"/>
              <w:ind w:left="-142" w:right="-1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Требования</w:t>
            </w:r>
            <w:r w:rsidRPr="00E15203">
              <w:rPr>
                <w:rFonts w:ascii="Arial" w:hAnsi="Arial" w:cs="Arial"/>
                <w:sz w:val="20"/>
                <w:szCs w:val="20"/>
              </w:rPr>
              <w:br/>
              <w:t>к документу/</w:t>
            </w:r>
            <w:r w:rsidRPr="00E15203">
              <w:rPr>
                <w:rFonts w:ascii="Arial" w:hAnsi="Arial" w:cs="Arial"/>
                <w:sz w:val="20"/>
                <w:szCs w:val="20"/>
              </w:rPr>
              <w:br/>
              <w:t xml:space="preserve">документам, </w:t>
            </w:r>
            <w:r w:rsidRPr="00E15203">
              <w:rPr>
                <w:rFonts w:ascii="Arial" w:hAnsi="Arial" w:cs="Arial"/>
                <w:sz w:val="20"/>
                <w:szCs w:val="20"/>
              </w:rPr>
              <w:br/>
              <w:t>являющемуся (ихся) результатом</w:t>
            </w:r>
            <w:r w:rsidRPr="00E15203">
              <w:rPr>
                <w:rFonts w:ascii="Arial" w:hAnsi="Arial" w:cs="Arial"/>
                <w:sz w:val="20"/>
                <w:szCs w:val="20"/>
              </w:rPr>
              <w:br/>
              <w:t xml:space="preserve"> «подуслуги»</w:t>
            </w:r>
          </w:p>
        </w:tc>
        <w:tc>
          <w:tcPr>
            <w:tcW w:w="2076" w:type="dxa"/>
            <w:vMerge w:val="restart"/>
            <w:vAlign w:val="center"/>
          </w:tcPr>
          <w:p w:rsidR="00106895" w:rsidRPr="00E15203" w:rsidRDefault="00106895" w:rsidP="004A425D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 xml:space="preserve">Характеристика </w:t>
            </w:r>
            <w:r w:rsidRPr="00E15203">
              <w:rPr>
                <w:rFonts w:ascii="Arial" w:hAnsi="Arial" w:cs="Arial"/>
                <w:sz w:val="20"/>
                <w:szCs w:val="20"/>
              </w:rPr>
              <w:br/>
              <w:t xml:space="preserve">результата </w:t>
            </w:r>
            <w:r w:rsidRPr="00E15203">
              <w:rPr>
                <w:rFonts w:ascii="Arial" w:hAnsi="Arial" w:cs="Arial"/>
                <w:sz w:val="20"/>
                <w:szCs w:val="20"/>
              </w:rPr>
              <w:br/>
              <w:t>«подуслуги»</w:t>
            </w:r>
            <w:r w:rsidRPr="00E15203">
              <w:rPr>
                <w:rFonts w:ascii="Arial" w:hAnsi="Arial" w:cs="Arial"/>
                <w:sz w:val="20"/>
                <w:szCs w:val="20"/>
              </w:rPr>
              <w:br/>
              <w:t>(положительный/</w:t>
            </w:r>
            <w:r w:rsidRPr="00E15203">
              <w:rPr>
                <w:rFonts w:ascii="Arial" w:hAnsi="Arial" w:cs="Arial"/>
                <w:sz w:val="20"/>
                <w:szCs w:val="20"/>
              </w:rPr>
              <w:br/>
              <w:t>отрицательный)</w:t>
            </w:r>
          </w:p>
        </w:tc>
        <w:tc>
          <w:tcPr>
            <w:tcW w:w="1856" w:type="dxa"/>
            <w:vMerge w:val="restart"/>
            <w:vAlign w:val="center"/>
          </w:tcPr>
          <w:p w:rsidR="00106895" w:rsidRPr="00E15203" w:rsidRDefault="00106895" w:rsidP="004A425D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Форма документа/</w:t>
            </w:r>
            <w:r w:rsidRPr="00E15203">
              <w:rPr>
                <w:rFonts w:ascii="Arial" w:hAnsi="Arial" w:cs="Arial"/>
                <w:sz w:val="20"/>
                <w:szCs w:val="20"/>
              </w:rPr>
              <w:br/>
              <w:t>документов, являющегося (ихся) результатом «подуслуги»</w:t>
            </w:r>
          </w:p>
        </w:tc>
        <w:tc>
          <w:tcPr>
            <w:tcW w:w="1754" w:type="dxa"/>
            <w:vMerge w:val="restart"/>
            <w:vAlign w:val="center"/>
          </w:tcPr>
          <w:p w:rsidR="00106895" w:rsidRPr="00E15203" w:rsidRDefault="00106895" w:rsidP="004A425D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Образец документа/</w:t>
            </w:r>
            <w:r w:rsidRPr="00E15203">
              <w:rPr>
                <w:rFonts w:ascii="Arial" w:hAnsi="Arial" w:cs="Arial"/>
                <w:sz w:val="20"/>
                <w:szCs w:val="20"/>
              </w:rPr>
              <w:br/>
              <w:t>документов, являющегося (ихся) результатом «подуслуги»</w:t>
            </w:r>
          </w:p>
        </w:tc>
        <w:tc>
          <w:tcPr>
            <w:tcW w:w="1958" w:type="dxa"/>
            <w:vMerge w:val="restart"/>
            <w:vAlign w:val="center"/>
          </w:tcPr>
          <w:p w:rsidR="00106895" w:rsidRPr="00E15203" w:rsidRDefault="00106895" w:rsidP="004A425D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Способы получения результата «подуслуги»</w:t>
            </w:r>
          </w:p>
        </w:tc>
        <w:tc>
          <w:tcPr>
            <w:tcW w:w="3176" w:type="dxa"/>
            <w:gridSpan w:val="2"/>
            <w:vAlign w:val="center"/>
          </w:tcPr>
          <w:p w:rsidR="00106895" w:rsidRPr="00E15203" w:rsidRDefault="00106895" w:rsidP="004A425D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Срок хранения невостребованных</w:t>
            </w:r>
            <w:r w:rsidRPr="00E15203">
              <w:rPr>
                <w:rFonts w:ascii="Arial" w:hAnsi="Arial" w:cs="Arial"/>
                <w:sz w:val="20"/>
                <w:szCs w:val="20"/>
              </w:rPr>
              <w:br/>
              <w:t xml:space="preserve"> заявителем результатов «подуслуги»</w:t>
            </w:r>
          </w:p>
        </w:tc>
      </w:tr>
      <w:tr w:rsidR="00106895" w:rsidRPr="004A425D" w:rsidTr="004A425D">
        <w:trPr>
          <w:trHeight w:val="792"/>
        </w:trPr>
        <w:tc>
          <w:tcPr>
            <w:tcW w:w="430" w:type="dxa"/>
            <w:vMerge/>
          </w:tcPr>
          <w:p w:rsidR="00106895" w:rsidRPr="00E15203" w:rsidRDefault="00106895" w:rsidP="004A425D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  <w:vMerge/>
          </w:tcPr>
          <w:p w:rsidR="00106895" w:rsidRPr="00E15203" w:rsidRDefault="00106895" w:rsidP="004A425D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3" w:type="dxa"/>
            <w:vMerge/>
          </w:tcPr>
          <w:p w:rsidR="00106895" w:rsidRPr="00E15203" w:rsidRDefault="00106895" w:rsidP="004A425D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6" w:type="dxa"/>
            <w:vMerge/>
          </w:tcPr>
          <w:p w:rsidR="00106895" w:rsidRPr="00E15203" w:rsidRDefault="00106895" w:rsidP="004A425D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6" w:type="dxa"/>
            <w:vMerge/>
          </w:tcPr>
          <w:p w:rsidR="00106895" w:rsidRPr="00E15203" w:rsidRDefault="00106895" w:rsidP="004A425D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vMerge/>
          </w:tcPr>
          <w:p w:rsidR="00106895" w:rsidRPr="00E15203" w:rsidRDefault="00106895" w:rsidP="004A425D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vMerge/>
          </w:tcPr>
          <w:p w:rsidR="00106895" w:rsidRPr="00E15203" w:rsidRDefault="00106895" w:rsidP="004A425D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:rsidR="00106895" w:rsidRPr="00E15203" w:rsidRDefault="00106895" w:rsidP="004A425D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в органе</w:t>
            </w:r>
          </w:p>
        </w:tc>
        <w:tc>
          <w:tcPr>
            <w:tcW w:w="1804" w:type="dxa"/>
            <w:vAlign w:val="center"/>
          </w:tcPr>
          <w:p w:rsidR="00106895" w:rsidRPr="00E15203" w:rsidRDefault="00106895" w:rsidP="004A425D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в МФЦ</w:t>
            </w:r>
          </w:p>
        </w:tc>
      </w:tr>
      <w:tr w:rsidR="00106895" w:rsidRPr="004A425D" w:rsidTr="004A425D">
        <w:tc>
          <w:tcPr>
            <w:tcW w:w="430" w:type="dxa"/>
          </w:tcPr>
          <w:p w:rsidR="00106895" w:rsidRPr="00E15203" w:rsidRDefault="00106895" w:rsidP="004A42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21" w:type="dxa"/>
          </w:tcPr>
          <w:p w:rsidR="00106895" w:rsidRPr="00E15203" w:rsidRDefault="00106895" w:rsidP="004A42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63" w:type="dxa"/>
          </w:tcPr>
          <w:p w:rsidR="00106895" w:rsidRPr="00E15203" w:rsidRDefault="00106895" w:rsidP="004A42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76" w:type="dxa"/>
          </w:tcPr>
          <w:p w:rsidR="00106895" w:rsidRPr="00E15203" w:rsidRDefault="00106895" w:rsidP="004A42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56" w:type="dxa"/>
          </w:tcPr>
          <w:p w:rsidR="00106895" w:rsidRPr="00E15203" w:rsidRDefault="00106895" w:rsidP="004A42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54" w:type="dxa"/>
          </w:tcPr>
          <w:p w:rsidR="00106895" w:rsidRPr="00E15203" w:rsidRDefault="00106895" w:rsidP="004A42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58" w:type="dxa"/>
          </w:tcPr>
          <w:p w:rsidR="00106895" w:rsidRPr="00E15203" w:rsidRDefault="00106895" w:rsidP="004A42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72" w:type="dxa"/>
          </w:tcPr>
          <w:p w:rsidR="00106895" w:rsidRPr="00E15203" w:rsidRDefault="00106895" w:rsidP="004A42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04" w:type="dxa"/>
          </w:tcPr>
          <w:p w:rsidR="00106895" w:rsidRPr="00E15203" w:rsidRDefault="00106895" w:rsidP="004A42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106895" w:rsidRPr="004A425D" w:rsidTr="004A425D">
        <w:tc>
          <w:tcPr>
            <w:tcW w:w="15534" w:type="dxa"/>
            <w:gridSpan w:val="9"/>
          </w:tcPr>
          <w:p w:rsidR="00106895" w:rsidRPr="00E15203" w:rsidRDefault="00106895" w:rsidP="004A425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Подуслуга № 1</w:t>
            </w:r>
          </w:p>
        </w:tc>
      </w:tr>
      <w:tr w:rsidR="00106895" w:rsidRPr="004A425D" w:rsidTr="004A425D">
        <w:tc>
          <w:tcPr>
            <w:tcW w:w="430" w:type="dxa"/>
          </w:tcPr>
          <w:p w:rsidR="00106895" w:rsidRPr="00E15203" w:rsidRDefault="00106895" w:rsidP="004A425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21" w:type="dxa"/>
          </w:tcPr>
          <w:p w:rsidR="00106895" w:rsidRPr="00E15203" w:rsidRDefault="00106895" w:rsidP="004A425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Постановление администрации о присвоении адреса объекту недвижимости и аннулирование</w:t>
            </w:r>
          </w:p>
        </w:tc>
        <w:tc>
          <w:tcPr>
            <w:tcW w:w="2063" w:type="dxa"/>
          </w:tcPr>
          <w:p w:rsidR="00106895" w:rsidRPr="00E15203" w:rsidRDefault="00106895" w:rsidP="004A425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Подписывается главой администрации и регистрируется</w:t>
            </w:r>
          </w:p>
        </w:tc>
        <w:tc>
          <w:tcPr>
            <w:tcW w:w="2076" w:type="dxa"/>
          </w:tcPr>
          <w:p w:rsidR="00106895" w:rsidRPr="00E15203" w:rsidRDefault="00106895" w:rsidP="004A425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положительный</w:t>
            </w:r>
          </w:p>
        </w:tc>
        <w:tc>
          <w:tcPr>
            <w:tcW w:w="1856" w:type="dxa"/>
          </w:tcPr>
          <w:p w:rsidR="00106895" w:rsidRPr="00E15203" w:rsidRDefault="00106895" w:rsidP="004A425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письменная</w:t>
            </w:r>
          </w:p>
        </w:tc>
        <w:tc>
          <w:tcPr>
            <w:tcW w:w="1754" w:type="dxa"/>
          </w:tcPr>
          <w:p w:rsidR="00106895" w:rsidRPr="00E15203" w:rsidRDefault="00106895" w:rsidP="004A425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</w:tcPr>
          <w:p w:rsidR="00106895" w:rsidRPr="00E15203" w:rsidRDefault="00106895" w:rsidP="004A425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-по почте;</w:t>
            </w:r>
          </w:p>
          <w:p w:rsidR="00106895" w:rsidRPr="00E15203" w:rsidRDefault="00106895" w:rsidP="004A425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-через полномочного представителя;</w:t>
            </w:r>
          </w:p>
          <w:p w:rsidR="00106895" w:rsidRPr="00E15203" w:rsidRDefault="00106895" w:rsidP="004A425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-через МФЦ</w:t>
            </w:r>
          </w:p>
        </w:tc>
        <w:tc>
          <w:tcPr>
            <w:tcW w:w="1372" w:type="dxa"/>
          </w:tcPr>
          <w:p w:rsidR="00106895" w:rsidRPr="00E15203" w:rsidRDefault="00106895" w:rsidP="004A425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1804" w:type="dxa"/>
          </w:tcPr>
          <w:p w:rsidR="00106895" w:rsidRPr="00E15203" w:rsidRDefault="00106895" w:rsidP="004A425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1 год</w:t>
            </w:r>
          </w:p>
        </w:tc>
      </w:tr>
      <w:tr w:rsidR="00106895" w:rsidRPr="004A425D" w:rsidTr="004A425D">
        <w:tc>
          <w:tcPr>
            <w:tcW w:w="430" w:type="dxa"/>
          </w:tcPr>
          <w:p w:rsidR="00106895" w:rsidRPr="00E15203" w:rsidRDefault="00106895" w:rsidP="004A425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21" w:type="dxa"/>
          </w:tcPr>
          <w:p w:rsidR="00106895" w:rsidRPr="00E15203" w:rsidRDefault="00106895" w:rsidP="004A425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Мотивированный отказ в предоставлении муниципальной услуги</w:t>
            </w:r>
          </w:p>
        </w:tc>
        <w:tc>
          <w:tcPr>
            <w:tcW w:w="2063" w:type="dxa"/>
          </w:tcPr>
          <w:p w:rsidR="00106895" w:rsidRPr="00E15203" w:rsidRDefault="00106895" w:rsidP="004A425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Подписывается главой администрации и регистрируется</w:t>
            </w:r>
          </w:p>
        </w:tc>
        <w:tc>
          <w:tcPr>
            <w:tcW w:w="2076" w:type="dxa"/>
          </w:tcPr>
          <w:p w:rsidR="00106895" w:rsidRPr="00E15203" w:rsidRDefault="00106895" w:rsidP="004A425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отрицательный</w:t>
            </w:r>
          </w:p>
        </w:tc>
        <w:tc>
          <w:tcPr>
            <w:tcW w:w="1856" w:type="dxa"/>
          </w:tcPr>
          <w:p w:rsidR="00106895" w:rsidRPr="00E15203" w:rsidRDefault="00106895" w:rsidP="004A425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письменная</w:t>
            </w:r>
          </w:p>
        </w:tc>
        <w:tc>
          <w:tcPr>
            <w:tcW w:w="1754" w:type="dxa"/>
          </w:tcPr>
          <w:p w:rsidR="00106895" w:rsidRPr="00E15203" w:rsidRDefault="00106895" w:rsidP="004A425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</w:tcPr>
          <w:p w:rsidR="00106895" w:rsidRPr="00E15203" w:rsidRDefault="00106895" w:rsidP="004A425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-по почте;</w:t>
            </w:r>
          </w:p>
          <w:p w:rsidR="00106895" w:rsidRPr="00E15203" w:rsidRDefault="00106895" w:rsidP="004A425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-через полномочного представителя;</w:t>
            </w:r>
          </w:p>
          <w:p w:rsidR="00106895" w:rsidRPr="00E15203" w:rsidRDefault="00106895" w:rsidP="004A425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-через МФЦ</w:t>
            </w:r>
          </w:p>
        </w:tc>
        <w:tc>
          <w:tcPr>
            <w:tcW w:w="1372" w:type="dxa"/>
          </w:tcPr>
          <w:p w:rsidR="00106895" w:rsidRPr="00E15203" w:rsidRDefault="00106895" w:rsidP="004A425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1804" w:type="dxa"/>
          </w:tcPr>
          <w:p w:rsidR="00106895" w:rsidRPr="00E15203" w:rsidRDefault="00106895" w:rsidP="004A425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1 год</w:t>
            </w:r>
          </w:p>
        </w:tc>
      </w:tr>
    </w:tbl>
    <w:p w:rsidR="00106895" w:rsidRPr="00F66D0F" w:rsidRDefault="00106895" w:rsidP="003B6972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106895" w:rsidRPr="00F66D0F" w:rsidRDefault="00106895" w:rsidP="003B6972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106895" w:rsidRDefault="00106895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br w:type="page"/>
      </w:r>
    </w:p>
    <w:p w:rsidR="00106895" w:rsidRPr="00E15203" w:rsidRDefault="00106895" w:rsidP="003B6972">
      <w:pPr>
        <w:jc w:val="center"/>
        <w:rPr>
          <w:rFonts w:ascii="Arial" w:hAnsi="Arial" w:cs="Arial"/>
          <w:sz w:val="24"/>
          <w:szCs w:val="24"/>
        </w:rPr>
      </w:pPr>
      <w:r w:rsidRPr="00E15203">
        <w:rPr>
          <w:rFonts w:ascii="Arial" w:hAnsi="Arial" w:cs="Arial"/>
          <w:sz w:val="24"/>
          <w:szCs w:val="24"/>
        </w:rPr>
        <w:t>Раздел 7. «Технологические процессы предоставления «подуслуги»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3"/>
        <w:gridCol w:w="2684"/>
        <w:gridCol w:w="6379"/>
        <w:gridCol w:w="1317"/>
        <w:gridCol w:w="1518"/>
        <w:gridCol w:w="1985"/>
        <w:gridCol w:w="1417"/>
      </w:tblGrid>
      <w:tr w:rsidR="00106895" w:rsidRPr="00E15203" w:rsidTr="004A425D">
        <w:tc>
          <w:tcPr>
            <w:tcW w:w="543" w:type="dxa"/>
          </w:tcPr>
          <w:p w:rsidR="00106895" w:rsidRPr="00E15203" w:rsidRDefault="00106895" w:rsidP="004A42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2684" w:type="dxa"/>
          </w:tcPr>
          <w:p w:rsidR="00106895" w:rsidRPr="00E15203" w:rsidRDefault="00106895" w:rsidP="004A42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 xml:space="preserve">Наименование процедуры </w:t>
            </w:r>
            <w:r w:rsidRPr="00E15203">
              <w:rPr>
                <w:rFonts w:ascii="Arial" w:hAnsi="Arial" w:cs="Arial"/>
                <w:sz w:val="20"/>
                <w:szCs w:val="20"/>
              </w:rPr>
              <w:br/>
              <w:t>процесса</w:t>
            </w:r>
          </w:p>
        </w:tc>
        <w:tc>
          <w:tcPr>
            <w:tcW w:w="6379" w:type="dxa"/>
          </w:tcPr>
          <w:p w:rsidR="00106895" w:rsidRPr="00E15203" w:rsidRDefault="00106895" w:rsidP="004A42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317" w:type="dxa"/>
          </w:tcPr>
          <w:p w:rsidR="00106895" w:rsidRPr="00E15203" w:rsidRDefault="00106895" w:rsidP="004A42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1518" w:type="dxa"/>
          </w:tcPr>
          <w:p w:rsidR="00106895" w:rsidRPr="00E15203" w:rsidRDefault="00106895" w:rsidP="004A42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985" w:type="dxa"/>
          </w:tcPr>
          <w:p w:rsidR="00106895" w:rsidRPr="00E15203" w:rsidRDefault="00106895" w:rsidP="004A42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 xml:space="preserve">Ресурсы, необходимые </w:t>
            </w:r>
            <w:r w:rsidRPr="00E15203">
              <w:rPr>
                <w:rFonts w:ascii="Arial" w:hAnsi="Arial" w:cs="Arial"/>
                <w:sz w:val="20"/>
                <w:szCs w:val="20"/>
              </w:rPr>
              <w:br/>
              <w:t>для выполнения процедуры процесса</w:t>
            </w:r>
          </w:p>
        </w:tc>
        <w:tc>
          <w:tcPr>
            <w:tcW w:w="1417" w:type="dxa"/>
          </w:tcPr>
          <w:p w:rsidR="00106895" w:rsidRPr="00E15203" w:rsidRDefault="00106895" w:rsidP="004A42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106895" w:rsidRPr="00E15203" w:rsidTr="004A425D">
        <w:tc>
          <w:tcPr>
            <w:tcW w:w="543" w:type="dxa"/>
          </w:tcPr>
          <w:p w:rsidR="00106895" w:rsidRPr="00E15203" w:rsidRDefault="00106895" w:rsidP="004A42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84" w:type="dxa"/>
          </w:tcPr>
          <w:p w:rsidR="00106895" w:rsidRPr="00E15203" w:rsidRDefault="00106895" w:rsidP="004A42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9" w:type="dxa"/>
          </w:tcPr>
          <w:p w:rsidR="00106895" w:rsidRPr="00E15203" w:rsidRDefault="00106895" w:rsidP="004A42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17" w:type="dxa"/>
          </w:tcPr>
          <w:p w:rsidR="00106895" w:rsidRPr="00E15203" w:rsidRDefault="00106895" w:rsidP="004A42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18" w:type="dxa"/>
          </w:tcPr>
          <w:p w:rsidR="00106895" w:rsidRPr="00E15203" w:rsidRDefault="00106895" w:rsidP="004A42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106895" w:rsidRPr="00E15203" w:rsidRDefault="00106895" w:rsidP="004A42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106895" w:rsidRPr="00E15203" w:rsidRDefault="00106895" w:rsidP="004A42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06895" w:rsidRPr="00E15203" w:rsidTr="004A425D">
        <w:tc>
          <w:tcPr>
            <w:tcW w:w="15843" w:type="dxa"/>
            <w:gridSpan w:val="7"/>
          </w:tcPr>
          <w:p w:rsidR="00106895" w:rsidRPr="00E15203" w:rsidRDefault="00106895" w:rsidP="004A425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Подуслуга № 1</w:t>
            </w:r>
          </w:p>
        </w:tc>
      </w:tr>
      <w:tr w:rsidR="00106895" w:rsidRPr="00E15203" w:rsidTr="004A425D">
        <w:tc>
          <w:tcPr>
            <w:tcW w:w="543" w:type="dxa"/>
          </w:tcPr>
          <w:p w:rsidR="00106895" w:rsidRPr="00E15203" w:rsidRDefault="00106895" w:rsidP="004A425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84" w:type="dxa"/>
          </w:tcPr>
          <w:p w:rsidR="00106895" w:rsidRPr="00E15203" w:rsidRDefault="00106895" w:rsidP="004A425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Прием и регистрация заявление и прилагаемых к нему документов</w:t>
            </w:r>
          </w:p>
        </w:tc>
        <w:tc>
          <w:tcPr>
            <w:tcW w:w="6379" w:type="dxa"/>
          </w:tcPr>
          <w:p w:rsidR="00106895" w:rsidRPr="00E15203" w:rsidRDefault="00106895" w:rsidP="004A42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15203">
              <w:rPr>
                <w:rFonts w:ascii="Arial" w:hAnsi="Arial" w:cs="Arial"/>
                <w:sz w:val="18"/>
                <w:szCs w:val="18"/>
              </w:rPr>
              <w:t>-проверка документа, удостоверяющего личность заявителя;</w:t>
            </w:r>
          </w:p>
          <w:p w:rsidR="00106895" w:rsidRPr="00E15203" w:rsidRDefault="00106895" w:rsidP="004A425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5203">
              <w:rPr>
                <w:rFonts w:ascii="Arial" w:hAnsi="Arial" w:cs="Arial"/>
                <w:sz w:val="18"/>
                <w:szCs w:val="18"/>
              </w:rPr>
              <w:t>- проверка комплектности документов, правильности оформления и содержаний представленных документах, соответствия сведений, содержащихся в разных документа;</w:t>
            </w:r>
          </w:p>
          <w:p w:rsidR="00106895" w:rsidRPr="00E15203" w:rsidRDefault="00106895" w:rsidP="004A425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5203">
              <w:rPr>
                <w:rFonts w:ascii="Arial" w:hAnsi="Arial" w:cs="Arial"/>
                <w:sz w:val="18"/>
                <w:szCs w:val="18"/>
              </w:rPr>
              <w:t>-сверка данных представленных документов с данными, указанными в заявлении;</w:t>
            </w:r>
          </w:p>
          <w:p w:rsidR="00106895" w:rsidRPr="00E15203" w:rsidRDefault="00106895" w:rsidP="004A425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5203">
              <w:rPr>
                <w:rFonts w:ascii="Arial" w:hAnsi="Arial" w:cs="Arial"/>
                <w:sz w:val="18"/>
                <w:szCs w:val="18"/>
              </w:rPr>
              <w:t>-сличение копий с подлинниками документа, заверение копии документов;</w:t>
            </w:r>
          </w:p>
          <w:p w:rsidR="00106895" w:rsidRPr="00E15203" w:rsidRDefault="00106895" w:rsidP="004A425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5203">
              <w:rPr>
                <w:rFonts w:ascii="Arial" w:hAnsi="Arial" w:cs="Arial"/>
                <w:sz w:val="18"/>
                <w:szCs w:val="18"/>
              </w:rPr>
              <w:t>-регистрация поданного заявления;</w:t>
            </w:r>
          </w:p>
          <w:p w:rsidR="00106895" w:rsidRPr="00E15203" w:rsidRDefault="00106895" w:rsidP="004A425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5203">
              <w:rPr>
                <w:rFonts w:ascii="Arial" w:hAnsi="Arial" w:cs="Arial"/>
                <w:sz w:val="18"/>
                <w:szCs w:val="18"/>
              </w:rPr>
              <w:t>-подготовка и выдача расписки о приеме заявления с документами;</w:t>
            </w:r>
          </w:p>
          <w:p w:rsidR="00106895" w:rsidRPr="00E15203" w:rsidRDefault="00106895" w:rsidP="004A425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5203">
              <w:rPr>
                <w:rFonts w:ascii="Arial" w:hAnsi="Arial" w:cs="Arial"/>
                <w:sz w:val="18"/>
                <w:szCs w:val="18"/>
              </w:rPr>
              <w:t>-информирование заявителя о сроках предоставления муниципальной услуги;</w:t>
            </w:r>
          </w:p>
          <w:p w:rsidR="00106895" w:rsidRPr="00E15203" w:rsidRDefault="00106895" w:rsidP="004A425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5203">
              <w:rPr>
                <w:rFonts w:ascii="Arial" w:hAnsi="Arial" w:cs="Arial"/>
                <w:sz w:val="18"/>
                <w:szCs w:val="18"/>
              </w:rPr>
              <w:t>-передача заявления с документами в администрацию Латненского городского поселения (при обращении заявителя в УА МФЦ);</w:t>
            </w:r>
          </w:p>
          <w:p w:rsidR="00106895" w:rsidRPr="00E15203" w:rsidRDefault="00106895" w:rsidP="004A425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5203">
              <w:rPr>
                <w:rFonts w:ascii="Arial" w:hAnsi="Arial" w:cs="Arial"/>
                <w:color w:val="000000"/>
                <w:sz w:val="18"/>
                <w:szCs w:val="18"/>
              </w:rPr>
              <w:t>Рассмотрение заявления и представленных документов и принятие решения о предоставлении муниципальной услуги;</w:t>
            </w:r>
          </w:p>
          <w:p w:rsidR="00106895" w:rsidRPr="00E15203" w:rsidRDefault="00106895" w:rsidP="004A425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</w:tcPr>
          <w:p w:rsidR="00106895" w:rsidRPr="00E15203" w:rsidRDefault="00106895" w:rsidP="004A425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1 день</w:t>
            </w:r>
          </w:p>
        </w:tc>
        <w:tc>
          <w:tcPr>
            <w:tcW w:w="1518" w:type="dxa"/>
          </w:tcPr>
          <w:p w:rsidR="00106895" w:rsidRPr="00E15203" w:rsidRDefault="00106895" w:rsidP="004A425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ответственно лицо</w:t>
            </w:r>
          </w:p>
        </w:tc>
        <w:tc>
          <w:tcPr>
            <w:tcW w:w="1985" w:type="dxa"/>
          </w:tcPr>
          <w:p w:rsidR="00106895" w:rsidRPr="00E15203" w:rsidRDefault="00106895" w:rsidP="004A425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17" w:type="dxa"/>
          </w:tcPr>
          <w:p w:rsidR="00106895" w:rsidRPr="00E15203" w:rsidRDefault="00106895" w:rsidP="004A425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106895" w:rsidRPr="00E15203" w:rsidTr="004A425D">
        <w:tc>
          <w:tcPr>
            <w:tcW w:w="543" w:type="dxa"/>
          </w:tcPr>
          <w:p w:rsidR="00106895" w:rsidRPr="00E15203" w:rsidRDefault="00106895" w:rsidP="004A425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84" w:type="dxa"/>
          </w:tcPr>
          <w:p w:rsidR="00106895" w:rsidRPr="00E15203" w:rsidRDefault="00106895" w:rsidP="004A425D">
            <w:pPr>
              <w:pStyle w:val="ListParagraph"/>
              <w:widowControl w:val="0"/>
              <w:suppressAutoHyphens/>
              <w:autoSpaceDE w:val="0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15203">
              <w:rPr>
                <w:rFonts w:ascii="Arial" w:hAnsi="Arial" w:cs="Arial"/>
                <w:sz w:val="20"/>
                <w:szCs w:val="20"/>
                <w:lang w:eastAsia="ar-SA"/>
              </w:rPr>
              <w:t xml:space="preserve">Формирование  и направление межведомственных запросов. </w:t>
            </w:r>
          </w:p>
          <w:p w:rsidR="00106895" w:rsidRPr="00E15203" w:rsidRDefault="00106895" w:rsidP="004A425D">
            <w:pPr>
              <w:pStyle w:val="BodyText"/>
              <w:spacing w:after="0"/>
              <w:ind w:left="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</w:tcPr>
          <w:p w:rsidR="00106895" w:rsidRPr="00E15203" w:rsidRDefault="00106895" w:rsidP="004A425D">
            <w:pPr>
              <w:pStyle w:val="BodyText"/>
              <w:spacing w:after="0"/>
              <w:ind w:left="2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203">
              <w:rPr>
                <w:rFonts w:ascii="Arial" w:hAnsi="Arial" w:cs="Arial"/>
                <w:color w:val="000000"/>
                <w:sz w:val="18"/>
                <w:szCs w:val="18"/>
              </w:rPr>
              <w:t>- Формирование и направление межведомственных запросов.</w:t>
            </w:r>
          </w:p>
          <w:p w:rsidR="00106895" w:rsidRPr="00E15203" w:rsidRDefault="00106895" w:rsidP="004A425D">
            <w:pPr>
              <w:pStyle w:val="BodyText"/>
              <w:spacing w:after="0"/>
              <w:ind w:left="2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</w:tcPr>
          <w:p w:rsidR="00106895" w:rsidRPr="00E15203" w:rsidRDefault="00106895" w:rsidP="004A425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1 день</w:t>
            </w:r>
          </w:p>
        </w:tc>
        <w:tc>
          <w:tcPr>
            <w:tcW w:w="1518" w:type="dxa"/>
          </w:tcPr>
          <w:p w:rsidR="00106895" w:rsidRPr="00E15203" w:rsidRDefault="00106895" w:rsidP="004A425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ответственно лицо</w:t>
            </w:r>
          </w:p>
        </w:tc>
        <w:tc>
          <w:tcPr>
            <w:tcW w:w="1985" w:type="dxa"/>
          </w:tcPr>
          <w:p w:rsidR="00106895" w:rsidRPr="00E15203" w:rsidRDefault="00106895" w:rsidP="004A425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17" w:type="dxa"/>
          </w:tcPr>
          <w:p w:rsidR="00106895" w:rsidRPr="00E15203" w:rsidRDefault="00106895" w:rsidP="004A425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106895" w:rsidRPr="00E15203" w:rsidTr="004A425D">
        <w:tc>
          <w:tcPr>
            <w:tcW w:w="543" w:type="dxa"/>
          </w:tcPr>
          <w:p w:rsidR="00106895" w:rsidRPr="00E15203" w:rsidRDefault="00106895" w:rsidP="004A425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84" w:type="dxa"/>
          </w:tcPr>
          <w:p w:rsidR="00106895" w:rsidRPr="00E15203" w:rsidRDefault="00106895" w:rsidP="004A425D">
            <w:pPr>
              <w:pStyle w:val="BodyText"/>
              <w:spacing w:after="0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  <w:lang w:eastAsia="ru-RU"/>
              </w:rPr>
              <w:t>Принятие решения о предоставлении муниципальной услуги или об отказе в ее предоставлении и выдача (направление) заявителю документов</w:t>
            </w:r>
            <w:r w:rsidRPr="00E1520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379" w:type="dxa"/>
          </w:tcPr>
          <w:p w:rsidR="00106895" w:rsidRPr="00E15203" w:rsidRDefault="00106895" w:rsidP="004A425D">
            <w:p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5203">
              <w:rPr>
                <w:rFonts w:ascii="Arial" w:hAnsi="Arial" w:cs="Arial"/>
                <w:color w:val="000000"/>
                <w:sz w:val="18"/>
                <w:szCs w:val="18"/>
              </w:rPr>
              <w:t xml:space="preserve">- Рассмотрение полученных ответов и принятие решения </w:t>
            </w:r>
            <w:r w:rsidRPr="00E15203">
              <w:rPr>
                <w:rFonts w:ascii="Arial" w:hAnsi="Arial" w:cs="Arial"/>
                <w:sz w:val="18"/>
                <w:szCs w:val="18"/>
              </w:rPr>
              <w:t xml:space="preserve">о присвоении объекту адресации адреса или его аннулировании </w:t>
            </w:r>
            <w:r w:rsidRPr="00E15203">
              <w:rPr>
                <w:rFonts w:ascii="Arial" w:hAnsi="Arial" w:cs="Arial"/>
                <w:color w:val="000000"/>
                <w:sz w:val="18"/>
                <w:szCs w:val="18"/>
              </w:rPr>
              <w:t>либо об отказе в</w:t>
            </w:r>
            <w:r w:rsidRPr="00E15203">
              <w:rPr>
                <w:rFonts w:ascii="Arial" w:hAnsi="Arial" w:cs="Arial"/>
                <w:sz w:val="18"/>
                <w:szCs w:val="18"/>
              </w:rPr>
              <w:t xml:space="preserve"> предоставлении муниципальной услуги;</w:t>
            </w:r>
          </w:p>
          <w:p w:rsidR="00106895" w:rsidRPr="00E15203" w:rsidRDefault="00106895" w:rsidP="004A425D">
            <w:p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5203">
              <w:rPr>
                <w:rFonts w:ascii="Arial" w:hAnsi="Arial" w:cs="Arial"/>
                <w:sz w:val="18"/>
                <w:szCs w:val="18"/>
              </w:rPr>
              <w:t xml:space="preserve">- подготовка проекта постановления администрации о присвоении объекту адресации адреса или его аннулировании </w:t>
            </w:r>
            <w:r w:rsidRPr="00E15203">
              <w:rPr>
                <w:rFonts w:ascii="Arial" w:hAnsi="Arial" w:cs="Arial"/>
                <w:color w:val="000000"/>
                <w:sz w:val="18"/>
                <w:szCs w:val="18"/>
              </w:rPr>
              <w:t>либо об отказе в</w:t>
            </w:r>
            <w:r w:rsidRPr="00E15203">
              <w:rPr>
                <w:rFonts w:ascii="Arial" w:hAnsi="Arial" w:cs="Arial"/>
                <w:sz w:val="18"/>
                <w:szCs w:val="18"/>
              </w:rPr>
              <w:t xml:space="preserve"> предоставлении муниципальной услуги;</w:t>
            </w:r>
          </w:p>
          <w:p w:rsidR="00106895" w:rsidRPr="00E15203" w:rsidRDefault="00106895" w:rsidP="004A425D">
            <w:p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5203">
              <w:rPr>
                <w:rFonts w:ascii="Arial" w:hAnsi="Arial" w:cs="Arial"/>
                <w:sz w:val="18"/>
                <w:szCs w:val="18"/>
              </w:rPr>
              <w:t xml:space="preserve">- подписание проекта постановления администрации о присвоении объекту адресации адреса или его аннулировании </w:t>
            </w:r>
            <w:r w:rsidRPr="00E15203">
              <w:rPr>
                <w:rFonts w:ascii="Arial" w:hAnsi="Arial" w:cs="Arial"/>
                <w:color w:val="000000"/>
                <w:sz w:val="18"/>
                <w:szCs w:val="18"/>
              </w:rPr>
              <w:t>либо об отказе в</w:t>
            </w:r>
            <w:r w:rsidRPr="00E15203">
              <w:rPr>
                <w:rFonts w:ascii="Arial" w:hAnsi="Arial" w:cs="Arial"/>
                <w:sz w:val="18"/>
                <w:szCs w:val="18"/>
              </w:rPr>
              <w:t xml:space="preserve"> предоставлении муниципальной услуги;</w:t>
            </w:r>
          </w:p>
          <w:p w:rsidR="00106895" w:rsidRPr="00E15203" w:rsidRDefault="00106895" w:rsidP="004A425D">
            <w:p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5203">
              <w:rPr>
                <w:rFonts w:ascii="Arial" w:hAnsi="Arial" w:cs="Arial"/>
                <w:sz w:val="18"/>
                <w:szCs w:val="18"/>
              </w:rPr>
              <w:t xml:space="preserve"> -регистрация постановления администрации о присвоении объекту адресации адреса или его аннулировании </w:t>
            </w:r>
            <w:r w:rsidRPr="00E15203">
              <w:rPr>
                <w:rFonts w:ascii="Arial" w:hAnsi="Arial" w:cs="Arial"/>
                <w:color w:val="000000"/>
                <w:sz w:val="18"/>
                <w:szCs w:val="18"/>
              </w:rPr>
              <w:t>либо об отказе в</w:t>
            </w:r>
            <w:r w:rsidRPr="00E15203">
              <w:rPr>
                <w:rFonts w:ascii="Arial" w:hAnsi="Arial" w:cs="Arial"/>
                <w:sz w:val="18"/>
                <w:szCs w:val="18"/>
              </w:rPr>
              <w:t xml:space="preserve"> предоставлении муниципальной услуги;</w:t>
            </w:r>
          </w:p>
          <w:p w:rsidR="00106895" w:rsidRPr="00E15203" w:rsidRDefault="00106895" w:rsidP="004A425D">
            <w:pPr>
              <w:pStyle w:val="BodyText"/>
              <w:spacing w:after="0"/>
              <w:ind w:left="2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203">
              <w:rPr>
                <w:rFonts w:ascii="Arial" w:hAnsi="Arial" w:cs="Arial"/>
                <w:sz w:val="18"/>
                <w:szCs w:val="18"/>
              </w:rPr>
              <w:t xml:space="preserve">- выдача (направление) заявителю постановления администрации о присвоении объекту адресации адреса или его аннулировании </w:t>
            </w:r>
            <w:r w:rsidRPr="00E15203">
              <w:rPr>
                <w:rFonts w:ascii="Arial" w:hAnsi="Arial" w:cs="Arial"/>
                <w:color w:val="000000"/>
                <w:sz w:val="18"/>
                <w:szCs w:val="18"/>
              </w:rPr>
              <w:t>либо об отказе в</w:t>
            </w:r>
            <w:r w:rsidRPr="00E15203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предоставлении муниципальной услуги</w:t>
            </w:r>
            <w:r w:rsidRPr="00E1520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17" w:type="dxa"/>
          </w:tcPr>
          <w:p w:rsidR="00106895" w:rsidRPr="00E15203" w:rsidRDefault="00106895" w:rsidP="004A425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17дней</w:t>
            </w:r>
          </w:p>
        </w:tc>
        <w:tc>
          <w:tcPr>
            <w:tcW w:w="1518" w:type="dxa"/>
          </w:tcPr>
          <w:p w:rsidR="00106895" w:rsidRPr="00E15203" w:rsidRDefault="00106895" w:rsidP="004A425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ответственно лицо</w:t>
            </w:r>
          </w:p>
        </w:tc>
        <w:tc>
          <w:tcPr>
            <w:tcW w:w="1985" w:type="dxa"/>
          </w:tcPr>
          <w:p w:rsidR="00106895" w:rsidRPr="00E15203" w:rsidRDefault="00106895" w:rsidP="004A425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17" w:type="dxa"/>
          </w:tcPr>
          <w:p w:rsidR="00106895" w:rsidRPr="00E15203" w:rsidRDefault="00106895" w:rsidP="004A425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</w:tbl>
    <w:p w:rsidR="00106895" w:rsidRPr="00E15203" w:rsidRDefault="00106895" w:rsidP="00E45852">
      <w:pPr>
        <w:jc w:val="center"/>
        <w:rPr>
          <w:rFonts w:ascii="Arial" w:hAnsi="Arial" w:cs="Arial"/>
          <w:sz w:val="24"/>
          <w:szCs w:val="24"/>
        </w:rPr>
      </w:pPr>
      <w:r w:rsidRPr="00F66D0F">
        <w:rPr>
          <w:rFonts w:ascii="Arial Narrow" w:hAnsi="Arial Narrow" w:cs="Arial"/>
          <w:sz w:val="20"/>
          <w:szCs w:val="20"/>
        </w:rPr>
        <w:br w:type="page"/>
      </w:r>
      <w:r w:rsidRPr="00E15203">
        <w:rPr>
          <w:rFonts w:ascii="Arial" w:hAnsi="Arial" w:cs="Arial"/>
          <w:sz w:val="24"/>
          <w:szCs w:val="24"/>
        </w:rPr>
        <w:t>Раздел 8. «Особенности предоставления «подуслуги» в электронной форме»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90"/>
        <w:gridCol w:w="1887"/>
        <w:gridCol w:w="4253"/>
        <w:gridCol w:w="1701"/>
        <w:gridCol w:w="2126"/>
        <w:gridCol w:w="1701"/>
        <w:gridCol w:w="1843"/>
      </w:tblGrid>
      <w:tr w:rsidR="00106895" w:rsidRPr="004A425D" w:rsidTr="004A425D">
        <w:tc>
          <w:tcPr>
            <w:tcW w:w="2190" w:type="dxa"/>
            <w:vAlign w:val="center"/>
          </w:tcPr>
          <w:p w:rsidR="00106895" w:rsidRPr="00E15203" w:rsidRDefault="00106895" w:rsidP="004A42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 xml:space="preserve">Способ </w:t>
            </w:r>
            <w:r w:rsidRPr="00E15203">
              <w:rPr>
                <w:rFonts w:ascii="Arial" w:hAnsi="Arial" w:cs="Arial"/>
                <w:sz w:val="20"/>
                <w:szCs w:val="20"/>
              </w:rPr>
              <w:br/>
              <w:t xml:space="preserve">получения </w:t>
            </w:r>
            <w:r w:rsidRPr="00E15203">
              <w:rPr>
                <w:rFonts w:ascii="Arial" w:hAnsi="Arial" w:cs="Arial"/>
                <w:sz w:val="20"/>
                <w:szCs w:val="20"/>
              </w:rPr>
              <w:br/>
              <w:t xml:space="preserve">заявителем </w:t>
            </w:r>
            <w:r w:rsidRPr="00E15203">
              <w:rPr>
                <w:rFonts w:ascii="Arial" w:hAnsi="Arial" w:cs="Arial"/>
                <w:sz w:val="20"/>
                <w:szCs w:val="20"/>
              </w:rPr>
              <w:br/>
              <w:t>информации о</w:t>
            </w:r>
            <w:r w:rsidRPr="00E15203">
              <w:rPr>
                <w:rFonts w:ascii="Arial" w:hAnsi="Arial" w:cs="Arial"/>
                <w:sz w:val="20"/>
                <w:szCs w:val="20"/>
              </w:rPr>
              <w:br/>
              <w:t xml:space="preserve"> сроках и порядке предоставления </w:t>
            </w:r>
            <w:r w:rsidRPr="00E15203">
              <w:rPr>
                <w:rFonts w:ascii="Arial" w:hAnsi="Arial" w:cs="Arial"/>
                <w:sz w:val="20"/>
                <w:szCs w:val="20"/>
              </w:rPr>
              <w:br/>
              <w:t>«подуслуги»</w:t>
            </w:r>
          </w:p>
        </w:tc>
        <w:tc>
          <w:tcPr>
            <w:tcW w:w="1887" w:type="dxa"/>
            <w:vAlign w:val="center"/>
          </w:tcPr>
          <w:p w:rsidR="00106895" w:rsidRPr="00E15203" w:rsidRDefault="00106895" w:rsidP="004A42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Способ записи</w:t>
            </w:r>
            <w:r w:rsidRPr="00E15203">
              <w:rPr>
                <w:rFonts w:ascii="Arial" w:hAnsi="Arial" w:cs="Arial"/>
                <w:sz w:val="20"/>
                <w:szCs w:val="20"/>
              </w:rPr>
              <w:br/>
              <w:t xml:space="preserve"> на прием в орган, </w:t>
            </w:r>
            <w:r w:rsidRPr="00E15203">
              <w:rPr>
                <w:rFonts w:ascii="Arial" w:hAnsi="Arial" w:cs="Arial"/>
                <w:sz w:val="20"/>
                <w:szCs w:val="20"/>
              </w:rPr>
              <w:br/>
              <w:t>МФЦ для подачи</w:t>
            </w:r>
            <w:r w:rsidRPr="00E15203">
              <w:rPr>
                <w:rFonts w:ascii="Arial" w:hAnsi="Arial" w:cs="Arial"/>
                <w:sz w:val="20"/>
                <w:szCs w:val="20"/>
              </w:rPr>
              <w:br/>
              <w:t>запроса</w:t>
            </w:r>
            <w:r w:rsidRPr="00E15203">
              <w:rPr>
                <w:rFonts w:ascii="Arial" w:hAnsi="Arial" w:cs="Arial"/>
                <w:sz w:val="20"/>
                <w:szCs w:val="20"/>
              </w:rPr>
              <w:br/>
              <w:t>о предоставлении «подуслуги»</w:t>
            </w:r>
          </w:p>
        </w:tc>
        <w:tc>
          <w:tcPr>
            <w:tcW w:w="4253" w:type="dxa"/>
            <w:vAlign w:val="center"/>
          </w:tcPr>
          <w:p w:rsidR="00106895" w:rsidRPr="00E15203" w:rsidRDefault="00106895" w:rsidP="004A42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Способ формирования запроса</w:t>
            </w:r>
            <w:r w:rsidRPr="00E15203">
              <w:rPr>
                <w:rFonts w:ascii="Arial" w:hAnsi="Arial" w:cs="Arial"/>
                <w:sz w:val="20"/>
                <w:szCs w:val="20"/>
              </w:rPr>
              <w:br/>
              <w:t xml:space="preserve"> о предоставлении «подуслуги»</w:t>
            </w:r>
          </w:p>
        </w:tc>
        <w:tc>
          <w:tcPr>
            <w:tcW w:w="1701" w:type="dxa"/>
            <w:vAlign w:val="center"/>
          </w:tcPr>
          <w:p w:rsidR="00106895" w:rsidRPr="00E15203" w:rsidRDefault="00106895" w:rsidP="004A42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  <w:r w:rsidRPr="00E15203">
              <w:rPr>
                <w:rFonts w:ascii="Arial" w:hAnsi="Arial" w:cs="Arial"/>
                <w:sz w:val="20"/>
                <w:szCs w:val="20"/>
              </w:rPr>
              <w:br/>
              <w:t>«подуслуги» и иных документов, необходимых для предоставления «подуслуги»</w:t>
            </w:r>
          </w:p>
        </w:tc>
        <w:tc>
          <w:tcPr>
            <w:tcW w:w="2126" w:type="dxa"/>
            <w:vAlign w:val="center"/>
          </w:tcPr>
          <w:p w:rsidR="00106895" w:rsidRPr="00E15203" w:rsidRDefault="00106895" w:rsidP="004A42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 xml:space="preserve">Способ оплаты государственной пошлины </w:t>
            </w:r>
            <w:r w:rsidRPr="00E15203">
              <w:rPr>
                <w:rFonts w:ascii="Arial" w:hAnsi="Arial" w:cs="Arial"/>
                <w:sz w:val="20"/>
                <w:szCs w:val="20"/>
              </w:rPr>
              <w:br/>
              <w:t xml:space="preserve">за предоставление «подуслуги» и уплаты </w:t>
            </w:r>
            <w:r w:rsidRPr="00E15203">
              <w:rPr>
                <w:rFonts w:ascii="Arial" w:hAnsi="Arial" w:cs="Arial"/>
                <w:sz w:val="20"/>
                <w:szCs w:val="20"/>
              </w:rPr>
              <w:br/>
              <w:t xml:space="preserve">иных платежей, </w:t>
            </w:r>
            <w:r w:rsidRPr="00E15203">
              <w:rPr>
                <w:rFonts w:ascii="Arial" w:hAnsi="Arial" w:cs="Arial"/>
                <w:sz w:val="20"/>
                <w:szCs w:val="20"/>
              </w:rPr>
              <w:br/>
              <w:t>взимаемых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5203">
              <w:rPr>
                <w:rFonts w:ascii="Arial" w:hAnsi="Arial" w:cs="Arial"/>
                <w:sz w:val="20"/>
                <w:szCs w:val="20"/>
              </w:rPr>
              <w:t xml:space="preserve">в соответствии </w:t>
            </w:r>
            <w:r w:rsidRPr="00E15203">
              <w:rPr>
                <w:rFonts w:ascii="Arial" w:hAnsi="Arial" w:cs="Arial"/>
                <w:sz w:val="20"/>
                <w:szCs w:val="20"/>
              </w:rPr>
              <w:br/>
              <w:t>с законодательством Российской Федерации</w:t>
            </w:r>
          </w:p>
        </w:tc>
        <w:tc>
          <w:tcPr>
            <w:tcW w:w="1701" w:type="dxa"/>
            <w:vAlign w:val="center"/>
          </w:tcPr>
          <w:p w:rsidR="00106895" w:rsidRPr="00E15203" w:rsidRDefault="00106895" w:rsidP="004A425D">
            <w:pPr>
              <w:spacing w:after="0" w:line="240" w:lineRule="auto"/>
              <w:ind w:left="-108" w:right="-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 xml:space="preserve">Способ получения </w:t>
            </w:r>
            <w:r w:rsidRPr="00E15203">
              <w:rPr>
                <w:rFonts w:ascii="Arial" w:hAnsi="Arial" w:cs="Arial"/>
                <w:sz w:val="20"/>
                <w:szCs w:val="20"/>
              </w:rPr>
              <w:br/>
              <w:t xml:space="preserve">сведений о ходе </w:t>
            </w:r>
            <w:r w:rsidRPr="00E15203">
              <w:rPr>
                <w:rFonts w:ascii="Arial" w:hAnsi="Arial" w:cs="Arial"/>
                <w:sz w:val="20"/>
                <w:szCs w:val="20"/>
              </w:rPr>
              <w:br/>
              <w:t xml:space="preserve">выполнения запроса </w:t>
            </w:r>
            <w:r w:rsidRPr="00E15203">
              <w:rPr>
                <w:rFonts w:ascii="Arial" w:hAnsi="Arial" w:cs="Arial"/>
                <w:sz w:val="20"/>
                <w:szCs w:val="20"/>
              </w:rPr>
              <w:br/>
              <w:t xml:space="preserve">о предоставлении </w:t>
            </w:r>
            <w:r w:rsidRPr="00E15203">
              <w:rPr>
                <w:rFonts w:ascii="Arial" w:hAnsi="Arial" w:cs="Arial"/>
                <w:sz w:val="20"/>
                <w:szCs w:val="20"/>
              </w:rPr>
              <w:br/>
              <w:t>«подуслуги»</w:t>
            </w:r>
          </w:p>
        </w:tc>
        <w:tc>
          <w:tcPr>
            <w:tcW w:w="1843" w:type="dxa"/>
            <w:vAlign w:val="center"/>
          </w:tcPr>
          <w:p w:rsidR="00106895" w:rsidRPr="00E15203" w:rsidRDefault="00106895" w:rsidP="004A42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 xml:space="preserve">Способ подачи жалобы </w:t>
            </w:r>
            <w:r w:rsidRPr="00E15203">
              <w:rPr>
                <w:rFonts w:ascii="Arial" w:hAnsi="Arial" w:cs="Arial"/>
                <w:sz w:val="20"/>
                <w:szCs w:val="20"/>
              </w:rPr>
              <w:br/>
              <w:t xml:space="preserve">на нарушение порядка предоставления «подуслуги» </w:t>
            </w:r>
            <w:r w:rsidRPr="00E15203">
              <w:rPr>
                <w:rFonts w:ascii="Arial" w:hAnsi="Arial" w:cs="Arial"/>
                <w:sz w:val="20"/>
                <w:szCs w:val="20"/>
              </w:rPr>
              <w:br/>
              <w:t>и досудебного (внесудебного)обжалования решений и действий (бездействия) органа в процессе получения «подуслуги»</w:t>
            </w:r>
          </w:p>
        </w:tc>
      </w:tr>
      <w:tr w:rsidR="00106895" w:rsidRPr="004A425D" w:rsidTr="004A425D">
        <w:tc>
          <w:tcPr>
            <w:tcW w:w="2190" w:type="dxa"/>
          </w:tcPr>
          <w:p w:rsidR="00106895" w:rsidRPr="00E15203" w:rsidRDefault="00106895" w:rsidP="004A42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7" w:type="dxa"/>
          </w:tcPr>
          <w:p w:rsidR="00106895" w:rsidRPr="00E15203" w:rsidRDefault="00106895" w:rsidP="004A42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:rsidR="00106895" w:rsidRPr="00E15203" w:rsidRDefault="00106895" w:rsidP="004A42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106895" w:rsidRPr="00E15203" w:rsidRDefault="00106895" w:rsidP="004A42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520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106895" w:rsidRPr="00E15203" w:rsidRDefault="00106895" w:rsidP="004A42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106895" w:rsidRPr="00E15203" w:rsidRDefault="00106895" w:rsidP="004A42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106895" w:rsidRPr="00E15203" w:rsidRDefault="00106895" w:rsidP="004A42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06895" w:rsidRPr="004A425D" w:rsidTr="004A425D">
        <w:tc>
          <w:tcPr>
            <w:tcW w:w="2190" w:type="dxa"/>
          </w:tcPr>
          <w:p w:rsidR="00106895" w:rsidRPr="00E15203" w:rsidRDefault="00106895" w:rsidP="004A42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1" w:type="dxa"/>
            <w:gridSpan w:val="6"/>
          </w:tcPr>
          <w:p w:rsidR="00106895" w:rsidRPr="00E15203" w:rsidRDefault="00106895" w:rsidP="004A425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Подуслуга №1</w:t>
            </w:r>
            <w:r w:rsidRPr="00E15203">
              <w:rPr>
                <w:rFonts w:ascii="Arial" w:hAnsi="Arial" w:cs="Arial"/>
                <w:sz w:val="20"/>
                <w:szCs w:val="20"/>
              </w:rPr>
              <w:tab/>
            </w:r>
            <w:r w:rsidRPr="00E15203">
              <w:rPr>
                <w:rFonts w:ascii="Arial" w:hAnsi="Arial" w:cs="Arial"/>
                <w:sz w:val="20"/>
                <w:szCs w:val="20"/>
              </w:rPr>
              <w:tab/>
            </w:r>
            <w:r w:rsidRPr="00E15203">
              <w:rPr>
                <w:rFonts w:ascii="Arial" w:hAnsi="Arial" w:cs="Arial"/>
                <w:sz w:val="20"/>
                <w:szCs w:val="20"/>
              </w:rPr>
              <w:tab/>
            </w:r>
            <w:r w:rsidRPr="00E15203">
              <w:rPr>
                <w:rFonts w:ascii="Arial" w:hAnsi="Arial" w:cs="Arial"/>
                <w:sz w:val="20"/>
                <w:szCs w:val="20"/>
              </w:rPr>
              <w:tab/>
            </w:r>
            <w:r w:rsidRPr="00E15203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106895" w:rsidRPr="004A425D" w:rsidTr="004A425D">
        <w:tc>
          <w:tcPr>
            <w:tcW w:w="2190" w:type="dxa"/>
          </w:tcPr>
          <w:p w:rsidR="00106895" w:rsidRPr="00E15203" w:rsidRDefault="00106895" w:rsidP="004A425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официальный сайты:- администрации</w:t>
            </w:r>
          </w:p>
          <w:p w:rsidR="00106895" w:rsidRPr="00E15203" w:rsidRDefault="00106895" w:rsidP="004A425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b/>
                <w:sz w:val="20"/>
                <w:szCs w:val="20"/>
              </w:rPr>
              <w:t xml:space="preserve">-  </w:t>
            </w:r>
            <w:r w:rsidRPr="00E15203">
              <w:rPr>
                <w:rFonts w:ascii="Arial" w:hAnsi="Arial" w:cs="Arial"/>
                <w:sz w:val="20"/>
                <w:szCs w:val="20"/>
              </w:rPr>
              <w:t>АУ «МФЦ» в сети Интернет: mfc.vr</w:t>
            </w:r>
            <w:r w:rsidRPr="00E15203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Pr="00E15203">
              <w:rPr>
                <w:rFonts w:ascii="Arial" w:hAnsi="Arial" w:cs="Arial"/>
                <w:sz w:val="20"/>
                <w:szCs w:val="20"/>
              </w:rPr>
              <w:t>.ru.</w:t>
            </w:r>
          </w:p>
        </w:tc>
        <w:tc>
          <w:tcPr>
            <w:tcW w:w="1887" w:type="dxa"/>
          </w:tcPr>
          <w:p w:rsidR="00106895" w:rsidRPr="00E15203" w:rsidRDefault="00106895" w:rsidP="004A425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 xml:space="preserve">официальный сайты: - администрации </w:t>
            </w:r>
          </w:p>
          <w:p w:rsidR="00106895" w:rsidRPr="00E15203" w:rsidRDefault="00106895" w:rsidP="004A425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b/>
                <w:sz w:val="20"/>
                <w:szCs w:val="20"/>
              </w:rPr>
              <w:t xml:space="preserve">-  </w:t>
            </w:r>
            <w:r w:rsidRPr="00E15203">
              <w:rPr>
                <w:rFonts w:ascii="Arial" w:hAnsi="Arial" w:cs="Arial"/>
                <w:sz w:val="20"/>
                <w:szCs w:val="20"/>
              </w:rPr>
              <w:t>АУ «МФЦ» в сети Интернет: mfc.vr</w:t>
            </w:r>
            <w:r w:rsidRPr="00E15203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Pr="00E15203">
              <w:rPr>
                <w:rFonts w:ascii="Arial" w:hAnsi="Arial" w:cs="Arial"/>
                <w:sz w:val="20"/>
                <w:szCs w:val="20"/>
              </w:rPr>
              <w:t>.ru</w:t>
            </w:r>
          </w:p>
        </w:tc>
        <w:tc>
          <w:tcPr>
            <w:tcW w:w="4253" w:type="dxa"/>
          </w:tcPr>
          <w:p w:rsidR="00106895" w:rsidRPr="00E15203" w:rsidRDefault="00106895" w:rsidP="004A425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701" w:type="dxa"/>
          </w:tcPr>
          <w:p w:rsidR="00106895" w:rsidRPr="00E15203" w:rsidRDefault="00106895" w:rsidP="004A425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106895" w:rsidRPr="00E15203" w:rsidRDefault="00106895" w:rsidP="004A425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 xml:space="preserve">официальный сайты: - администрации </w:t>
            </w:r>
          </w:p>
          <w:p w:rsidR="00106895" w:rsidRPr="00E15203" w:rsidRDefault="00106895" w:rsidP="004A425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b/>
                <w:sz w:val="20"/>
                <w:szCs w:val="20"/>
              </w:rPr>
              <w:t xml:space="preserve">-  </w:t>
            </w:r>
            <w:r w:rsidRPr="00E15203">
              <w:rPr>
                <w:rFonts w:ascii="Arial" w:hAnsi="Arial" w:cs="Arial"/>
                <w:sz w:val="20"/>
                <w:szCs w:val="20"/>
              </w:rPr>
              <w:t>АУ «МФЦ» в сети Интернет: mfc.vr</w:t>
            </w:r>
            <w:r w:rsidRPr="00E15203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Pr="00E15203">
              <w:rPr>
                <w:rFonts w:ascii="Arial" w:hAnsi="Arial" w:cs="Arial"/>
                <w:sz w:val="20"/>
                <w:szCs w:val="20"/>
              </w:rPr>
              <w:t>.ru</w:t>
            </w:r>
          </w:p>
        </w:tc>
        <w:tc>
          <w:tcPr>
            <w:tcW w:w="1701" w:type="dxa"/>
          </w:tcPr>
          <w:p w:rsidR="00106895" w:rsidRPr="00E15203" w:rsidRDefault="00106895" w:rsidP="004A425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 xml:space="preserve">официальный сайт администрации в сети Интернет </w:t>
            </w:r>
          </w:p>
          <w:p w:rsidR="00106895" w:rsidRPr="00E15203" w:rsidRDefault="00106895" w:rsidP="004A425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106895" w:rsidRPr="00E15203" w:rsidRDefault="00106895" w:rsidP="004A425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 xml:space="preserve">официальный сайт - администрации в сети Интернет </w:t>
            </w:r>
            <w:bookmarkStart w:id="0" w:name="_GoBack"/>
            <w:bookmarkEnd w:id="0"/>
          </w:p>
          <w:p w:rsidR="00106895" w:rsidRPr="00E15203" w:rsidRDefault="00106895" w:rsidP="004A425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6895" w:rsidRPr="00F66D0F" w:rsidRDefault="00106895" w:rsidP="004026B0">
      <w:pPr>
        <w:jc w:val="both"/>
        <w:rPr>
          <w:rFonts w:ascii="Arial Narrow" w:hAnsi="Arial Narrow" w:cs="Arial"/>
          <w:sz w:val="20"/>
          <w:szCs w:val="20"/>
        </w:rPr>
      </w:pPr>
    </w:p>
    <w:p w:rsidR="00106895" w:rsidRPr="00F66D0F" w:rsidRDefault="00106895" w:rsidP="004026B0">
      <w:pPr>
        <w:jc w:val="both"/>
        <w:rPr>
          <w:rFonts w:ascii="Arial Narrow" w:hAnsi="Arial Narrow" w:cs="Arial"/>
          <w:sz w:val="20"/>
          <w:szCs w:val="20"/>
        </w:rPr>
      </w:pPr>
    </w:p>
    <w:p w:rsidR="00106895" w:rsidRPr="00F66D0F" w:rsidRDefault="00106895" w:rsidP="004026B0">
      <w:pPr>
        <w:jc w:val="both"/>
        <w:rPr>
          <w:rFonts w:ascii="Arial Narrow" w:hAnsi="Arial Narrow" w:cs="Arial"/>
          <w:sz w:val="20"/>
          <w:szCs w:val="20"/>
        </w:rPr>
      </w:pPr>
    </w:p>
    <w:p w:rsidR="00106895" w:rsidRPr="00F66D0F" w:rsidRDefault="00106895" w:rsidP="004026B0">
      <w:pPr>
        <w:jc w:val="both"/>
        <w:rPr>
          <w:rFonts w:ascii="Arial Narrow" w:hAnsi="Arial Narrow" w:cs="Arial"/>
          <w:sz w:val="20"/>
          <w:szCs w:val="20"/>
        </w:rPr>
      </w:pPr>
    </w:p>
    <w:p w:rsidR="00106895" w:rsidRPr="00F66D0F" w:rsidRDefault="00106895">
      <w:pPr>
        <w:rPr>
          <w:rFonts w:ascii="Arial Narrow" w:hAnsi="Arial Narrow" w:cs="Arial"/>
          <w:sz w:val="20"/>
          <w:szCs w:val="20"/>
        </w:rPr>
      </w:pPr>
      <w:r w:rsidRPr="00F66D0F">
        <w:rPr>
          <w:rFonts w:ascii="Arial Narrow" w:hAnsi="Arial Narrow" w:cs="Arial"/>
          <w:sz w:val="20"/>
          <w:szCs w:val="20"/>
        </w:rPr>
        <w:br w:type="page"/>
      </w:r>
    </w:p>
    <w:p w:rsidR="00106895" w:rsidRPr="00F66D0F" w:rsidRDefault="00106895" w:rsidP="004026B0">
      <w:pPr>
        <w:jc w:val="both"/>
        <w:rPr>
          <w:rFonts w:ascii="Times New Roman" w:hAnsi="Times New Roman"/>
          <w:sz w:val="20"/>
          <w:szCs w:val="20"/>
        </w:rPr>
        <w:sectPr w:rsidR="00106895" w:rsidRPr="00F66D0F" w:rsidSect="00BA5852">
          <w:pgSz w:w="16838" w:h="11906" w:orient="landscape"/>
          <w:pgMar w:top="964" w:right="851" w:bottom="1134" w:left="851" w:header="709" w:footer="709" w:gutter="0"/>
          <w:cols w:space="708"/>
          <w:docGrid w:linePitch="360"/>
        </w:sectPr>
      </w:pPr>
    </w:p>
    <w:p w:rsidR="00106895" w:rsidRPr="00E15203" w:rsidRDefault="00106895" w:rsidP="00E45852">
      <w:pPr>
        <w:spacing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</w:p>
    <w:p w:rsidR="00106895" w:rsidRPr="00E15203" w:rsidRDefault="00106895" w:rsidP="00E45852">
      <w:pPr>
        <w:spacing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технологической схеме</w:t>
      </w:r>
    </w:p>
    <w:p w:rsidR="00106895" w:rsidRPr="00E15203" w:rsidRDefault="00106895" w:rsidP="006C1F9F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106895" w:rsidRPr="00E15203" w:rsidRDefault="00106895" w:rsidP="00E45852">
      <w:pPr>
        <w:spacing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06895" w:rsidRPr="00E15203" w:rsidRDefault="00106895" w:rsidP="00E4585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106895" w:rsidRPr="00E15203" w:rsidRDefault="00106895" w:rsidP="00E45852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E15203">
        <w:rPr>
          <w:rFonts w:ascii="Arial" w:hAnsi="Arial" w:cs="Arial"/>
          <w:sz w:val="24"/>
          <w:szCs w:val="24"/>
        </w:rPr>
        <w:t>ЗАЯВЛЕНИЕ</w:t>
      </w:r>
    </w:p>
    <w:p w:rsidR="00106895" w:rsidRPr="00E15203" w:rsidRDefault="00106895" w:rsidP="00E45852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E15203">
        <w:rPr>
          <w:rFonts w:ascii="Arial" w:hAnsi="Arial" w:cs="Arial"/>
          <w:sz w:val="24"/>
          <w:szCs w:val="24"/>
        </w:rPr>
        <w:t>О ПРИСВОЕНИИ АДРЕСА</w:t>
      </w:r>
      <w:r>
        <w:rPr>
          <w:rFonts w:ascii="Arial" w:hAnsi="Arial" w:cs="Arial"/>
          <w:sz w:val="24"/>
          <w:szCs w:val="24"/>
        </w:rPr>
        <w:t xml:space="preserve"> ОБЪЕКТУ НЕДВИЖИМОСТИ И АННУЛИРОВАНИЕ </w:t>
      </w:r>
      <w:r w:rsidRPr="00E15203">
        <w:rPr>
          <w:rFonts w:ascii="Arial" w:hAnsi="Arial" w:cs="Arial"/>
          <w:sz w:val="24"/>
          <w:szCs w:val="24"/>
        </w:rPr>
        <w:t xml:space="preserve"> АДРЕСА</w:t>
      </w:r>
    </w:p>
    <w:p w:rsidR="00106895" w:rsidRPr="00E15203" w:rsidRDefault="00106895" w:rsidP="00E45852">
      <w:pPr>
        <w:pStyle w:val="ConsPlusNonformat"/>
        <w:ind w:firstLine="709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0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92"/>
      </w:tblGrid>
      <w:tr w:rsidR="00106895" w:rsidRPr="00E15203" w:rsidTr="006C1F9F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ind w:left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Всего листов ___</w:t>
            </w:r>
          </w:p>
        </w:tc>
      </w:tr>
      <w:tr w:rsidR="00106895" w:rsidRPr="00E15203" w:rsidTr="006C1F9F">
        <w:tc>
          <w:tcPr>
            <w:tcW w:w="9639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C1F9F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Заявление принято</w:t>
            </w:r>
          </w:p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регистрационный номер _______________</w:t>
            </w:r>
          </w:p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количество листов заявления ___________</w:t>
            </w:r>
          </w:p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количество прилагаемых документов ____,</w:t>
            </w:r>
          </w:p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в том числе оригиналов ___, копий ____, количество листов в оригиналах ____, копиях ____</w:t>
            </w:r>
          </w:p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ФИО должностного лица ________________</w:t>
            </w:r>
          </w:p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подпись должностного лица ____________</w:t>
            </w:r>
          </w:p>
        </w:tc>
      </w:tr>
      <w:tr w:rsidR="00106895" w:rsidRPr="00E15203" w:rsidTr="006C1F9F">
        <w:trPr>
          <w:trHeight w:val="509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в</w:t>
            </w:r>
          </w:p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----------------------------------------</w:t>
            </w:r>
          </w:p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203">
              <w:rPr>
                <w:rFonts w:ascii="Arial" w:hAnsi="Arial" w:cs="Arial"/>
                <w:sz w:val="20"/>
                <w:szCs w:val="20"/>
              </w:rPr>
              <w:t>(наименование органа местного самоуправления)</w:t>
            </w:r>
          </w:p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C1F9F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дата "__" ____________ ____ г.</w:t>
            </w:r>
          </w:p>
        </w:tc>
      </w:tr>
      <w:tr w:rsidR="00106895" w:rsidRPr="00E15203" w:rsidTr="006C1F9F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Прошу в отношении объекта адресации:</w:t>
            </w:r>
          </w:p>
        </w:tc>
      </w:tr>
      <w:tr w:rsidR="00106895" w:rsidRPr="00E15203" w:rsidTr="006C1F9F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Вид:</w:t>
            </w:r>
          </w:p>
        </w:tc>
      </w:tr>
      <w:tr w:rsidR="00106895" w:rsidRPr="00E15203" w:rsidTr="006C1F9F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Объект незавершенного строительства</w:t>
            </w:r>
          </w:p>
        </w:tc>
      </w:tr>
      <w:tr w:rsidR="00106895" w:rsidRPr="00E15203" w:rsidTr="006C1F9F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C1F9F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C1F9F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C1F9F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Присвоить адрес</w:t>
            </w:r>
          </w:p>
        </w:tc>
      </w:tr>
      <w:tr w:rsidR="00106895" w:rsidRPr="00E15203" w:rsidTr="006C1F9F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В связи с:</w:t>
            </w:r>
          </w:p>
        </w:tc>
      </w:tr>
      <w:tr w:rsidR="00106895" w:rsidRPr="00E15203" w:rsidTr="006C1F9F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106895" w:rsidRPr="00E15203" w:rsidTr="006C1F9F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ind w:firstLine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C1F9F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C1F9F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C1F9F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C1F9F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Образованием земельного участка(ов) путем раздела земельного участка</w:t>
            </w:r>
          </w:p>
        </w:tc>
      </w:tr>
      <w:tr w:rsidR="00106895" w:rsidRPr="00E15203" w:rsidTr="006C1F9F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ind w:firstLine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C1F9F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Адрес земельного участка, раздел которого осуществляется</w:t>
            </w:r>
          </w:p>
        </w:tc>
      </w:tr>
      <w:tr w:rsidR="00106895" w:rsidRPr="00E15203" w:rsidTr="006C1F9F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C1F9F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C1F9F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Образованием земельного участка путем объединения земельных участков</w:t>
            </w:r>
          </w:p>
        </w:tc>
      </w:tr>
      <w:tr w:rsidR="00106895" w:rsidRPr="00E15203" w:rsidTr="006C1F9F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ind w:firstLine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C1F9F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ind w:firstLine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 xml:space="preserve">Кадастровый номер объединяемого земельного участка </w:t>
            </w:r>
            <w:hyperlink w:anchor="Par520" w:history="1">
              <w:r w:rsidRPr="00E15203">
                <w:rPr>
                  <w:rFonts w:ascii="Arial" w:hAnsi="Arial" w:cs="Arial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 xml:space="preserve">Адрес объединяемого земельного участка </w:t>
            </w:r>
            <w:hyperlink w:anchor="Par520" w:history="1">
              <w:r w:rsidRPr="00E15203">
                <w:rPr>
                  <w:rFonts w:ascii="Arial" w:hAnsi="Arial" w:cs="Arial"/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  <w:tr w:rsidR="00106895" w:rsidRPr="00E15203" w:rsidTr="006C1F9F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C1F9F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06895" w:rsidRPr="00E15203" w:rsidRDefault="00106895" w:rsidP="00E4585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434"/>
        <w:gridCol w:w="3416"/>
        <w:gridCol w:w="1944"/>
        <w:gridCol w:w="1331"/>
        <w:gridCol w:w="1992"/>
      </w:tblGrid>
      <w:tr w:rsidR="00106895" w:rsidRPr="00E15203" w:rsidTr="0066425E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ind w:left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Всего листов ___</w:t>
            </w:r>
          </w:p>
        </w:tc>
      </w:tr>
      <w:tr w:rsidR="00106895" w:rsidRPr="00E15203" w:rsidTr="0066425E">
        <w:tc>
          <w:tcPr>
            <w:tcW w:w="9639" w:type="dxa"/>
            <w:gridSpan w:val="6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Образованием земельного участка(ов) путем выдела из земельного участка</w:t>
            </w:r>
          </w:p>
        </w:tc>
      </w:tr>
      <w:tr w:rsidR="00106895" w:rsidRPr="00E15203" w:rsidTr="0066425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Адрес земельного участка, из которого осуществляется выдел</w:t>
            </w:r>
          </w:p>
        </w:tc>
      </w:tr>
      <w:tr w:rsidR="00106895" w:rsidRPr="00E15203" w:rsidTr="0066425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106895" w:rsidRPr="00E15203" w:rsidTr="0066425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Количество земельных участков, которые перераспределяются</w:t>
            </w:r>
          </w:p>
        </w:tc>
      </w:tr>
      <w:tr w:rsidR="00106895" w:rsidRPr="00E15203" w:rsidTr="0066425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 xml:space="preserve">Кадастровый номер земельного участка, который перераспределяется </w:t>
            </w:r>
            <w:hyperlink w:anchor="Par521" w:history="1">
              <w:r w:rsidRPr="00E15203">
                <w:rPr>
                  <w:rFonts w:ascii="Arial" w:hAnsi="Arial" w:cs="Arial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 xml:space="preserve">Адрес земельного участка, который перераспределяется </w:t>
            </w:r>
            <w:hyperlink w:anchor="Par521" w:history="1">
              <w:r w:rsidRPr="00E15203">
                <w:rPr>
                  <w:rFonts w:ascii="Arial" w:hAnsi="Arial" w:cs="Arial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106895" w:rsidRPr="00E15203" w:rsidTr="0066425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Строительством, реконструкцией здания, сооружения</w:t>
            </w:r>
          </w:p>
        </w:tc>
      </w:tr>
      <w:tr w:rsidR="00106895" w:rsidRPr="00E15203" w:rsidTr="0066425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106895" w:rsidRPr="00E15203" w:rsidTr="0066425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106895" w:rsidRPr="00E15203" w:rsidTr="0066425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106895" w:rsidRPr="00E15203" w:rsidTr="0066425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106895" w:rsidRPr="00E15203" w:rsidTr="0066425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Адрес помещения</w:t>
            </w:r>
          </w:p>
        </w:tc>
      </w:tr>
      <w:tr w:rsidR="00106895" w:rsidRPr="00E15203" w:rsidTr="0066425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06895" w:rsidRPr="00E15203" w:rsidRDefault="00106895" w:rsidP="00E4585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</w:tblGrid>
      <w:tr w:rsidR="00106895" w:rsidRPr="00E15203" w:rsidTr="0066425E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ind w:left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Всего листов ___</w:t>
            </w:r>
          </w:p>
        </w:tc>
      </w:tr>
      <w:tr w:rsidR="00106895" w:rsidRPr="00E15203" w:rsidTr="0066425E">
        <w:tc>
          <w:tcPr>
            <w:tcW w:w="9639" w:type="dxa"/>
            <w:gridSpan w:val="13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Образованием помещения(ий) в здании, сооружении путем раздела здания, сооружения</w:t>
            </w:r>
          </w:p>
        </w:tc>
      </w:tr>
      <w:tr w:rsidR="00106895" w:rsidRPr="00E15203" w:rsidTr="0066425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Адрес здания, сооружения</w:t>
            </w:r>
          </w:p>
        </w:tc>
      </w:tr>
      <w:tr w:rsidR="00106895" w:rsidRPr="00E15203" w:rsidTr="0066425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Образованием помещения(ий) в здании, сооружении путем раздела помещения</w:t>
            </w:r>
          </w:p>
        </w:tc>
      </w:tr>
      <w:tr w:rsidR="00106895" w:rsidRPr="00E15203" w:rsidTr="0066425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 xml:space="preserve">Назначение помещения (жилое (нежилое) помещение) </w:t>
            </w:r>
            <w:hyperlink w:anchor="Par522" w:history="1">
              <w:r w:rsidRPr="00E15203">
                <w:rPr>
                  <w:rFonts w:ascii="Arial" w:hAnsi="Arial" w:cs="Arial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 xml:space="preserve">Вид помещения </w:t>
            </w:r>
            <w:hyperlink w:anchor="Par522" w:history="1">
              <w:r w:rsidRPr="00E15203">
                <w:rPr>
                  <w:rFonts w:ascii="Arial" w:hAnsi="Arial" w:cs="Arial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 xml:space="preserve">Количество помещений </w:t>
            </w:r>
            <w:hyperlink w:anchor="Par522" w:history="1">
              <w:r w:rsidRPr="00E15203">
                <w:rPr>
                  <w:rFonts w:ascii="Arial" w:hAnsi="Arial" w:cs="Arial"/>
                  <w:color w:val="0000FF"/>
                  <w:sz w:val="24"/>
                  <w:szCs w:val="24"/>
                </w:rPr>
                <w:t>&lt;3&gt;</w:t>
              </w:r>
            </w:hyperlink>
          </w:p>
        </w:tc>
      </w:tr>
      <w:tr w:rsidR="00106895" w:rsidRPr="00E15203" w:rsidTr="0066425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ind w:firstLine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Адрес помещения, раздел которого осуществляется</w:t>
            </w:r>
          </w:p>
        </w:tc>
      </w:tr>
      <w:tr w:rsidR="00106895" w:rsidRPr="00E15203" w:rsidTr="0066425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106895" w:rsidRPr="00E15203" w:rsidTr="0066425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Образование нежилого помещения</w:t>
            </w:r>
          </w:p>
        </w:tc>
      </w:tr>
      <w:tr w:rsidR="00106895" w:rsidRPr="00E15203" w:rsidTr="0066425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Количество объединяемых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 xml:space="preserve">Кадастровый номер объединяемого помещения </w:t>
            </w:r>
            <w:hyperlink w:anchor="Par523" w:history="1">
              <w:r w:rsidRPr="00E15203">
                <w:rPr>
                  <w:rFonts w:ascii="Arial" w:hAnsi="Arial" w:cs="Arial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 xml:space="preserve">Адрес объединяемого помещения </w:t>
            </w:r>
            <w:hyperlink w:anchor="Par523" w:history="1">
              <w:r w:rsidRPr="00E15203">
                <w:rPr>
                  <w:rFonts w:ascii="Arial" w:hAnsi="Arial" w:cs="Arial"/>
                  <w:color w:val="0000FF"/>
                  <w:sz w:val="24"/>
                  <w:szCs w:val="24"/>
                </w:rPr>
                <w:t>&lt;4&gt;</w:t>
              </w:r>
            </w:hyperlink>
          </w:p>
        </w:tc>
      </w:tr>
      <w:tr w:rsidR="00106895" w:rsidRPr="00E15203" w:rsidTr="0066425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106895" w:rsidRPr="00E15203" w:rsidTr="0066425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Образование нежилого помещения</w:t>
            </w:r>
          </w:p>
        </w:tc>
      </w:tr>
      <w:tr w:rsidR="00106895" w:rsidRPr="00E15203" w:rsidTr="0066425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Адрес здания, сооружения</w:t>
            </w:r>
          </w:p>
        </w:tc>
      </w:tr>
      <w:tr w:rsidR="00106895" w:rsidRPr="00E15203" w:rsidTr="0066425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06895" w:rsidRPr="00E15203" w:rsidRDefault="00106895" w:rsidP="00E4585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8"/>
        <w:gridCol w:w="432"/>
        <w:gridCol w:w="3255"/>
        <w:gridCol w:w="2091"/>
        <w:gridCol w:w="1331"/>
        <w:gridCol w:w="1992"/>
      </w:tblGrid>
      <w:tr w:rsidR="00106895" w:rsidRPr="00E15203" w:rsidTr="0066425E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ind w:left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Всего листов ___</w:t>
            </w:r>
          </w:p>
        </w:tc>
      </w:tr>
      <w:tr w:rsidR="00106895" w:rsidRPr="00E15203" w:rsidTr="0066425E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Аннулировать адрес объекта адресации:</w:t>
            </w:r>
          </w:p>
        </w:tc>
      </w:tr>
      <w:tr w:rsidR="00106895" w:rsidRPr="00E15203" w:rsidTr="0066425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ind w:firstLine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ind w:firstLine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ind w:firstLine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ind w:firstLine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ind w:firstLine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ind w:firstLine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ind w:firstLine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В связи с:</w:t>
            </w:r>
          </w:p>
        </w:tc>
      </w:tr>
      <w:tr w:rsidR="00106895" w:rsidRPr="00E15203" w:rsidTr="0066425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Прекращением существования объекта адресации</w:t>
            </w:r>
          </w:p>
        </w:tc>
      </w:tr>
      <w:tr w:rsidR="00106895" w:rsidRPr="00E15203" w:rsidTr="0066425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5" w:history="1">
              <w:r w:rsidRPr="00E15203">
                <w:rPr>
                  <w:rFonts w:ascii="Arial" w:hAnsi="Arial" w:cs="Arial"/>
                  <w:sz w:val="24"/>
                  <w:szCs w:val="24"/>
                </w:rPr>
                <w:t>пунктах 1</w:t>
              </w:r>
            </w:hyperlink>
            <w:r w:rsidRPr="00E15203">
              <w:rPr>
                <w:rFonts w:ascii="Arial" w:hAnsi="Arial" w:cs="Arial"/>
                <w:sz w:val="24"/>
                <w:szCs w:val="24"/>
              </w:rPr>
              <w:t xml:space="preserve"> и </w:t>
            </w:r>
            <w:hyperlink r:id="rId6" w:history="1">
              <w:r w:rsidRPr="00E15203">
                <w:rPr>
                  <w:rFonts w:ascii="Arial" w:hAnsi="Arial" w:cs="Arial"/>
                  <w:sz w:val="24"/>
                  <w:szCs w:val="24"/>
                </w:rPr>
                <w:t>3 части 2 статьи 27</w:t>
              </w:r>
            </w:hyperlink>
            <w:r w:rsidRPr="00E15203">
              <w:rPr>
                <w:rFonts w:ascii="Arial" w:hAnsi="Arial" w:cs="Arial"/>
                <w:sz w:val="24"/>
                <w:szCs w:val="24"/>
              </w:rP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6410;2011, N 1, ст. 47; N 49, ст. 7061; N 50, ст. 7365; 2012, N 31, ст. 4322; 2013, N 30, ст. 4083; официальный интернет-портал правовой информации www.pravo.gov.ru, 23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E15203">
                <w:rPr>
                  <w:rFonts w:ascii="Arial" w:hAnsi="Arial" w:cs="Arial"/>
                  <w:sz w:val="24"/>
                  <w:szCs w:val="24"/>
                </w:rPr>
                <w:t>2014 г</w:t>
              </w:r>
            </w:smartTag>
            <w:r w:rsidRPr="00E15203">
              <w:rPr>
                <w:rFonts w:ascii="Arial" w:hAnsi="Arial" w:cs="Arial"/>
                <w:sz w:val="24"/>
                <w:szCs w:val="24"/>
              </w:rPr>
              <w:t>.)</w:t>
            </w:r>
          </w:p>
        </w:tc>
      </w:tr>
      <w:tr w:rsidR="00106895" w:rsidRPr="00E15203" w:rsidTr="0066425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Присвоением объекту адресации нового адреса</w:t>
            </w:r>
          </w:p>
        </w:tc>
      </w:tr>
      <w:tr w:rsidR="00106895" w:rsidRPr="00E15203" w:rsidTr="0066425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06895" w:rsidRPr="00E15203" w:rsidRDefault="00106895" w:rsidP="00E4585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106895" w:rsidRPr="00E15203" w:rsidTr="0066425E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ind w:left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Всего листов ___</w:t>
            </w:r>
          </w:p>
        </w:tc>
      </w:tr>
      <w:tr w:rsidR="00106895" w:rsidRPr="00E15203" w:rsidTr="0066425E">
        <w:tc>
          <w:tcPr>
            <w:tcW w:w="9639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106895" w:rsidRPr="00E15203" w:rsidTr="0066425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физическое лицо:</w:t>
            </w:r>
          </w:p>
        </w:tc>
      </w:tr>
      <w:tr w:rsidR="00106895" w:rsidRPr="00E15203" w:rsidTr="0066425E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ИНН (при наличии):</w:t>
            </w:r>
          </w:p>
        </w:tc>
      </w:tr>
      <w:tr w:rsidR="00106895" w:rsidRPr="00E15203" w:rsidTr="0066425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номер:</w:t>
            </w:r>
          </w:p>
        </w:tc>
      </w:tr>
      <w:tr w:rsidR="00106895" w:rsidRPr="00E15203" w:rsidTr="0066425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кем выдан:</w:t>
            </w:r>
          </w:p>
        </w:tc>
      </w:tr>
      <w:tr w:rsidR="00106895" w:rsidRPr="00E15203" w:rsidTr="00E45852">
        <w:trPr>
          <w:trHeight w:val="263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"__" ______ ____ г.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106895" w:rsidRPr="00E15203" w:rsidTr="0066425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ind w:firstLine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106895" w:rsidRPr="00E15203" w:rsidTr="0066425E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КПП (для российского юридического лица):</w:t>
            </w:r>
          </w:p>
        </w:tc>
      </w:tr>
      <w:tr w:rsidR="00106895" w:rsidRPr="00E15203" w:rsidTr="0066425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106895" w:rsidRPr="00E15203" w:rsidTr="0066425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"__" ________ ____ г.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106895" w:rsidRPr="00E15203" w:rsidTr="0066425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Вещное право на объект адресации:</w:t>
            </w:r>
          </w:p>
        </w:tc>
      </w:tr>
      <w:tr w:rsidR="00106895" w:rsidRPr="00E15203" w:rsidTr="0066425E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право собственности</w:t>
            </w:r>
          </w:p>
        </w:tc>
      </w:tr>
      <w:tr w:rsidR="00106895" w:rsidRPr="00E15203" w:rsidTr="0066425E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право хозяйственного ведения имуществом на объект адресации</w:t>
            </w:r>
          </w:p>
        </w:tc>
      </w:tr>
      <w:tr w:rsidR="00106895" w:rsidRPr="00E15203" w:rsidTr="0066425E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право оперативного управления имуществом на объект адресации</w:t>
            </w:r>
          </w:p>
        </w:tc>
      </w:tr>
      <w:tr w:rsidR="00106895" w:rsidRPr="00E15203" w:rsidTr="0066425E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право пожизненно наследуемого владения земельным участком</w:t>
            </w:r>
          </w:p>
        </w:tc>
      </w:tr>
      <w:tr w:rsidR="00106895" w:rsidRPr="00E15203" w:rsidTr="0066425E"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право постоянного (бессрочного) пользования земельным участком</w:t>
            </w:r>
          </w:p>
        </w:tc>
      </w:tr>
      <w:tr w:rsidR="00106895" w:rsidRPr="00E15203" w:rsidTr="0066425E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106895" w:rsidRPr="00E15203" w:rsidTr="0066425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В многофункциональном центре</w:t>
            </w:r>
          </w:p>
        </w:tc>
      </w:tr>
      <w:tr w:rsidR="00106895" w:rsidRPr="00E15203" w:rsidTr="0066425E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ind w:firstLine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106895" w:rsidRPr="00E15203" w:rsidTr="0066425E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В личном кабинете федеральной информационной адресной системы</w:t>
            </w:r>
          </w:p>
        </w:tc>
      </w:tr>
      <w:tr w:rsidR="00106895" w:rsidRPr="00E15203" w:rsidTr="0066425E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ind w:firstLine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Расписку в получении документов прошу:</w:t>
            </w:r>
          </w:p>
        </w:tc>
      </w:tr>
      <w:tr w:rsidR="00106895" w:rsidRPr="00E15203" w:rsidTr="0066425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Расписка получена: ___________________________________</w:t>
            </w:r>
          </w:p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ind w:left="30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(подпись заявителя)</w:t>
            </w:r>
          </w:p>
        </w:tc>
      </w:tr>
      <w:tr w:rsidR="00106895" w:rsidRPr="00E15203" w:rsidTr="0066425E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Не направлять</w:t>
            </w:r>
          </w:p>
        </w:tc>
      </w:tr>
    </w:tbl>
    <w:p w:rsidR="00106895" w:rsidRPr="00E15203" w:rsidRDefault="00106895" w:rsidP="00E4585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106895" w:rsidRPr="00E15203" w:rsidTr="0066425E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ind w:left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Всего листов ___</w:t>
            </w:r>
          </w:p>
        </w:tc>
      </w:tr>
      <w:tr w:rsidR="00106895" w:rsidRPr="00E15203" w:rsidTr="0066425E">
        <w:tc>
          <w:tcPr>
            <w:tcW w:w="9639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Заявитель:</w:t>
            </w:r>
          </w:p>
        </w:tc>
      </w:tr>
      <w:tr w:rsidR="00106895" w:rsidRPr="00E15203" w:rsidTr="0066425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106895" w:rsidRPr="00E15203" w:rsidTr="0066425E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106895" w:rsidRPr="00E15203" w:rsidTr="0066425E"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физическое лицо:</w:t>
            </w:r>
          </w:p>
        </w:tc>
      </w:tr>
      <w:tr w:rsidR="00106895" w:rsidRPr="00E15203" w:rsidTr="0066425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ИНН (при наличии):</w:t>
            </w:r>
          </w:p>
        </w:tc>
      </w:tr>
      <w:tr w:rsidR="00106895" w:rsidRPr="00E15203" w:rsidTr="0066425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номер:</w:t>
            </w:r>
          </w:p>
        </w:tc>
      </w:tr>
      <w:tr w:rsidR="00106895" w:rsidRPr="00E15203" w:rsidTr="0066425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кем выдан:</w:t>
            </w:r>
          </w:p>
        </w:tc>
      </w:tr>
      <w:tr w:rsidR="00106895" w:rsidRPr="00E15203" w:rsidTr="0066425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"__" ______ ____ г.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106895" w:rsidRPr="00E15203" w:rsidTr="0066425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106895" w:rsidRPr="00E15203" w:rsidTr="0066425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ind w:firstLine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106895" w:rsidRPr="00E15203" w:rsidTr="0066425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ИНН (для российского юридического лица):</w:t>
            </w:r>
          </w:p>
        </w:tc>
      </w:tr>
      <w:tr w:rsidR="00106895" w:rsidRPr="00E15203" w:rsidTr="0066425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106895" w:rsidRPr="00E15203" w:rsidTr="0066425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"__" _________ ____ г.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106895" w:rsidRPr="00E15203" w:rsidTr="0066425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106895" w:rsidRPr="00E15203" w:rsidTr="0066425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Документы, прилагаемые к заявлению:</w:t>
            </w:r>
          </w:p>
        </w:tc>
      </w:tr>
      <w:tr w:rsidR="00106895" w:rsidRPr="00E15203" w:rsidTr="0066425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Копия в количестве ___ экз., на ___ л.</w:t>
            </w:r>
          </w:p>
        </w:tc>
      </w:tr>
      <w:tr w:rsidR="00106895" w:rsidRPr="00E15203" w:rsidTr="0066425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Копия в количестве ___ экз., на ___ л.</w:t>
            </w:r>
          </w:p>
        </w:tc>
      </w:tr>
      <w:tr w:rsidR="00106895" w:rsidRPr="00E15203" w:rsidTr="0066425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Копия в количестве ___ экз., на ___ л.</w:t>
            </w:r>
          </w:p>
        </w:tc>
      </w:tr>
      <w:tr w:rsidR="00106895" w:rsidRPr="00E15203" w:rsidTr="0066425E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Примечание:</w:t>
            </w:r>
          </w:p>
        </w:tc>
      </w:tr>
      <w:tr w:rsidR="00106895" w:rsidRPr="00E15203" w:rsidTr="0066425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06895" w:rsidRPr="00E15203" w:rsidRDefault="00106895" w:rsidP="00E4585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7"/>
        <w:gridCol w:w="2358"/>
        <w:gridCol w:w="3389"/>
        <w:gridCol w:w="1363"/>
        <w:gridCol w:w="1992"/>
      </w:tblGrid>
      <w:tr w:rsidR="00106895" w:rsidRPr="00E15203" w:rsidTr="0066425E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ind w:left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Всего листов ___</w:t>
            </w:r>
          </w:p>
        </w:tc>
      </w:tr>
      <w:tr w:rsidR="00106895" w:rsidRPr="00E15203" w:rsidTr="0066425E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106895" w:rsidRPr="00E15203" w:rsidTr="0066425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Настоящим также подтверждаю, что:</w:t>
            </w:r>
          </w:p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сведения, указанные в настоящем заявлении, на дату представления заявления достоверны;</w:t>
            </w:r>
          </w:p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106895" w:rsidRPr="00E15203" w:rsidTr="0066425E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</w:tr>
      <w:tr w:rsidR="00106895" w:rsidRPr="00E15203" w:rsidTr="0066425E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_________________</w:t>
            </w:r>
          </w:p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_______________________</w:t>
            </w:r>
          </w:p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"__" ___________ ____ г.</w:t>
            </w:r>
          </w:p>
        </w:tc>
      </w:tr>
      <w:tr w:rsidR="00106895" w:rsidRPr="00E15203" w:rsidTr="0066425E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5203">
              <w:rPr>
                <w:rFonts w:ascii="Arial" w:hAnsi="Arial" w:cs="Arial"/>
                <w:sz w:val="24"/>
                <w:szCs w:val="24"/>
              </w:rPr>
              <w:t>Отметка специалиста, принявшего заявление и приложенные к нему документы:</w:t>
            </w:r>
          </w:p>
        </w:tc>
      </w:tr>
      <w:tr w:rsidR="00106895" w:rsidRPr="00E15203" w:rsidTr="0066425E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895" w:rsidRPr="00E15203" w:rsidTr="0066425E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95" w:rsidRPr="00E15203" w:rsidRDefault="00106895" w:rsidP="00E458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06895" w:rsidRPr="00E15203" w:rsidRDefault="00106895" w:rsidP="00E4585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06895" w:rsidRPr="00E15203" w:rsidRDefault="00106895" w:rsidP="00E4585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15203">
        <w:rPr>
          <w:rFonts w:ascii="Arial" w:hAnsi="Arial" w:cs="Arial"/>
          <w:sz w:val="24"/>
          <w:szCs w:val="24"/>
        </w:rPr>
        <w:t>--------------------------------</w:t>
      </w:r>
    </w:p>
    <w:p w:rsidR="00106895" w:rsidRPr="00E15203" w:rsidRDefault="00106895" w:rsidP="00E4585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ar520"/>
      <w:bookmarkEnd w:id="1"/>
      <w:r w:rsidRPr="00E15203">
        <w:rPr>
          <w:rFonts w:ascii="Arial" w:hAnsi="Arial" w:cs="Arial"/>
          <w:sz w:val="24"/>
          <w:szCs w:val="24"/>
        </w:rPr>
        <w:t>&lt;1&gt; Строка дублируется для каждого объединенного земельного участка.</w:t>
      </w:r>
    </w:p>
    <w:p w:rsidR="00106895" w:rsidRPr="00E15203" w:rsidRDefault="00106895" w:rsidP="00E4585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ar521"/>
      <w:bookmarkEnd w:id="2"/>
      <w:r w:rsidRPr="00E15203">
        <w:rPr>
          <w:rFonts w:ascii="Arial" w:hAnsi="Arial" w:cs="Arial"/>
          <w:sz w:val="24"/>
          <w:szCs w:val="24"/>
        </w:rPr>
        <w:t>&lt;2&gt; Строка дублируется для каждого перераспределенного земельного участка.</w:t>
      </w:r>
    </w:p>
    <w:p w:rsidR="00106895" w:rsidRPr="00E15203" w:rsidRDefault="00106895" w:rsidP="00E4585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ar522"/>
      <w:bookmarkEnd w:id="3"/>
      <w:r w:rsidRPr="00E15203">
        <w:rPr>
          <w:rFonts w:ascii="Arial" w:hAnsi="Arial" w:cs="Arial"/>
          <w:sz w:val="24"/>
          <w:szCs w:val="24"/>
        </w:rPr>
        <w:t>&lt;3&gt; Строка дублируется для каждого разделенного помещения.</w:t>
      </w:r>
    </w:p>
    <w:p w:rsidR="00106895" w:rsidRPr="00E15203" w:rsidRDefault="00106895" w:rsidP="00E4585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ar523"/>
      <w:bookmarkEnd w:id="4"/>
      <w:r w:rsidRPr="00E15203">
        <w:rPr>
          <w:rFonts w:ascii="Arial" w:hAnsi="Arial" w:cs="Arial"/>
          <w:sz w:val="24"/>
          <w:szCs w:val="24"/>
        </w:rPr>
        <w:t>&lt;4&gt; Строка дублируется для каждого объединенного помещения.</w:t>
      </w:r>
    </w:p>
    <w:p w:rsidR="00106895" w:rsidRPr="00E15203" w:rsidRDefault="00106895" w:rsidP="00E45852">
      <w:pPr>
        <w:pStyle w:val="ConsPlusNonformat"/>
        <w:ind w:firstLine="709"/>
        <w:rPr>
          <w:rFonts w:ascii="Arial" w:hAnsi="Arial" w:cs="Arial"/>
          <w:sz w:val="24"/>
          <w:szCs w:val="24"/>
        </w:rPr>
      </w:pPr>
    </w:p>
    <w:p w:rsidR="00106895" w:rsidRPr="00E15203" w:rsidRDefault="00106895" w:rsidP="00DD05B1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</w:p>
    <w:p w:rsidR="00106895" w:rsidRPr="00E15203" w:rsidRDefault="00106895" w:rsidP="00DD05B1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</w:p>
    <w:p w:rsidR="00106895" w:rsidRPr="00E15203" w:rsidRDefault="00106895" w:rsidP="00DD05B1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</w:p>
    <w:p w:rsidR="00106895" w:rsidRPr="00E15203" w:rsidRDefault="00106895" w:rsidP="00DD05B1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</w:p>
    <w:p w:rsidR="00106895" w:rsidRPr="00E15203" w:rsidRDefault="00106895" w:rsidP="00DD05B1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</w:p>
    <w:p w:rsidR="00106895" w:rsidRPr="00E15203" w:rsidRDefault="00106895" w:rsidP="00DD05B1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</w:p>
    <w:p w:rsidR="00106895" w:rsidRPr="00E15203" w:rsidRDefault="00106895" w:rsidP="00DD05B1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</w:p>
    <w:p w:rsidR="00106895" w:rsidRPr="00E15203" w:rsidRDefault="00106895" w:rsidP="00DD05B1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</w:p>
    <w:p w:rsidR="00106895" w:rsidRPr="00E15203" w:rsidRDefault="00106895" w:rsidP="00DD05B1">
      <w:pPr>
        <w:ind w:firstLine="709"/>
        <w:jc w:val="right"/>
        <w:rPr>
          <w:rFonts w:ascii="Arial" w:hAnsi="Arial" w:cs="Arial"/>
          <w:sz w:val="24"/>
          <w:szCs w:val="24"/>
        </w:rPr>
      </w:pPr>
    </w:p>
    <w:sectPr w:rsidR="00106895" w:rsidRPr="00E15203" w:rsidSect="005A74D6">
      <w:pgSz w:w="11906" w:h="16838"/>
      <w:pgMar w:top="567" w:right="340" w:bottom="426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6642588"/>
    <w:multiLevelType w:val="hybridMultilevel"/>
    <w:tmpl w:val="7A0E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3FA"/>
    <w:rsid w:val="000131BD"/>
    <w:rsid w:val="00042FB6"/>
    <w:rsid w:val="00055B55"/>
    <w:rsid w:val="00062D00"/>
    <w:rsid w:val="00065C32"/>
    <w:rsid w:val="000819A3"/>
    <w:rsid w:val="000B51F0"/>
    <w:rsid w:val="000D0CA6"/>
    <w:rsid w:val="000D1FE6"/>
    <w:rsid w:val="000E0026"/>
    <w:rsid w:val="000F22B3"/>
    <w:rsid w:val="00106895"/>
    <w:rsid w:val="00116DFC"/>
    <w:rsid w:val="00117AE3"/>
    <w:rsid w:val="00124178"/>
    <w:rsid w:val="00124BBB"/>
    <w:rsid w:val="00152A2A"/>
    <w:rsid w:val="001600E2"/>
    <w:rsid w:val="0018089C"/>
    <w:rsid w:val="001906FB"/>
    <w:rsid w:val="001977CF"/>
    <w:rsid w:val="001C0F80"/>
    <w:rsid w:val="001C3773"/>
    <w:rsid w:val="001D4DA7"/>
    <w:rsid w:val="00217428"/>
    <w:rsid w:val="00240128"/>
    <w:rsid w:val="002446BE"/>
    <w:rsid w:val="002464BA"/>
    <w:rsid w:val="00250B4A"/>
    <w:rsid w:val="002673CF"/>
    <w:rsid w:val="00274C34"/>
    <w:rsid w:val="00292379"/>
    <w:rsid w:val="002B4BB0"/>
    <w:rsid w:val="002E37E1"/>
    <w:rsid w:val="002E39A6"/>
    <w:rsid w:val="00301014"/>
    <w:rsid w:val="00304071"/>
    <w:rsid w:val="003162D5"/>
    <w:rsid w:val="0032403F"/>
    <w:rsid w:val="00331F82"/>
    <w:rsid w:val="00342210"/>
    <w:rsid w:val="0035569A"/>
    <w:rsid w:val="003A1B99"/>
    <w:rsid w:val="003B3750"/>
    <w:rsid w:val="003B6972"/>
    <w:rsid w:val="003C3A31"/>
    <w:rsid w:val="003D7A7B"/>
    <w:rsid w:val="003E454E"/>
    <w:rsid w:val="003E4D0B"/>
    <w:rsid w:val="004026B0"/>
    <w:rsid w:val="00475C38"/>
    <w:rsid w:val="00476B26"/>
    <w:rsid w:val="0049381A"/>
    <w:rsid w:val="00497456"/>
    <w:rsid w:val="004A425D"/>
    <w:rsid w:val="004A468E"/>
    <w:rsid w:val="004B74D0"/>
    <w:rsid w:val="004E6A25"/>
    <w:rsid w:val="004E6AA6"/>
    <w:rsid w:val="004F27B6"/>
    <w:rsid w:val="00500768"/>
    <w:rsid w:val="005203C1"/>
    <w:rsid w:val="00534EA3"/>
    <w:rsid w:val="00540A0A"/>
    <w:rsid w:val="00545E03"/>
    <w:rsid w:val="0056189F"/>
    <w:rsid w:val="00564744"/>
    <w:rsid w:val="0057016B"/>
    <w:rsid w:val="00581E4C"/>
    <w:rsid w:val="005A46A4"/>
    <w:rsid w:val="005A66F7"/>
    <w:rsid w:val="005A74D6"/>
    <w:rsid w:val="005B712E"/>
    <w:rsid w:val="005D33BD"/>
    <w:rsid w:val="005D5C9F"/>
    <w:rsid w:val="005F79E9"/>
    <w:rsid w:val="006328B3"/>
    <w:rsid w:val="006616F3"/>
    <w:rsid w:val="0066425E"/>
    <w:rsid w:val="00665C62"/>
    <w:rsid w:val="00692ADE"/>
    <w:rsid w:val="006A5F29"/>
    <w:rsid w:val="006C1F9F"/>
    <w:rsid w:val="006E136D"/>
    <w:rsid w:val="006E5CCA"/>
    <w:rsid w:val="006F70E1"/>
    <w:rsid w:val="00704366"/>
    <w:rsid w:val="00704536"/>
    <w:rsid w:val="00707960"/>
    <w:rsid w:val="00707AAE"/>
    <w:rsid w:val="007152C9"/>
    <w:rsid w:val="0072149C"/>
    <w:rsid w:val="0072751A"/>
    <w:rsid w:val="00747423"/>
    <w:rsid w:val="00752AAD"/>
    <w:rsid w:val="00774B6E"/>
    <w:rsid w:val="007758E1"/>
    <w:rsid w:val="00776B2A"/>
    <w:rsid w:val="00783280"/>
    <w:rsid w:val="00791A63"/>
    <w:rsid w:val="007928AA"/>
    <w:rsid w:val="00792C8D"/>
    <w:rsid w:val="007A4E69"/>
    <w:rsid w:val="007A5B9D"/>
    <w:rsid w:val="008244DF"/>
    <w:rsid w:val="00845ED7"/>
    <w:rsid w:val="008502AA"/>
    <w:rsid w:val="00863811"/>
    <w:rsid w:val="00881886"/>
    <w:rsid w:val="008929A8"/>
    <w:rsid w:val="008A2EFF"/>
    <w:rsid w:val="008A4DDB"/>
    <w:rsid w:val="008C7112"/>
    <w:rsid w:val="008D0F62"/>
    <w:rsid w:val="008D6BD0"/>
    <w:rsid w:val="00976822"/>
    <w:rsid w:val="00985DDD"/>
    <w:rsid w:val="00990635"/>
    <w:rsid w:val="0099080E"/>
    <w:rsid w:val="0099224A"/>
    <w:rsid w:val="00994837"/>
    <w:rsid w:val="009D6B11"/>
    <w:rsid w:val="00A4396D"/>
    <w:rsid w:val="00A95E25"/>
    <w:rsid w:val="00AA4815"/>
    <w:rsid w:val="00AC2A53"/>
    <w:rsid w:val="00AC3A22"/>
    <w:rsid w:val="00AC4C17"/>
    <w:rsid w:val="00AD2525"/>
    <w:rsid w:val="00AD3E7B"/>
    <w:rsid w:val="00B01591"/>
    <w:rsid w:val="00B169A7"/>
    <w:rsid w:val="00B16C18"/>
    <w:rsid w:val="00B37A3E"/>
    <w:rsid w:val="00B40C6A"/>
    <w:rsid w:val="00B509C4"/>
    <w:rsid w:val="00B65D52"/>
    <w:rsid w:val="00B72F77"/>
    <w:rsid w:val="00B90096"/>
    <w:rsid w:val="00B933F0"/>
    <w:rsid w:val="00BA53C5"/>
    <w:rsid w:val="00BA5852"/>
    <w:rsid w:val="00BB37CF"/>
    <w:rsid w:val="00BB7CB7"/>
    <w:rsid w:val="00BC10AC"/>
    <w:rsid w:val="00BC44C9"/>
    <w:rsid w:val="00BE0EE6"/>
    <w:rsid w:val="00C0295B"/>
    <w:rsid w:val="00C03416"/>
    <w:rsid w:val="00C15995"/>
    <w:rsid w:val="00C33093"/>
    <w:rsid w:val="00C34866"/>
    <w:rsid w:val="00C3713A"/>
    <w:rsid w:val="00C72848"/>
    <w:rsid w:val="00C915E2"/>
    <w:rsid w:val="00CC47DA"/>
    <w:rsid w:val="00CD7F0E"/>
    <w:rsid w:val="00CE3AB0"/>
    <w:rsid w:val="00CE76ED"/>
    <w:rsid w:val="00CF14E9"/>
    <w:rsid w:val="00D11D76"/>
    <w:rsid w:val="00D414FB"/>
    <w:rsid w:val="00D51BA1"/>
    <w:rsid w:val="00D63A1E"/>
    <w:rsid w:val="00D640BE"/>
    <w:rsid w:val="00D90D1A"/>
    <w:rsid w:val="00D96152"/>
    <w:rsid w:val="00DA3061"/>
    <w:rsid w:val="00DB5F2E"/>
    <w:rsid w:val="00DC2B4D"/>
    <w:rsid w:val="00DD05B1"/>
    <w:rsid w:val="00DE36BF"/>
    <w:rsid w:val="00DE6AEE"/>
    <w:rsid w:val="00DF7A76"/>
    <w:rsid w:val="00E0638C"/>
    <w:rsid w:val="00E1459B"/>
    <w:rsid w:val="00E15203"/>
    <w:rsid w:val="00E2374E"/>
    <w:rsid w:val="00E25311"/>
    <w:rsid w:val="00E45852"/>
    <w:rsid w:val="00E51702"/>
    <w:rsid w:val="00E667A5"/>
    <w:rsid w:val="00E74102"/>
    <w:rsid w:val="00E75E70"/>
    <w:rsid w:val="00E77F24"/>
    <w:rsid w:val="00E96E65"/>
    <w:rsid w:val="00EC1080"/>
    <w:rsid w:val="00ED1FBA"/>
    <w:rsid w:val="00EE5021"/>
    <w:rsid w:val="00EE6D19"/>
    <w:rsid w:val="00EE74F3"/>
    <w:rsid w:val="00EF385A"/>
    <w:rsid w:val="00EF73FA"/>
    <w:rsid w:val="00F05CC1"/>
    <w:rsid w:val="00F42F88"/>
    <w:rsid w:val="00F6347D"/>
    <w:rsid w:val="00F66D0F"/>
    <w:rsid w:val="00F67C44"/>
    <w:rsid w:val="00F95995"/>
    <w:rsid w:val="00FB0991"/>
    <w:rsid w:val="00FB7234"/>
    <w:rsid w:val="00FC3F32"/>
    <w:rsid w:val="00FD039D"/>
    <w:rsid w:val="00FE06C1"/>
    <w:rsid w:val="00FE1090"/>
    <w:rsid w:val="00FF3E94"/>
    <w:rsid w:val="00FF4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BBB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3C3A3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C3A31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table" w:styleId="TableGrid">
    <w:name w:val="Table Grid"/>
    <w:basedOn w:val="TableNormal"/>
    <w:uiPriority w:val="99"/>
    <w:rsid w:val="00D11D7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2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40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D33BD"/>
    <w:pPr>
      <w:ind w:left="720"/>
      <w:contextualSpacing/>
    </w:pPr>
  </w:style>
  <w:style w:type="paragraph" w:customStyle="1" w:styleId="ConsPlusNonformat">
    <w:name w:val="ConsPlusNonformat"/>
    <w:uiPriority w:val="99"/>
    <w:rsid w:val="008929A8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497456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776B2A"/>
    <w:pPr>
      <w:spacing w:after="120" w:line="240" w:lineRule="auto"/>
    </w:pPr>
    <w:rPr>
      <w:rFonts w:ascii="Courier New" w:hAnsi="Courier New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76B2A"/>
    <w:rPr>
      <w:rFonts w:ascii="Courier New" w:hAnsi="Courier New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87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7C06B156A525A6B2D3A259254347FEF9CC4B8FCB083331AAA114A89020BC66F5FEBA27AjEBDN" TargetMode="External"/><Relationship Id="rId5" Type="http://schemas.openxmlformats.org/officeDocument/2006/relationships/hyperlink" Target="consultantplus://offline/ref=57C06B156A525A6B2D3A259254347FEF9CC4B8FCB083331AAA114A89020BC66F5FEBA27AED413014j0BB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1002</TotalTime>
  <Pages>29</Pages>
  <Words>4304</Words>
  <Characters>24535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Потемкина</dc:creator>
  <cp:keywords/>
  <dc:description/>
  <cp:lastModifiedBy>Пользователь</cp:lastModifiedBy>
  <cp:revision>33</cp:revision>
  <cp:lastPrinted>2016-09-15T12:19:00Z</cp:lastPrinted>
  <dcterms:created xsi:type="dcterms:W3CDTF">2016-08-08T08:28:00Z</dcterms:created>
  <dcterms:modified xsi:type="dcterms:W3CDTF">2016-09-15T12:20:00Z</dcterms:modified>
</cp:coreProperties>
</file>