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07" w:rsidRPr="005A66F7" w:rsidRDefault="002D3207" w:rsidP="003E7E60">
      <w:pPr>
        <w:spacing w:after="0" w:line="240" w:lineRule="auto"/>
        <w:ind w:left="567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eastAsia="en-US"/>
        </w:rPr>
      </w:pPr>
      <w:r w:rsidRPr="005A66F7">
        <w:rPr>
          <w:rFonts w:ascii="Arial" w:hAnsi="Arial" w:cs="Arial"/>
          <w:b/>
          <w:bCs/>
          <w:iCs/>
          <w:color w:val="000000"/>
          <w:sz w:val="24"/>
          <w:szCs w:val="24"/>
          <w:lang w:eastAsia="en-US"/>
        </w:rPr>
        <w:tab/>
      </w:r>
    </w:p>
    <w:p w:rsidR="002D3207" w:rsidRPr="005662E1" w:rsidRDefault="002D3207" w:rsidP="003E7E60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5662E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</w:p>
    <w:p w:rsidR="002D3207" w:rsidRPr="005662E1" w:rsidRDefault="002D3207" w:rsidP="003E7E60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5662E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СЕМИЛУКСКОГО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5662E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2D3207" w:rsidRPr="005662E1" w:rsidRDefault="002D3207" w:rsidP="003E7E60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2D3207" w:rsidRPr="005662E1" w:rsidRDefault="002D3207" w:rsidP="003E7E60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5662E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2D3207" w:rsidRPr="005662E1" w:rsidRDefault="002D3207" w:rsidP="003E7E60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2D3207" w:rsidRPr="005662E1" w:rsidRDefault="002D3207" w:rsidP="003E7E60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5662E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79</w:t>
      </w:r>
    </w:p>
    <w:p w:rsidR="002D3207" w:rsidRPr="005662E1" w:rsidRDefault="002D3207" w:rsidP="003E7E60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0976" w:type="dxa"/>
        <w:tblInd w:w="108" w:type="dxa"/>
        <w:tblLayout w:type="fixed"/>
        <w:tblLook w:val="00A0"/>
      </w:tblPr>
      <w:tblGrid>
        <w:gridCol w:w="5220"/>
        <w:gridCol w:w="5756"/>
      </w:tblGrid>
      <w:tr w:rsidR="002D3207" w:rsidRPr="005662E1" w:rsidTr="005662E1">
        <w:trPr>
          <w:trHeight w:val="2641"/>
        </w:trPr>
        <w:tc>
          <w:tcPr>
            <w:tcW w:w="5220" w:type="dxa"/>
          </w:tcPr>
          <w:p w:rsidR="002D3207" w:rsidRPr="005662E1" w:rsidRDefault="002D3207" w:rsidP="005667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«Предоставление информации о порядке предоставления жилищно-коммунальных услуг»</w:t>
            </w:r>
          </w:p>
          <w:p w:rsidR="002D3207" w:rsidRPr="005662E1" w:rsidRDefault="002D3207" w:rsidP="00566705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6" w:type="dxa"/>
          </w:tcPr>
          <w:p w:rsidR="002D3207" w:rsidRPr="005662E1" w:rsidRDefault="002D3207" w:rsidP="005667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207" w:rsidRPr="005662E1" w:rsidRDefault="002D3207" w:rsidP="003E7E6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5662E1">
        <w:rPr>
          <w:rFonts w:ascii="Arial" w:hAnsi="Arial" w:cs="Arial"/>
          <w:sz w:val="24"/>
          <w:szCs w:val="24"/>
          <w:lang w:val="en-US"/>
        </w:rPr>
        <w:t>III</w:t>
      </w:r>
      <w:r w:rsidRPr="005662E1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области от 20.01.2016 № 1 </w:t>
      </w:r>
    </w:p>
    <w:p w:rsidR="002D3207" w:rsidRPr="005662E1" w:rsidRDefault="002D3207" w:rsidP="003E7E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администрацией Стрелицкого городского поселения «Предоставление информации о порядке предоставления жилищно-коммунальных услуг» (приложение).</w:t>
      </w:r>
    </w:p>
    <w:p w:rsidR="002D3207" w:rsidRPr="005662E1" w:rsidRDefault="002D3207" w:rsidP="003E7E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.  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2D3207" w:rsidRPr="005662E1" w:rsidRDefault="002D3207" w:rsidP="003E7E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 xml:space="preserve">       3. Контроль за исполнения настоящего распоряжения оставляю за собой.</w:t>
      </w:r>
    </w:p>
    <w:p w:rsidR="002D3207" w:rsidRPr="005662E1" w:rsidRDefault="002D3207" w:rsidP="003E7E60">
      <w:pPr>
        <w:jc w:val="both"/>
        <w:rPr>
          <w:rFonts w:ascii="Arial" w:hAnsi="Arial" w:cs="Arial"/>
          <w:sz w:val="24"/>
          <w:szCs w:val="24"/>
        </w:rPr>
      </w:pPr>
    </w:p>
    <w:p w:rsidR="002D3207" w:rsidRPr="005662E1" w:rsidRDefault="002D3207" w:rsidP="003E7E60">
      <w:pPr>
        <w:jc w:val="both"/>
        <w:rPr>
          <w:rFonts w:ascii="Arial" w:hAnsi="Arial" w:cs="Arial"/>
          <w:sz w:val="24"/>
          <w:szCs w:val="24"/>
        </w:rPr>
      </w:pPr>
    </w:p>
    <w:p w:rsidR="002D3207" w:rsidRPr="005662E1" w:rsidRDefault="002D3207" w:rsidP="003E7E60">
      <w:pPr>
        <w:jc w:val="both"/>
        <w:rPr>
          <w:rFonts w:ascii="Arial" w:hAnsi="Arial" w:cs="Arial"/>
          <w:sz w:val="24"/>
          <w:szCs w:val="24"/>
        </w:rPr>
      </w:pPr>
    </w:p>
    <w:p w:rsidR="002D3207" w:rsidRPr="005662E1" w:rsidRDefault="002D3207" w:rsidP="003E7E60">
      <w:pPr>
        <w:jc w:val="both"/>
        <w:rPr>
          <w:rFonts w:ascii="Arial" w:hAnsi="Arial" w:cs="Arial"/>
          <w:sz w:val="24"/>
          <w:szCs w:val="24"/>
        </w:rPr>
      </w:pPr>
    </w:p>
    <w:p w:rsidR="002D3207" w:rsidRPr="005662E1" w:rsidRDefault="002D3207" w:rsidP="003E7E60">
      <w:pPr>
        <w:jc w:val="both"/>
        <w:rPr>
          <w:rFonts w:ascii="Arial" w:hAnsi="Arial" w:cs="Arial"/>
          <w:sz w:val="24"/>
          <w:szCs w:val="24"/>
        </w:rPr>
      </w:pPr>
    </w:p>
    <w:p w:rsidR="002D3207" w:rsidRPr="005662E1" w:rsidRDefault="002D3207" w:rsidP="003E7E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Глава администрации</w:t>
      </w:r>
    </w:p>
    <w:p w:rsidR="002D3207" w:rsidRPr="005662E1" w:rsidRDefault="002D3207" w:rsidP="003E7E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2D3207" w:rsidRPr="005662E1" w:rsidRDefault="002D3207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3207" w:rsidRPr="005662E1" w:rsidRDefault="002D3207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3207" w:rsidRPr="005662E1" w:rsidRDefault="002D3207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3207" w:rsidRPr="005662E1" w:rsidRDefault="002D3207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3207" w:rsidRPr="005662E1" w:rsidRDefault="002D3207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3207" w:rsidRPr="005662E1" w:rsidRDefault="002D3207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3207" w:rsidRPr="005662E1" w:rsidRDefault="002D3207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3207" w:rsidRDefault="002D3207" w:rsidP="00F20C2A">
      <w:pPr>
        <w:spacing w:after="0" w:line="240" w:lineRule="auto"/>
        <w:jc w:val="right"/>
        <w:rPr>
          <w:rFonts w:ascii="Arial" w:hAnsi="Arial" w:cs="Arial"/>
        </w:rPr>
      </w:pPr>
    </w:p>
    <w:p w:rsidR="002D3207" w:rsidRDefault="002D3207" w:rsidP="00F20C2A">
      <w:pPr>
        <w:spacing w:after="0" w:line="240" w:lineRule="auto"/>
        <w:jc w:val="right"/>
        <w:rPr>
          <w:rFonts w:ascii="Arial" w:hAnsi="Arial" w:cs="Arial"/>
        </w:rPr>
      </w:pPr>
    </w:p>
    <w:p w:rsidR="002D3207" w:rsidRDefault="002D3207" w:rsidP="00F20C2A">
      <w:pPr>
        <w:spacing w:after="0" w:line="240" w:lineRule="auto"/>
        <w:jc w:val="right"/>
        <w:rPr>
          <w:rFonts w:ascii="Arial" w:hAnsi="Arial" w:cs="Arial"/>
        </w:rPr>
      </w:pPr>
    </w:p>
    <w:p w:rsidR="002D3207" w:rsidRDefault="002D3207" w:rsidP="00F20C2A">
      <w:pPr>
        <w:spacing w:after="0" w:line="240" w:lineRule="auto"/>
        <w:jc w:val="right"/>
        <w:rPr>
          <w:rFonts w:ascii="Arial" w:hAnsi="Arial" w:cs="Arial"/>
        </w:rPr>
      </w:pPr>
    </w:p>
    <w:p w:rsidR="002D3207" w:rsidRDefault="002D3207" w:rsidP="00F20C2A">
      <w:pPr>
        <w:spacing w:after="0" w:line="240" w:lineRule="auto"/>
        <w:jc w:val="right"/>
        <w:rPr>
          <w:rFonts w:ascii="Arial" w:hAnsi="Arial" w:cs="Arial"/>
        </w:rPr>
      </w:pPr>
    </w:p>
    <w:p w:rsidR="002D3207" w:rsidRDefault="002D3207" w:rsidP="00F20C2A">
      <w:pPr>
        <w:spacing w:after="0" w:line="240" w:lineRule="auto"/>
        <w:jc w:val="right"/>
        <w:rPr>
          <w:rFonts w:ascii="Arial" w:hAnsi="Arial" w:cs="Arial"/>
        </w:rPr>
      </w:pPr>
    </w:p>
    <w:p w:rsidR="002D3207" w:rsidRDefault="002D3207" w:rsidP="00F20C2A">
      <w:pPr>
        <w:spacing w:after="0" w:line="240" w:lineRule="auto"/>
        <w:jc w:val="right"/>
        <w:rPr>
          <w:rFonts w:ascii="Arial" w:hAnsi="Arial" w:cs="Arial"/>
        </w:rPr>
      </w:pPr>
    </w:p>
    <w:p w:rsidR="002D3207" w:rsidRPr="005662E1" w:rsidRDefault="002D3207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 xml:space="preserve">Приложение </w:t>
      </w:r>
    </w:p>
    <w:p w:rsidR="002D3207" w:rsidRPr="005662E1" w:rsidRDefault="002D3207" w:rsidP="005662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5662E1">
        <w:rPr>
          <w:rFonts w:ascii="Arial" w:hAnsi="Arial" w:cs="Arial"/>
          <w:sz w:val="24"/>
          <w:szCs w:val="24"/>
        </w:rPr>
        <w:t>к распоряжению администрации</w:t>
      </w:r>
      <w:r w:rsidRPr="005662E1">
        <w:rPr>
          <w:rFonts w:ascii="Arial" w:hAnsi="Arial" w:cs="Arial"/>
          <w:sz w:val="24"/>
          <w:szCs w:val="24"/>
        </w:rPr>
        <w:br/>
      </w:r>
      <w:r w:rsidRPr="005662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5662E1">
        <w:rPr>
          <w:rFonts w:ascii="Arial" w:hAnsi="Arial" w:cs="Arial"/>
          <w:sz w:val="24"/>
          <w:szCs w:val="24"/>
        </w:rPr>
        <w:t>Стрелицкого городского поселения</w:t>
      </w:r>
      <w:r w:rsidRPr="005662E1">
        <w:rPr>
          <w:rFonts w:ascii="Arial" w:hAnsi="Arial" w:cs="Arial"/>
          <w:sz w:val="24"/>
          <w:szCs w:val="24"/>
        </w:rPr>
        <w:br/>
      </w:r>
      <w:r w:rsidRPr="005662E1">
        <w:rPr>
          <w:rFonts w:ascii="Arial" w:hAnsi="Arial" w:cs="Arial"/>
          <w:sz w:val="24"/>
          <w:szCs w:val="24"/>
        </w:rPr>
        <w:tab/>
      </w:r>
      <w:r w:rsidRPr="005662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5662E1">
        <w:rPr>
          <w:rFonts w:ascii="Arial" w:hAnsi="Arial" w:cs="Arial"/>
          <w:sz w:val="24"/>
          <w:szCs w:val="24"/>
        </w:rPr>
        <w:t xml:space="preserve">от 27.10. </w:t>
      </w:r>
      <w:smartTag w:uri="urn:schemas-microsoft-com:office:smarttags" w:element="metricconverter">
        <w:smartTagPr>
          <w:attr w:name="ProductID" w:val="2016 г"/>
        </w:smartTagPr>
        <w:r w:rsidRPr="005662E1">
          <w:rPr>
            <w:rFonts w:ascii="Arial" w:hAnsi="Arial" w:cs="Arial"/>
            <w:sz w:val="24"/>
            <w:szCs w:val="24"/>
          </w:rPr>
          <w:t>2016 г</w:t>
        </w:r>
      </w:smartTag>
      <w:r w:rsidRPr="005662E1">
        <w:rPr>
          <w:rFonts w:ascii="Arial" w:hAnsi="Arial" w:cs="Arial"/>
          <w:sz w:val="24"/>
          <w:szCs w:val="24"/>
        </w:rPr>
        <w:t>.  № 79</w:t>
      </w:r>
    </w:p>
    <w:p w:rsidR="002D3207" w:rsidRPr="005662E1" w:rsidRDefault="002D3207" w:rsidP="003C3A31">
      <w:pPr>
        <w:jc w:val="right"/>
        <w:rPr>
          <w:rFonts w:ascii="Arial" w:hAnsi="Arial" w:cs="Arial"/>
          <w:sz w:val="24"/>
          <w:szCs w:val="24"/>
        </w:rPr>
      </w:pPr>
    </w:p>
    <w:p w:rsidR="002D3207" w:rsidRPr="005662E1" w:rsidRDefault="002D3207" w:rsidP="003C3A31">
      <w:pPr>
        <w:jc w:val="right"/>
        <w:rPr>
          <w:rFonts w:ascii="Arial" w:hAnsi="Arial" w:cs="Arial"/>
          <w:sz w:val="24"/>
          <w:szCs w:val="24"/>
        </w:rPr>
      </w:pPr>
    </w:p>
    <w:p w:rsidR="002D3207" w:rsidRPr="005662E1" w:rsidRDefault="002D3207" w:rsidP="00EF73FA">
      <w:pPr>
        <w:jc w:val="center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ТЕХНОЛОГИЧЕСКАЯ СХЕМА</w:t>
      </w:r>
    </w:p>
    <w:p w:rsidR="002D3207" w:rsidRPr="005662E1" w:rsidRDefault="002D3207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2D3207" w:rsidRPr="005662E1" w:rsidRDefault="002D3207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«Предоставление информации о порядке предоставления жилищно-коммунальных услуг»</w:t>
      </w:r>
    </w:p>
    <w:p w:rsidR="002D3207" w:rsidRPr="005662E1" w:rsidRDefault="002D3207" w:rsidP="00747423">
      <w:pPr>
        <w:jc w:val="center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068"/>
      </w:tblGrid>
      <w:tr w:rsidR="002D3207" w:rsidRPr="005662E1" w:rsidTr="009D6C5C">
        <w:tc>
          <w:tcPr>
            <w:tcW w:w="8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2D3207" w:rsidRPr="005662E1" w:rsidTr="009D6C5C">
        <w:tc>
          <w:tcPr>
            <w:tcW w:w="8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</w:tr>
      <w:tr w:rsidR="002D3207" w:rsidRPr="005662E1" w:rsidTr="009D6C5C">
        <w:tc>
          <w:tcPr>
            <w:tcW w:w="8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3640100010000312881</w:t>
            </w:r>
          </w:p>
        </w:tc>
      </w:tr>
      <w:tr w:rsidR="002D3207" w:rsidRPr="005662E1" w:rsidTr="009D6C5C">
        <w:tc>
          <w:tcPr>
            <w:tcW w:w="8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«Предоставление информации о порядке предоставления жилищно-коммунальных услуг»</w:t>
            </w:r>
          </w:p>
        </w:tc>
      </w:tr>
      <w:tr w:rsidR="002D3207" w:rsidRPr="005662E1" w:rsidTr="009D6C5C">
        <w:tc>
          <w:tcPr>
            <w:tcW w:w="8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предоставления жилищно-коммунальных услуг»</w:t>
            </w:r>
          </w:p>
        </w:tc>
      </w:tr>
      <w:tr w:rsidR="002D3207" w:rsidRPr="005662E1" w:rsidTr="009D6C5C">
        <w:tc>
          <w:tcPr>
            <w:tcW w:w="8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постановление администрации Стрелицкого городского поселения Семилукского муниципального района Воронежской области от 17.02.2016 г. № 40  «Об утверждении административного регламента администрации Стрелицкого городского поселения по предоставлению муниципальной услуги «Предоставление информации о порядке предоставления жилищно-коммунальных услуг» (в редакции от 02.03.16 г. №67)</w:t>
            </w:r>
          </w:p>
        </w:tc>
      </w:tr>
      <w:tr w:rsidR="002D3207" w:rsidRPr="005662E1" w:rsidTr="009D6C5C">
        <w:tc>
          <w:tcPr>
            <w:tcW w:w="8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1. Предоставление информации о порядке предоставления жилищно-коммунальных услуг»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207" w:rsidRPr="005662E1" w:rsidTr="009D6C5C">
        <w:trPr>
          <w:trHeight w:val="1666"/>
        </w:trPr>
        <w:tc>
          <w:tcPr>
            <w:tcW w:w="8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Телефонная связь, портал гос.услуг, официальный сайт администрации, личное обращение</w:t>
            </w:r>
          </w:p>
        </w:tc>
      </w:tr>
    </w:tbl>
    <w:p w:rsidR="002D3207" w:rsidRPr="005662E1" w:rsidRDefault="002D3207" w:rsidP="00D11D76">
      <w:pPr>
        <w:rPr>
          <w:rFonts w:ascii="Arial" w:hAnsi="Arial" w:cs="Arial"/>
          <w:sz w:val="24"/>
          <w:szCs w:val="24"/>
        </w:rPr>
      </w:pPr>
    </w:p>
    <w:p w:rsidR="002D3207" w:rsidRPr="005662E1" w:rsidRDefault="002D3207" w:rsidP="00D11D76">
      <w:pPr>
        <w:rPr>
          <w:rFonts w:ascii="Arial" w:hAnsi="Arial" w:cs="Arial"/>
          <w:sz w:val="24"/>
          <w:szCs w:val="24"/>
        </w:rPr>
      </w:pPr>
    </w:p>
    <w:p w:rsidR="002D3207" w:rsidRPr="00BA5852" w:rsidRDefault="002D3207" w:rsidP="00D11D76">
      <w:pPr>
        <w:rPr>
          <w:rFonts w:ascii="Arial Narrow" w:hAnsi="Arial Narrow" w:cs="Arial"/>
          <w:b/>
          <w:sz w:val="20"/>
          <w:szCs w:val="20"/>
        </w:rPr>
        <w:sectPr w:rsidR="002D3207" w:rsidRPr="00BA5852" w:rsidSect="005662E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D3207" w:rsidRPr="005662E1" w:rsidRDefault="002D3207" w:rsidP="00BC44C9">
      <w:pPr>
        <w:jc w:val="center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2D3207" w:rsidRPr="009D6C5C" w:rsidTr="009D6C5C">
        <w:tc>
          <w:tcPr>
            <w:tcW w:w="2269" w:type="dxa"/>
            <w:gridSpan w:val="2"/>
            <w:vAlign w:val="center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Срок предоставления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Основания отказа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  <w:vAlign w:val="center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  <w:vAlign w:val="center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Способ получения результатата «подуслуги»</w:t>
            </w:r>
          </w:p>
        </w:tc>
      </w:tr>
      <w:tr w:rsidR="002D3207" w:rsidRPr="009D6C5C" w:rsidTr="009D6C5C">
        <w:tc>
          <w:tcPr>
            <w:tcW w:w="1135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юр.лица)</w:t>
            </w:r>
          </w:p>
        </w:tc>
        <w:tc>
          <w:tcPr>
            <w:tcW w:w="1134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93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КБК для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взимания платы (государственной пошлины),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 в том числе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207" w:rsidRPr="009D6C5C" w:rsidTr="009D6C5C">
        <w:tc>
          <w:tcPr>
            <w:tcW w:w="1135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D3207" w:rsidRPr="009D6C5C" w:rsidTr="009D6C5C">
        <w:tc>
          <w:tcPr>
            <w:tcW w:w="15952" w:type="dxa"/>
            <w:gridSpan w:val="11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662E1">
              <w:rPr>
                <w:rFonts w:ascii="Arial" w:hAnsi="Arial" w:cs="Arial"/>
                <w:sz w:val="16"/>
                <w:szCs w:val="16"/>
              </w:rPr>
              <w:t>Предоставление информации о порядке предоставления жилищно-коммунальных услуг»</w:t>
            </w:r>
          </w:p>
        </w:tc>
      </w:tr>
      <w:tr w:rsidR="002D3207" w:rsidRPr="009D6C5C" w:rsidTr="009D6C5C">
        <w:tc>
          <w:tcPr>
            <w:tcW w:w="1135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5662E1">
              <w:rPr>
                <w:rFonts w:ascii="Arial" w:hAnsi="Arial" w:cs="Arial"/>
                <w:sz w:val="16"/>
                <w:szCs w:val="16"/>
              </w:rPr>
              <w:t>не должен превышать 30 календарных дней</w:t>
            </w:r>
          </w:p>
        </w:tc>
        <w:tc>
          <w:tcPr>
            <w:tcW w:w="1134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5662E1">
              <w:rPr>
                <w:rFonts w:ascii="Arial" w:hAnsi="Arial" w:cs="Arial"/>
                <w:sz w:val="16"/>
                <w:szCs w:val="16"/>
              </w:rPr>
              <w:t>не должен превышать 30 календарных дней</w:t>
            </w:r>
          </w:p>
        </w:tc>
        <w:tc>
          <w:tcPr>
            <w:tcW w:w="1701" w:type="dxa"/>
          </w:tcPr>
          <w:p w:rsidR="002D3207" w:rsidRPr="005662E1" w:rsidRDefault="002D3207" w:rsidP="009D6C5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62E1">
              <w:rPr>
                <w:rFonts w:ascii="Arial" w:hAnsi="Arial" w:cs="Arial"/>
                <w:sz w:val="16"/>
                <w:szCs w:val="16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D3207" w:rsidRPr="005662E1" w:rsidRDefault="002D3207" w:rsidP="009D6C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</w:t>
            </w:r>
            <w:r w:rsidRPr="005662E1">
              <w:rPr>
                <w:rFonts w:ascii="Arial" w:hAnsi="Arial" w:cs="Arial"/>
                <w:sz w:val="16"/>
                <w:szCs w:val="16"/>
              </w:rPr>
              <w:t>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207" w:rsidRPr="005662E1" w:rsidRDefault="002D3207" w:rsidP="009D6C5C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2D3207" w:rsidRPr="005662E1" w:rsidRDefault="002D3207" w:rsidP="008929A8">
      <w:pPr>
        <w:jc w:val="center"/>
        <w:rPr>
          <w:rFonts w:ascii="Arial" w:hAnsi="Arial" w:cs="Arial"/>
          <w:sz w:val="24"/>
          <w:szCs w:val="24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  <w:r w:rsidRPr="005662E1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2D3207" w:rsidRPr="009D6C5C" w:rsidTr="009D6C5C">
        <w:tc>
          <w:tcPr>
            <w:tcW w:w="426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950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Категории лиц,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имеющих право на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985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828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Установленные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требования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417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Наличие возможности подачи заявления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на предоставление «подуслуги» представителями заявителя</w:t>
            </w:r>
          </w:p>
        </w:tc>
        <w:tc>
          <w:tcPr>
            <w:tcW w:w="1900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0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2D3207" w:rsidRPr="009D6C5C" w:rsidTr="009D6C5C">
        <w:tc>
          <w:tcPr>
            <w:tcW w:w="426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D3207" w:rsidRPr="009D6C5C" w:rsidTr="009D6C5C">
        <w:tc>
          <w:tcPr>
            <w:tcW w:w="15730" w:type="dxa"/>
            <w:gridSpan w:val="8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2D3207" w:rsidRPr="009D6C5C" w:rsidTr="009D6C5C">
        <w:tc>
          <w:tcPr>
            <w:tcW w:w="426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</w:tcPr>
          <w:p w:rsidR="002D3207" w:rsidRPr="005662E1" w:rsidRDefault="002D3207" w:rsidP="009D6C5C">
            <w:pPr>
              <w:spacing w:after="0" w:line="240" w:lineRule="auto"/>
              <w:ind w:right="358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2D3207" w:rsidRDefault="002D3207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2D3207" w:rsidRDefault="002D3207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2D3207" w:rsidRPr="005662E1" w:rsidRDefault="002D3207" w:rsidP="003E454E">
      <w:pPr>
        <w:jc w:val="center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2052"/>
        <w:gridCol w:w="2698"/>
        <w:gridCol w:w="2173"/>
        <w:gridCol w:w="1831"/>
        <w:gridCol w:w="3089"/>
        <w:gridCol w:w="1675"/>
        <w:gridCol w:w="1727"/>
      </w:tblGrid>
      <w:tr w:rsidR="002D3207" w:rsidRPr="009D6C5C" w:rsidTr="009D6C5C">
        <w:tc>
          <w:tcPr>
            <w:tcW w:w="598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№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052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документа</w:t>
            </w:r>
          </w:p>
        </w:tc>
        <w:tc>
          <w:tcPr>
            <w:tcW w:w="2698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207" w:rsidRPr="005662E1" w:rsidRDefault="002D3207" w:rsidP="009D6C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Наименования документов,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которые предоставляет заявитель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для получения «подуслуги»</w:t>
            </w:r>
          </w:p>
          <w:p w:rsidR="002D3207" w:rsidRPr="005662E1" w:rsidRDefault="002D3207" w:rsidP="009D6C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1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Условие предоставлениядокумента</w:t>
            </w:r>
          </w:p>
        </w:tc>
        <w:tc>
          <w:tcPr>
            <w:tcW w:w="3089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к документу</w:t>
            </w:r>
          </w:p>
        </w:tc>
        <w:tc>
          <w:tcPr>
            <w:tcW w:w="1675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2D3207" w:rsidRPr="009D6C5C" w:rsidTr="009D6C5C">
        <w:tc>
          <w:tcPr>
            <w:tcW w:w="598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D3207" w:rsidRPr="009D6C5C" w:rsidTr="009D6C5C">
        <w:tc>
          <w:tcPr>
            <w:tcW w:w="15843" w:type="dxa"/>
            <w:gridSpan w:val="8"/>
          </w:tcPr>
          <w:p w:rsidR="002D3207" w:rsidRPr="005662E1" w:rsidRDefault="002D3207" w:rsidP="009D6C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2D3207" w:rsidRPr="009D6C5C" w:rsidTr="009D6C5C">
        <w:tc>
          <w:tcPr>
            <w:tcW w:w="598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2173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Заявление по форме указанной в приложении.</w:t>
            </w:r>
          </w:p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прилож. </w:t>
            </w:r>
          </w:p>
        </w:tc>
        <w:tc>
          <w:tcPr>
            <w:tcW w:w="1727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прилож.</w:t>
            </w:r>
          </w:p>
        </w:tc>
      </w:tr>
      <w:tr w:rsidR="002D3207" w:rsidRPr="009D6C5C" w:rsidTr="009D6C5C">
        <w:tc>
          <w:tcPr>
            <w:tcW w:w="598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207" w:rsidRPr="00BA5852" w:rsidRDefault="002D3207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2D3207" w:rsidRPr="005662E1" w:rsidRDefault="002D3207" w:rsidP="00F67C44">
      <w:pPr>
        <w:jc w:val="center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551"/>
        <w:gridCol w:w="2126"/>
        <w:gridCol w:w="2552"/>
        <w:gridCol w:w="1985"/>
        <w:gridCol w:w="1238"/>
        <w:gridCol w:w="1455"/>
        <w:gridCol w:w="1277"/>
        <w:gridCol w:w="1138"/>
      </w:tblGrid>
      <w:tr w:rsidR="002D3207" w:rsidRPr="009D6C5C" w:rsidTr="009D6C5C">
        <w:tc>
          <w:tcPr>
            <w:tcW w:w="1668" w:type="dxa"/>
            <w:vAlign w:val="center"/>
          </w:tcPr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1" w:type="dxa"/>
            <w:vAlign w:val="center"/>
          </w:tcPr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 xml:space="preserve">Перечень </w:t>
            </w:r>
            <w:r w:rsidRPr="009D6C5C">
              <w:rPr>
                <w:rFonts w:ascii="Arial Narrow" w:hAnsi="Arial Narrow" w:cs="Arial"/>
                <w:sz w:val="20"/>
                <w:szCs w:val="20"/>
              </w:rPr>
              <w:br/>
              <w:t xml:space="preserve">и состав сведений, запрашиваемых </w:t>
            </w:r>
            <w:r w:rsidRPr="009D6C5C">
              <w:rPr>
                <w:rFonts w:ascii="Arial Narrow" w:hAnsi="Arial Narrow" w:cs="Arial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 xml:space="preserve">Наименование </w:t>
            </w:r>
            <w:r w:rsidRPr="009D6C5C">
              <w:rPr>
                <w:rFonts w:ascii="Arial Narrow" w:hAnsi="Arial Narrow" w:cs="Arial"/>
                <w:sz w:val="20"/>
                <w:szCs w:val="20"/>
              </w:rPr>
              <w:br/>
              <w:t xml:space="preserve">органа </w:t>
            </w:r>
            <w:r w:rsidRPr="009D6C5C">
              <w:rPr>
                <w:rFonts w:ascii="Arial Narrow" w:hAnsi="Arial Narrow" w:cs="Arial"/>
                <w:sz w:val="20"/>
                <w:szCs w:val="20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 xml:space="preserve">Наименование </w:t>
            </w:r>
            <w:r w:rsidRPr="009D6C5C">
              <w:rPr>
                <w:rFonts w:ascii="Arial Narrow" w:hAnsi="Arial Narrow" w:cs="Arial"/>
                <w:sz w:val="20"/>
                <w:szCs w:val="20"/>
              </w:rPr>
              <w:br/>
              <w:t xml:space="preserve">органа </w:t>
            </w:r>
            <w:r w:rsidRPr="009D6C5C">
              <w:rPr>
                <w:rFonts w:ascii="Arial Narrow" w:hAnsi="Arial Narrow" w:cs="Arial"/>
                <w:sz w:val="20"/>
                <w:szCs w:val="20"/>
              </w:rPr>
              <w:br/>
              <w:t xml:space="preserve">(организации), </w:t>
            </w:r>
            <w:r w:rsidRPr="009D6C5C">
              <w:rPr>
                <w:rFonts w:ascii="Arial Narrow" w:hAnsi="Arial Narrow" w:cs="Arial"/>
                <w:sz w:val="20"/>
                <w:szCs w:val="20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  <w:lang w:val="en-US"/>
              </w:rPr>
              <w:t>SID</w:t>
            </w:r>
            <w:r w:rsidRPr="009D6C5C">
              <w:rPr>
                <w:rFonts w:ascii="Arial Narrow" w:hAnsi="Arial Narrow" w:cs="Arial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455" w:type="dxa"/>
            <w:vAlign w:val="center"/>
          </w:tcPr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 xml:space="preserve">Срок </w:t>
            </w:r>
            <w:r w:rsidRPr="009D6C5C">
              <w:rPr>
                <w:rFonts w:ascii="Arial Narrow" w:hAnsi="Arial Narrow" w:cs="Arial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277" w:type="dxa"/>
            <w:vAlign w:val="center"/>
          </w:tcPr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138" w:type="dxa"/>
            <w:vAlign w:val="center"/>
          </w:tcPr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D3207" w:rsidRPr="009D6C5C" w:rsidRDefault="002D3207" w:rsidP="009D6C5C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Образцы</w:t>
            </w:r>
            <w:r w:rsidRPr="009D6C5C">
              <w:rPr>
                <w:rFonts w:ascii="Arial Narrow" w:hAnsi="Arial Narrow" w:cs="Arial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2D3207" w:rsidRPr="009D6C5C" w:rsidTr="009D6C5C">
        <w:tc>
          <w:tcPr>
            <w:tcW w:w="1668" w:type="dxa"/>
          </w:tcPr>
          <w:p w:rsidR="002D3207" w:rsidRPr="009D6C5C" w:rsidRDefault="002D3207" w:rsidP="009D6C5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D3207" w:rsidRPr="009D6C5C" w:rsidRDefault="002D3207" w:rsidP="009D6C5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D3207" w:rsidRPr="009D6C5C" w:rsidRDefault="002D3207" w:rsidP="009D6C5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D3207" w:rsidRPr="009D6C5C" w:rsidRDefault="002D3207" w:rsidP="009D6C5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D3207" w:rsidRPr="009D6C5C" w:rsidRDefault="002D3207" w:rsidP="009D6C5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2D3207" w:rsidRPr="009D6C5C" w:rsidRDefault="002D3207" w:rsidP="009D6C5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2D3207" w:rsidRPr="009D6C5C" w:rsidRDefault="002D3207" w:rsidP="009D6C5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2D3207" w:rsidRPr="009D6C5C" w:rsidRDefault="002D3207" w:rsidP="009D6C5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2D3207" w:rsidRPr="009D6C5C" w:rsidRDefault="002D3207" w:rsidP="009D6C5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2D3207" w:rsidRPr="009D6C5C" w:rsidTr="009D6C5C">
        <w:tc>
          <w:tcPr>
            <w:tcW w:w="15990" w:type="dxa"/>
            <w:gridSpan w:val="9"/>
          </w:tcPr>
          <w:p w:rsidR="002D3207" w:rsidRPr="009D6C5C" w:rsidRDefault="002D3207" w:rsidP="009D6C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b/>
                <w:sz w:val="20"/>
                <w:szCs w:val="20"/>
              </w:rPr>
              <w:t>1.Подуслуга № 1</w:t>
            </w:r>
          </w:p>
        </w:tc>
      </w:tr>
      <w:tr w:rsidR="002D3207" w:rsidRPr="009D6C5C" w:rsidTr="009D6C5C">
        <w:tc>
          <w:tcPr>
            <w:tcW w:w="1668" w:type="dxa"/>
          </w:tcPr>
          <w:p w:rsidR="002D3207" w:rsidRPr="009D6C5C" w:rsidRDefault="002D3207" w:rsidP="009D6C5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2D3207" w:rsidRPr="009D6C5C" w:rsidRDefault="002D3207" w:rsidP="009D6C5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2D3207" w:rsidRPr="009D6C5C" w:rsidRDefault="002D3207" w:rsidP="009D6C5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2D3207" w:rsidRPr="009D6C5C" w:rsidRDefault="002D3207" w:rsidP="009D6C5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2D3207" w:rsidRPr="009D6C5C" w:rsidRDefault="002D3207" w:rsidP="009D6C5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238" w:type="dxa"/>
          </w:tcPr>
          <w:p w:rsidR="002D3207" w:rsidRPr="009D6C5C" w:rsidRDefault="002D3207" w:rsidP="009D6C5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2D3207" w:rsidRPr="009D6C5C" w:rsidRDefault="002D3207" w:rsidP="009D6C5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2D3207" w:rsidRPr="009D6C5C" w:rsidRDefault="002D3207" w:rsidP="009D6C5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D3207" w:rsidRPr="009D6C5C" w:rsidRDefault="002D3207" w:rsidP="009D6C5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D6C5C">
              <w:rPr>
                <w:rFonts w:ascii="Arial Narrow" w:hAnsi="Arial Narrow" w:cs="Arial"/>
                <w:sz w:val="20"/>
                <w:szCs w:val="20"/>
              </w:rPr>
              <w:t>нет</w:t>
            </w:r>
          </w:p>
        </w:tc>
      </w:tr>
    </w:tbl>
    <w:p w:rsidR="002D3207" w:rsidRPr="00BA5852" w:rsidRDefault="002D3207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D3207" w:rsidRPr="00BA5852" w:rsidRDefault="002D3207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2D3207" w:rsidRPr="005662E1" w:rsidRDefault="002D3207" w:rsidP="004E6A25">
      <w:pPr>
        <w:jc w:val="center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2203"/>
        <w:gridCol w:w="2054"/>
        <w:gridCol w:w="2067"/>
        <w:gridCol w:w="1846"/>
        <w:gridCol w:w="1746"/>
        <w:gridCol w:w="1951"/>
        <w:gridCol w:w="1362"/>
        <w:gridCol w:w="1784"/>
      </w:tblGrid>
      <w:tr w:rsidR="002D3207" w:rsidRPr="009D6C5C" w:rsidTr="009D6C5C">
        <w:tc>
          <w:tcPr>
            <w:tcW w:w="430" w:type="dxa"/>
            <w:vMerge w:val="restart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221" w:type="dxa"/>
            <w:vMerge w:val="restart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Документ/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документы,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являющийся (иеся) результатом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2063" w:type="dxa"/>
            <w:vMerge w:val="restart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к документу/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документам,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являющемуся (ихся) результатом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 «подуслуги»</w:t>
            </w:r>
          </w:p>
        </w:tc>
        <w:tc>
          <w:tcPr>
            <w:tcW w:w="2076" w:type="dxa"/>
            <w:vMerge w:val="restart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результата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(положительный/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Форма документа/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754" w:type="dxa"/>
            <w:vMerge w:val="restart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Образец документа/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958" w:type="dxa"/>
            <w:vMerge w:val="restart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176" w:type="dxa"/>
            <w:gridSpan w:val="2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Срок хранения невостребованных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 заявителем результатов «подуслуги»</w:t>
            </w:r>
          </w:p>
        </w:tc>
      </w:tr>
      <w:tr w:rsidR="002D3207" w:rsidRPr="009D6C5C" w:rsidTr="009D6C5C">
        <w:trPr>
          <w:trHeight w:val="792"/>
        </w:trPr>
        <w:tc>
          <w:tcPr>
            <w:tcW w:w="430" w:type="dxa"/>
            <w:vMerge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2D3207" w:rsidRPr="009D6C5C" w:rsidTr="009D6C5C">
        <w:tc>
          <w:tcPr>
            <w:tcW w:w="430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D3207" w:rsidRPr="009D6C5C" w:rsidTr="009D6C5C">
        <w:tc>
          <w:tcPr>
            <w:tcW w:w="15534" w:type="dxa"/>
            <w:gridSpan w:val="9"/>
          </w:tcPr>
          <w:p w:rsidR="002D3207" w:rsidRPr="005662E1" w:rsidRDefault="002D3207" w:rsidP="009D6C5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2D3207" w:rsidRPr="009D6C5C" w:rsidTr="009D6C5C">
        <w:tc>
          <w:tcPr>
            <w:tcW w:w="430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62E1">
              <w:rPr>
                <w:rFonts w:ascii="Arial" w:hAnsi="Arial" w:cs="Arial"/>
                <w:sz w:val="16"/>
                <w:szCs w:val="16"/>
                <w:lang w:eastAsia="en-US"/>
              </w:rPr>
              <w:t>информация о порядке предоставления жилищно-коммунальных услуг</w:t>
            </w:r>
          </w:p>
        </w:tc>
        <w:tc>
          <w:tcPr>
            <w:tcW w:w="2063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письменная\ устная</w:t>
            </w:r>
          </w:p>
        </w:tc>
        <w:tc>
          <w:tcPr>
            <w:tcW w:w="1754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 телефонная связь</w:t>
            </w:r>
          </w:p>
        </w:tc>
        <w:tc>
          <w:tcPr>
            <w:tcW w:w="1372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3 года</w:t>
            </w:r>
          </w:p>
        </w:tc>
        <w:tc>
          <w:tcPr>
            <w:tcW w:w="1804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2D3207" w:rsidRPr="009D6C5C" w:rsidTr="009D6C5C">
        <w:tc>
          <w:tcPr>
            <w:tcW w:w="430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62E1">
              <w:rPr>
                <w:rFonts w:ascii="Arial" w:hAnsi="Arial" w:cs="Arial"/>
                <w:sz w:val="16"/>
                <w:szCs w:val="16"/>
                <w:lang w:eastAsia="en-US"/>
              </w:rPr>
              <w:t>уведомление об отказе в предоставлении информации</w:t>
            </w:r>
          </w:p>
        </w:tc>
        <w:tc>
          <w:tcPr>
            <w:tcW w:w="2063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письменная\ устная</w:t>
            </w:r>
          </w:p>
        </w:tc>
        <w:tc>
          <w:tcPr>
            <w:tcW w:w="1754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 телефонная связь</w:t>
            </w:r>
          </w:p>
        </w:tc>
        <w:tc>
          <w:tcPr>
            <w:tcW w:w="1372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3 года</w:t>
            </w:r>
          </w:p>
        </w:tc>
        <w:tc>
          <w:tcPr>
            <w:tcW w:w="1804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</w:tbl>
    <w:p w:rsidR="002D3207" w:rsidRPr="00BA5852" w:rsidRDefault="002D3207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D3207" w:rsidRDefault="002D3207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D3207" w:rsidRPr="005662E1" w:rsidRDefault="002D3207">
      <w:pPr>
        <w:rPr>
          <w:rFonts w:ascii="Arial" w:hAnsi="Arial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2D3207" w:rsidRPr="005662E1" w:rsidRDefault="002D3207" w:rsidP="003B6972">
      <w:pPr>
        <w:jc w:val="center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2D3207" w:rsidRPr="009D6C5C" w:rsidTr="009D6C5C">
        <w:tc>
          <w:tcPr>
            <w:tcW w:w="543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84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Наименование процедуры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процесса</w:t>
            </w:r>
          </w:p>
        </w:tc>
        <w:tc>
          <w:tcPr>
            <w:tcW w:w="6379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18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Ресурсы, необходимые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4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D3207" w:rsidRPr="009D6C5C" w:rsidTr="009D6C5C">
        <w:tc>
          <w:tcPr>
            <w:tcW w:w="543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D3207" w:rsidRPr="009D6C5C" w:rsidTr="009D6C5C">
        <w:tc>
          <w:tcPr>
            <w:tcW w:w="15843" w:type="dxa"/>
            <w:gridSpan w:val="7"/>
          </w:tcPr>
          <w:p w:rsidR="002D3207" w:rsidRPr="005662E1" w:rsidRDefault="002D3207" w:rsidP="009D6C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2D3207" w:rsidRPr="009D6C5C" w:rsidTr="009D6C5C">
        <w:tc>
          <w:tcPr>
            <w:tcW w:w="543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62E1">
              <w:rPr>
                <w:rFonts w:ascii="Arial" w:hAnsi="Arial" w:cs="Arial"/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6379" w:type="dxa"/>
          </w:tcPr>
          <w:p w:rsidR="002D3207" w:rsidRPr="005662E1" w:rsidRDefault="002D3207" w:rsidP="009D6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D3207" w:rsidRPr="009D6C5C" w:rsidTr="009D6C5C">
        <w:tc>
          <w:tcPr>
            <w:tcW w:w="543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207" w:rsidRPr="009D6C5C" w:rsidTr="009D6C5C">
        <w:tc>
          <w:tcPr>
            <w:tcW w:w="543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207" w:rsidRPr="009D6C5C" w:rsidTr="009D6C5C">
        <w:tc>
          <w:tcPr>
            <w:tcW w:w="543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2D3207" w:rsidRPr="005662E1" w:rsidRDefault="002D3207" w:rsidP="009D6C5C">
            <w:pPr>
              <w:pStyle w:val="BodyTextIndent"/>
              <w:spacing w:after="0"/>
              <w:ind w:left="0" w:firstLine="459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 подготовка информации или уведомления об отказе в ее предоставлении;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 подготовка информации;;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 подписание главой и регистрация;</w:t>
            </w:r>
          </w:p>
        </w:tc>
        <w:tc>
          <w:tcPr>
            <w:tcW w:w="1317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28 дней</w:t>
            </w:r>
          </w:p>
        </w:tc>
        <w:tc>
          <w:tcPr>
            <w:tcW w:w="1518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D3207" w:rsidRPr="009D6C5C" w:rsidTr="009D6C5C">
        <w:tc>
          <w:tcPr>
            <w:tcW w:w="543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4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направление заявителю информации или уведомления об отказе в ее предоставлении</w:t>
            </w:r>
          </w:p>
        </w:tc>
        <w:tc>
          <w:tcPr>
            <w:tcW w:w="6379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- предоставление я заявителю указанным им способом.</w:t>
            </w:r>
          </w:p>
        </w:tc>
        <w:tc>
          <w:tcPr>
            <w:tcW w:w="1317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2 дня</w:t>
            </w:r>
          </w:p>
        </w:tc>
        <w:tc>
          <w:tcPr>
            <w:tcW w:w="1518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2D3207" w:rsidRPr="00BA5852" w:rsidRDefault="002D3207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D3207" w:rsidRDefault="002D320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2D3207" w:rsidRPr="005662E1" w:rsidRDefault="002D3207" w:rsidP="002673CF">
      <w:pPr>
        <w:jc w:val="center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2D3207" w:rsidRPr="009D6C5C" w:rsidTr="009D6C5C">
        <w:tc>
          <w:tcPr>
            <w:tcW w:w="2190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получения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заявителем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информации о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 сроках и порядке предоставления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Способ записи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 на прием в орган,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МФЦ для подачи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запроса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о предоставлении «подуслуги»</w:t>
            </w:r>
          </w:p>
        </w:tc>
        <w:tc>
          <w:tcPr>
            <w:tcW w:w="4253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Способ формирования запроса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 о предоставлении «подуслуги»</w:t>
            </w:r>
          </w:p>
        </w:tc>
        <w:tc>
          <w:tcPr>
            <w:tcW w:w="1701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126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Способ оплаты государственной пошлины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за предоставление «подуслуги» и уплаты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иных платежей,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взимаемыхв соответствии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701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Способ получения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сведений о ходе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выполнения запроса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о предоставлении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43" w:type="dxa"/>
            <w:vAlign w:val="center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 xml:space="preserve">Способ подачи жалобы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 xml:space="preserve">на нарушение порядка предоставления «подуслуги» </w:t>
            </w:r>
            <w:r w:rsidRPr="005662E1">
              <w:rPr>
                <w:rFonts w:ascii="Arial" w:hAnsi="Arial" w:cs="Arial"/>
                <w:sz w:val="20"/>
                <w:szCs w:val="20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2D3207" w:rsidRPr="009D6C5C" w:rsidTr="009D6C5C">
        <w:tc>
          <w:tcPr>
            <w:tcW w:w="2190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D3207" w:rsidRPr="009D6C5C" w:rsidTr="009D6C5C">
        <w:tc>
          <w:tcPr>
            <w:tcW w:w="2190" w:type="dxa"/>
          </w:tcPr>
          <w:p w:rsidR="002D3207" w:rsidRPr="005662E1" w:rsidRDefault="002D3207" w:rsidP="009D6C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1" w:type="dxa"/>
            <w:gridSpan w:val="6"/>
          </w:tcPr>
          <w:p w:rsidR="002D3207" w:rsidRPr="005662E1" w:rsidRDefault="002D3207" w:rsidP="009D6C5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Подуслуга №1</w:t>
            </w:r>
            <w:r w:rsidRPr="005662E1">
              <w:rPr>
                <w:rFonts w:ascii="Arial" w:hAnsi="Arial" w:cs="Arial"/>
                <w:sz w:val="20"/>
                <w:szCs w:val="20"/>
              </w:rPr>
              <w:tab/>
            </w:r>
            <w:r w:rsidRPr="005662E1">
              <w:rPr>
                <w:rFonts w:ascii="Arial" w:hAnsi="Arial" w:cs="Arial"/>
                <w:sz w:val="20"/>
                <w:szCs w:val="20"/>
              </w:rPr>
              <w:tab/>
            </w:r>
            <w:r w:rsidRPr="005662E1">
              <w:rPr>
                <w:rFonts w:ascii="Arial" w:hAnsi="Arial" w:cs="Arial"/>
                <w:sz w:val="20"/>
                <w:szCs w:val="20"/>
              </w:rPr>
              <w:tab/>
            </w:r>
            <w:r w:rsidRPr="005662E1">
              <w:rPr>
                <w:rFonts w:ascii="Arial" w:hAnsi="Arial" w:cs="Arial"/>
                <w:sz w:val="20"/>
                <w:szCs w:val="20"/>
              </w:rPr>
              <w:tab/>
            </w:r>
            <w:r w:rsidRPr="005662E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D3207" w:rsidRPr="009D6C5C" w:rsidTr="009D6C5C">
        <w:tc>
          <w:tcPr>
            <w:tcW w:w="2190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официальный сайты:- администрации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2E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5662E1">
              <w:rPr>
                <w:rFonts w:ascii="Arial" w:hAnsi="Arial" w:cs="Arial"/>
                <w:sz w:val="24"/>
                <w:szCs w:val="24"/>
              </w:rPr>
              <w:t>АУ «МФЦ» в сети Интернет: mfc.vr</w:t>
            </w:r>
            <w:r w:rsidRPr="005662E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5662E1">
              <w:rPr>
                <w:rFonts w:ascii="Arial" w:hAnsi="Arial" w:cs="Arial"/>
                <w:sz w:val="24"/>
                <w:szCs w:val="24"/>
              </w:rPr>
              <w:t>.ru.</w:t>
            </w:r>
          </w:p>
        </w:tc>
        <w:tc>
          <w:tcPr>
            <w:tcW w:w="1887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 xml:space="preserve">официальный сайты:- администрации 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5662E1">
              <w:rPr>
                <w:rFonts w:ascii="Arial" w:hAnsi="Arial" w:cs="Arial"/>
                <w:sz w:val="24"/>
                <w:szCs w:val="24"/>
              </w:rPr>
              <w:t>АУ «МФЦ» в сети Интернет: mfc.vr</w:t>
            </w:r>
            <w:r w:rsidRPr="005662E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5662E1">
              <w:rPr>
                <w:rFonts w:ascii="Arial" w:hAnsi="Arial" w:cs="Arial"/>
                <w:sz w:val="24"/>
                <w:szCs w:val="24"/>
              </w:rPr>
              <w:t>.ru</w:t>
            </w:r>
          </w:p>
        </w:tc>
        <w:tc>
          <w:tcPr>
            <w:tcW w:w="4253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 xml:space="preserve">официальный сайты:- администрации 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2E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5662E1">
              <w:rPr>
                <w:rFonts w:ascii="Arial" w:hAnsi="Arial" w:cs="Arial"/>
                <w:sz w:val="24"/>
                <w:szCs w:val="24"/>
              </w:rPr>
              <w:t>АУ «МФЦ» в сети Интернет: mfc.vr</w:t>
            </w:r>
            <w:r w:rsidRPr="005662E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5662E1">
              <w:rPr>
                <w:rFonts w:ascii="Arial" w:hAnsi="Arial" w:cs="Arial"/>
                <w:sz w:val="24"/>
                <w:szCs w:val="24"/>
              </w:rPr>
              <w:t>.ru</w:t>
            </w:r>
          </w:p>
        </w:tc>
        <w:tc>
          <w:tcPr>
            <w:tcW w:w="1701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>официальный сайт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2E1">
              <w:rPr>
                <w:rFonts w:ascii="Arial" w:hAnsi="Arial" w:cs="Arial"/>
                <w:sz w:val="24"/>
                <w:szCs w:val="24"/>
              </w:rPr>
              <w:t xml:space="preserve">администрации в сети Интернет 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62E1">
              <w:rPr>
                <w:rFonts w:ascii="Arial" w:hAnsi="Arial" w:cs="Arial"/>
                <w:sz w:val="24"/>
                <w:szCs w:val="24"/>
              </w:rPr>
              <w:t xml:space="preserve">официальный сайт - администрации в сети Интернет </w:t>
            </w:r>
          </w:p>
          <w:p w:rsidR="002D3207" w:rsidRPr="005662E1" w:rsidRDefault="002D3207" w:rsidP="009D6C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207" w:rsidRPr="00BA5852" w:rsidRDefault="002D3207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D3207" w:rsidRPr="00BA5852" w:rsidRDefault="002D3207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D3207" w:rsidRPr="00BA5852" w:rsidRDefault="002D3207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D3207" w:rsidRPr="00BA5852" w:rsidRDefault="002D3207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D3207" w:rsidRPr="00BA5852" w:rsidRDefault="002D3207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2D3207" w:rsidRDefault="002D3207" w:rsidP="004026B0">
      <w:pPr>
        <w:jc w:val="both"/>
        <w:rPr>
          <w:rFonts w:ascii="Times New Roman" w:hAnsi="Times New Roman"/>
          <w:sz w:val="18"/>
          <w:szCs w:val="18"/>
        </w:rPr>
        <w:sectPr w:rsidR="002D3207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p w:rsidR="002D3207" w:rsidRPr="005662E1" w:rsidRDefault="002D3207" w:rsidP="000F09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2D3207" w:rsidRPr="005662E1" w:rsidRDefault="002D3207" w:rsidP="000F0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технологической схеме</w:t>
      </w:r>
    </w:p>
    <w:p w:rsidR="002D3207" w:rsidRPr="005662E1" w:rsidRDefault="002D3207" w:rsidP="000F0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207" w:rsidRPr="005662E1" w:rsidRDefault="002D3207" w:rsidP="000F0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207" w:rsidRPr="005662E1" w:rsidRDefault="002D3207" w:rsidP="000F0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Форма заявления</w:t>
      </w:r>
    </w:p>
    <w:p w:rsidR="002D3207" w:rsidRDefault="002D3207" w:rsidP="000F092B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2D3207" w:rsidRDefault="002D3207" w:rsidP="000F092B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2D3207" w:rsidRDefault="002D3207" w:rsidP="000F092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 xml:space="preserve">Главе администрации </w:t>
      </w:r>
    </w:p>
    <w:p w:rsidR="002D3207" w:rsidRPr="005662E1" w:rsidRDefault="002D3207" w:rsidP="000F092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Стрелиц</w:t>
      </w:r>
      <w:bookmarkStart w:id="0" w:name="_GoBack"/>
      <w:bookmarkEnd w:id="0"/>
      <w:r w:rsidRPr="005662E1">
        <w:rPr>
          <w:rFonts w:ascii="Arial" w:hAnsi="Arial" w:cs="Arial"/>
          <w:sz w:val="24"/>
          <w:szCs w:val="24"/>
        </w:rPr>
        <w:t>кого городского поселения</w:t>
      </w:r>
    </w:p>
    <w:p w:rsidR="002D3207" w:rsidRPr="005662E1" w:rsidRDefault="002D3207" w:rsidP="000F092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2D3207" w:rsidRPr="005662E1" w:rsidRDefault="002D3207" w:rsidP="005662E1">
      <w:pPr>
        <w:pStyle w:val="ConsPlusNonformat"/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Pr="005662E1">
        <w:rPr>
          <w:rFonts w:ascii="Arial" w:hAnsi="Arial" w:cs="Arial"/>
        </w:rPr>
        <w:t>(Ф.И.О)</w:t>
      </w:r>
    </w:p>
    <w:p w:rsidR="002D3207" w:rsidRPr="005662E1" w:rsidRDefault="002D3207" w:rsidP="000F092B">
      <w:pPr>
        <w:pStyle w:val="ConsPlusNonformat"/>
        <w:jc w:val="right"/>
        <w:rPr>
          <w:rFonts w:ascii="Arial" w:hAnsi="Arial" w:cs="Arial"/>
        </w:rPr>
      </w:pPr>
      <w:r w:rsidRPr="005662E1">
        <w:rPr>
          <w:rFonts w:ascii="Arial" w:hAnsi="Arial" w:cs="Arial"/>
        </w:rPr>
        <w:t>__________________________________________________</w:t>
      </w:r>
    </w:p>
    <w:p w:rsidR="002D3207" w:rsidRPr="005662E1" w:rsidRDefault="002D3207" w:rsidP="005662E1">
      <w:pPr>
        <w:pStyle w:val="ConsPlusNonformat"/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Pr="005662E1">
        <w:rPr>
          <w:rFonts w:ascii="Arial" w:hAnsi="Arial" w:cs="Arial"/>
        </w:rPr>
        <w:t>(Ф.И.О., адрес регистрации заявителя)</w:t>
      </w:r>
    </w:p>
    <w:p w:rsidR="002D3207" w:rsidRPr="005662E1" w:rsidRDefault="002D3207" w:rsidP="000F092B">
      <w:pPr>
        <w:pStyle w:val="ConsPlusNonformat"/>
        <w:jc w:val="right"/>
        <w:rPr>
          <w:rFonts w:ascii="Arial" w:hAnsi="Arial" w:cs="Arial"/>
        </w:rPr>
      </w:pPr>
      <w:r w:rsidRPr="005662E1">
        <w:rPr>
          <w:rFonts w:ascii="Arial" w:hAnsi="Arial" w:cs="Arial"/>
        </w:rPr>
        <w:t>__________________________________________________</w:t>
      </w:r>
    </w:p>
    <w:p w:rsidR="002D3207" w:rsidRPr="005662E1" w:rsidRDefault="002D3207" w:rsidP="005662E1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Pr="005662E1">
        <w:rPr>
          <w:rFonts w:ascii="Arial" w:hAnsi="Arial" w:cs="Arial"/>
        </w:rPr>
        <w:t>(по доверенности в интересах)</w:t>
      </w:r>
    </w:p>
    <w:p w:rsidR="002D3207" w:rsidRPr="005662E1" w:rsidRDefault="002D3207" w:rsidP="000F092B">
      <w:pPr>
        <w:pStyle w:val="ConsPlusNonformat"/>
        <w:rPr>
          <w:rFonts w:ascii="Arial" w:hAnsi="Arial" w:cs="Arial"/>
          <w:sz w:val="24"/>
          <w:szCs w:val="24"/>
        </w:rPr>
      </w:pPr>
    </w:p>
    <w:p w:rsidR="002D3207" w:rsidRPr="005662E1" w:rsidRDefault="002D3207" w:rsidP="000F09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3207" w:rsidRPr="005662E1" w:rsidRDefault="002D3207" w:rsidP="000F09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Заявление</w:t>
      </w:r>
    </w:p>
    <w:p w:rsidR="002D3207" w:rsidRPr="005662E1" w:rsidRDefault="002D3207" w:rsidP="000F09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о предоставлении информации о порядке</w:t>
      </w:r>
    </w:p>
    <w:p w:rsidR="002D3207" w:rsidRPr="005662E1" w:rsidRDefault="002D3207" w:rsidP="000F09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 xml:space="preserve">предоставления жилищно-коммунальных услуг </w:t>
      </w:r>
    </w:p>
    <w:p w:rsidR="002D3207" w:rsidRPr="005662E1" w:rsidRDefault="002D3207" w:rsidP="000F09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207" w:rsidRPr="005662E1" w:rsidRDefault="002D3207" w:rsidP="000F09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207" w:rsidRPr="005662E1" w:rsidRDefault="002D3207" w:rsidP="000F09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2D3207" w:rsidRPr="005662E1" w:rsidRDefault="002D3207" w:rsidP="000F09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3207" w:rsidRPr="005662E1" w:rsidRDefault="002D3207" w:rsidP="000F09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3207" w:rsidRPr="005662E1" w:rsidRDefault="002D3207" w:rsidP="000F09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662E1">
        <w:rPr>
          <w:rFonts w:ascii="Arial" w:hAnsi="Arial" w:cs="Arial"/>
          <w:sz w:val="24"/>
          <w:szCs w:val="24"/>
        </w:rPr>
        <w:t>__________________________________________________________ "____" ____________ 20__ г.</w:t>
      </w:r>
    </w:p>
    <w:p w:rsidR="002D3207" w:rsidRPr="005662E1" w:rsidRDefault="002D3207" w:rsidP="000F09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3207" w:rsidRPr="005662E1" w:rsidRDefault="002D3207" w:rsidP="000F09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662E1">
        <w:rPr>
          <w:rFonts w:ascii="Arial" w:hAnsi="Arial" w:cs="Arial"/>
          <w:i/>
          <w:sz w:val="20"/>
          <w:szCs w:val="20"/>
        </w:rPr>
        <w:t>(Ф.И.О. заявителя или уполномоченного лица, подпись, дата)</w:t>
      </w:r>
    </w:p>
    <w:p w:rsidR="002D3207" w:rsidRPr="005662E1" w:rsidRDefault="002D3207" w:rsidP="000F092B">
      <w:pPr>
        <w:pStyle w:val="ConsPlusNonformat"/>
        <w:rPr>
          <w:rFonts w:ascii="Arial" w:hAnsi="Arial" w:cs="Arial"/>
          <w:sz w:val="24"/>
          <w:szCs w:val="24"/>
        </w:rPr>
      </w:pPr>
    </w:p>
    <w:p w:rsidR="002D3207" w:rsidRPr="005662E1" w:rsidRDefault="002D3207" w:rsidP="000F0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207" w:rsidRPr="005662E1" w:rsidRDefault="002D3207" w:rsidP="000F092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D3207" w:rsidRPr="00545E03" w:rsidRDefault="002D3207" w:rsidP="000F09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</w:p>
    <w:sectPr w:rsidR="002D3207" w:rsidRPr="00545E03" w:rsidSect="00936DBA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35513"/>
    <w:rsid w:val="00042FB6"/>
    <w:rsid w:val="00055B55"/>
    <w:rsid w:val="00062D00"/>
    <w:rsid w:val="00065C32"/>
    <w:rsid w:val="000819A3"/>
    <w:rsid w:val="000B51F0"/>
    <w:rsid w:val="000D0CA6"/>
    <w:rsid w:val="000D1FE6"/>
    <w:rsid w:val="000E0026"/>
    <w:rsid w:val="000E7C7F"/>
    <w:rsid w:val="000F092B"/>
    <w:rsid w:val="00103983"/>
    <w:rsid w:val="00111567"/>
    <w:rsid w:val="00116DFC"/>
    <w:rsid w:val="00117AE3"/>
    <w:rsid w:val="00124178"/>
    <w:rsid w:val="00124BBB"/>
    <w:rsid w:val="00152687"/>
    <w:rsid w:val="00152A2A"/>
    <w:rsid w:val="001600E2"/>
    <w:rsid w:val="001906FB"/>
    <w:rsid w:val="00196925"/>
    <w:rsid w:val="001977CF"/>
    <w:rsid w:val="001C3773"/>
    <w:rsid w:val="001D4588"/>
    <w:rsid w:val="001D4DA7"/>
    <w:rsid w:val="00217428"/>
    <w:rsid w:val="00240128"/>
    <w:rsid w:val="002446BE"/>
    <w:rsid w:val="002464BA"/>
    <w:rsid w:val="00250B4A"/>
    <w:rsid w:val="0026641A"/>
    <w:rsid w:val="002673CF"/>
    <w:rsid w:val="00274C34"/>
    <w:rsid w:val="00292379"/>
    <w:rsid w:val="002B4BB0"/>
    <w:rsid w:val="002D3207"/>
    <w:rsid w:val="002E37E1"/>
    <w:rsid w:val="002E39A6"/>
    <w:rsid w:val="00301014"/>
    <w:rsid w:val="00304071"/>
    <w:rsid w:val="003162D5"/>
    <w:rsid w:val="0032403F"/>
    <w:rsid w:val="00331F82"/>
    <w:rsid w:val="00342210"/>
    <w:rsid w:val="0035569A"/>
    <w:rsid w:val="003A1B99"/>
    <w:rsid w:val="003B3750"/>
    <w:rsid w:val="003B6972"/>
    <w:rsid w:val="003B6D4A"/>
    <w:rsid w:val="003C3A31"/>
    <w:rsid w:val="003D7A7B"/>
    <w:rsid w:val="003E454E"/>
    <w:rsid w:val="003E4D0B"/>
    <w:rsid w:val="003E7E60"/>
    <w:rsid w:val="003F3732"/>
    <w:rsid w:val="004026B0"/>
    <w:rsid w:val="00475C38"/>
    <w:rsid w:val="00476B26"/>
    <w:rsid w:val="0048487C"/>
    <w:rsid w:val="0049381A"/>
    <w:rsid w:val="00497456"/>
    <w:rsid w:val="004A468E"/>
    <w:rsid w:val="004E6A25"/>
    <w:rsid w:val="004E6AA6"/>
    <w:rsid w:val="004F27B6"/>
    <w:rsid w:val="00500768"/>
    <w:rsid w:val="005203C1"/>
    <w:rsid w:val="0052280C"/>
    <w:rsid w:val="00534EA3"/>
    <w:rsid w:val="00540A0A"/>
    <w:rsid w:val="00545E03"/>
    <w:rsid w:val="0056189F"/>
    <w:rsid w:val="00564744"/>
    <w:rsid w:val="005662E1"/>
    <w:rsid w:val="00566705"/>
    <w:rsid w:val="0057016B"/>
    <w:rsid w:val="00581E4C"/>
    <w:rsid w:val="005A46A4"/>
    <w:rsid w:val="005A66F7"/>
    <w:rsid w:val="005B712E"/>
    <w:rsid w:val="005D33BD"/>
    <w:rsid w:val="005F79E9"/>
    <w:rsid w:val="006328B3"/>
    <w:rsid w:val="006616F3"/>
    <w:rsid w:val="00665C62"/>
    <w:rsid w:val="006758D6"/>
    <w:rsid w:val="00692ADE"/>
    <w:rsid w:val="006A5F29"/>
    <w:rsid w:val="006D4E30"/>
    <w:rsid w:val="006E5CCA"/>
    <w:rsid w:val="006F70E1"/>
    <w:rsid w:val="00704366"/>
    <w:rsid w:val="00704536"/>
    <w:rsid w:val="00707960"/>
    <w:rsid w:val="00707AAE"/>
    <w:rsid w:val="0072149C"/>
    <w:rsid w:val="0072751A"/>
    <w:rsid w:val="00747423"/>
    <w:rsid w:val="00752AAD"/>
    <w:rsid w:val="00774B6E"/>
    <w:rsid w:val="00783280"/>
    <w:rsid w:val="00791A63"/>
    <w:rsid w:val="00792C8D"/>
    <w:rsid w:val="007A5B9D"/>
    <w:rsid w:val="007B2E16"/>
    <w:rsid w:val="008244DF"/>
    <w:rsid w:val="008319CE"/>
    <w:rsid w:val="00845ED7"/>
    <w:rsid w:val="008502AA"/>
    <w:rsid w:val="00863811"/>
    <w:rsid w:val="00881886"/>
    <w:rsid w:val="008929A8"/>
    <w:rsid w:val="008A2EFF"/>
    <w:rsid w:val="008A4DDB"/>
    <w:rsid w:val="008C7112"/>
    <w:rsid w:val="008D0F62"/>
    <w:rsid w:val="008D65A9"/>
    <w:rsid w:val="008D6BD0"/>
    <w:rsid w:val="00936DBA"/>
    <w:rsid w:val="00984B39"/>
    <w:rsid w:val="00985DDD"/>
    <w:rsid w:val="0099080E"/>
    <w:rsid w:val="0099224A"/>
    <w:rsid w:val="009D6B11"/>
    <w:rsid w:val="009D6C5C"/>
    <w:rsid w:val="00A4396D"/>
    <w:rsid w:val="00A874BA"/>
    <w:rsid w:val="00A95E25"/>
    <w:rsid w:val="00AA4815"/>
    <w:rsid w:val="00AC2A53"/>
    <w:rsid w:val="00AC3A22"/>
    <w:rsid w:val="00AC4C17"/>
    <w:rsid w:val="00AD3E7B"/>
    <w:rsid w:val="00B01591"/>
    <w:rsid w:val="00B10B50"/>
    <w:rsid w:val="00B169A7"/>
    <w:rsid w:val="00B37A3E"/>
    <w:rsid w:val="00B40C6A"/>
    <w:rsid w:val="00B509C4"/>
    <w:rsid w:val="00B65D52"/>
    <w:rsid w:val="00B72F77"/>
    <w:rsid w:val="00B90096"/>
    <w:rsid w:val="00B933F0"/>
    <w:rsid w:val="00BA53C5"/>
    <w:rsid w:val="00BA5852"/>
    <w:rsid w:val="00BC10AC"/>
    <w:rsid w:val="00BC44C9"/>
    <w:rsid w:val="00C0295B"/>
    <w:rsid w:val="00C03416"/>
    <w:rsid w:val="00C15995"/>
    <w:rsid w:val="00C34866"/>
    <w:rsid w:val="00C72848"/>
    <w:rsid w:val="00C85D3B"/>
    <w:rsid w:val="00C915E2"/>
    <w:rsid w:val="00CC47DA"/>
    <w:rsid w:val="00CD7F0E"/>
    <w:rsid w:val="00CE76ED"/>
    <w:rsid w:val="00CF14E9"/>
    <w:rsid w:val="00D11D76"/>
    <w:rsid w:val="00D414FB"/>
    <w:rsid w:val="00D640BE"/>
    <w:rsid w:val="00D90D1A"/>
    <w:rsid w:val="00D91902"/>
    <w:rsid w:val="00D96152"/>
    <w:rsid w:val="00DA3061"/>
    <w:rsid w:val="00DB5F2E"/>
    <w:rsid w:val="00DC162D"/>
    <w:rsid w:val="00DC2B4D"/>
    <w:rsid w:val="00DE36BF"/>
    <w:rsid w:val="00DE6AEE"/>
    <w:rsid w:val="00DF7A76"/>
    <w:rsid w:val="00E0638C"/>
    <w:rsid w:val="00E10350"/>
    <w:rsid w:val="00E1459B"/>
    <w:rsid w:val="00E25311"/>
    <w:rsid w:val="00E51702"/>
    <w:rsid w:val="00E667A5"/>
    <w:rsid w:val="00E74102"/>
    <w:rsid w:val="00E75E70"/>
    <w:rsid w:val="00E77F24"/>
    <w:rsid w:val="00E9367B"/>
    <w:rsid w:val="00ED1FBA"/>
    <w:rsid w:val="00EE5021"/>
    <w:rsid w:val="00EE6D19"/>
    <w:rsid w:val="00EF73FA"/>
    <w:rsid w:val="00F05CC1"/>
    <w:rsid w:val="00F20C2A"/>
    <w:rsid w:val="00F42F88"/>
    <w:rsid w:val="00F67C44"/>
    <w:rsid w:val="00F95995"/>
    <w:rsid w:val="00FB0991"/>
    <w:rsid w:val="00FB7234"/>
    <w:rsid w:val="00FD039D"/>
    <w:rsid w:val="00FE06C1"/>
    <w:rsid w:val="00FE589A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B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C3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A3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9745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F092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F09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753</TotalTime>
  <Pages>11</Pages>
  <Words>1699</Words>
  <Characters>9690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35</cp:revision>
  <cp:lastPrinted>2016-09-15T04:59:00Z</cp:lastPrinted>
  <dcterms:created xsi:type="dcterms:W3CDTF">2016-08-08T08:28:00Z</dcterms:created>
  <dcterms:modified xsi:type="dcterms:W3CDTF">2016-09-15T05:00:00Z</dcterms:modified>
</cp:coreProperties>
</file>