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4E" w:rsidRPr="00B7403B" w:rsidRDefault="0023264E" w:rsidP="0042241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7403B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23264E" w:rsidRPr="00B7403B" w:rsidRDefault="0023264E" w:rsidP="0042241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7403B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B7403B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23264E" w:rsidRPr="00B7403B" w:rsidRDefault="0023264E" w:rsidP="0042241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3264E" w:rsidRPr="00B7403B" w:rsidRDefault="0023264E" w:rsidP="0042241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7403B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23264E" w:rsidRPr="00B7403B" w:rsidRDefault="0023264E" w:rsidP="00422413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23264E" w:rsidRPr="00B7403B" w:rsidRDefault="0023264E" w:rsidP="00422413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B7403B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85</w:t>
      </w:r>
    </w:p>
    <w:p w:rsidR="0023264E" w:rsidRPr="00B7403B" w:rsidRDefault="0023264E" w:rsidP="00422413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23264E" w:rsidRPr="00B7403B" w:rsidTr="00B7403B">
        <w:trPr>
          <w:trHeight w:val="2641"/>
        </w:trPr>
        <w:tc>
          <w:tcPr>
            <w:tcW w:w="5220" w:type="dxa"/>
          </w:tcPr>
          <w:p w:rsidR="0023264E" w:rsidRPr="00B7403B" w:rsidRDefault="002326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в аренду и безвозмез</w:t>
            </w:r>
            <w:r w:rsidRPr="00B7403B">
              <w:rPr>
                <w:rFonts w:ascii="Arial" w:hAnsi="Arial" w:cs="Arial"/>
                <w:sz w:val="24"/>
                <w:szCs w:val="24"/>
              </w:rPr>
              <w:t>д</w:t>
            </w:r>
            <w:r w:rsidRPr="00B7403B">
              <w:rPr>
                <w:rFonts w:ascii="Arial" w:hAnsi="Arial" w:cs="Arial"/>
                <w:sz w:val="24"/>
                <w:szCs w:val="24"/>
              </w:rPr>
              <w:t>ное пользование муниципального имущес</w:t>
            </w:r>
            <w:r w:rsidRPr="00B7403B">
              <w:rPr>
                <w:rFonts w:ascii="Arial" w:hAnsi="Arial" w:cs="Arial"/>
                <w:sz w:val="24"/>
                <w:szCs w:val="24"/>
              </w:rPr>
              <w:t>т</w:t>
            </w:r>
            <w:r w:rsidRPr="00B7403B">
              <w:rPr>
                <w:rFonts w:ascii="Arial" w:hAnsi="Arial" w:cs="Arial"/>
                <w:sz w:val="24"/>
                <w:szCs w:val="24"/>
              </w:rPr>
              <w:t>ва»</w:t>
            </w:r>
          </w:p>
          <w:p w:rsidR="0023264E" w:rsidRPr="00B7403B" w:rsidRDefault="0023264E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23264E" w:rsidRPr="00B7403B" w:rsidRDefault="002326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64E" w:rsidRPr="00B7403B" w:rsidRDefault="0023264E" w:rsidP="0042241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B7403B">
        <w:rPr>
          <w:rFonts w:ascii="Arial" w:hAnsi="Arial" w:cs="Arial"/>
          <w:sz w:val="24"/>
          <w:szCs w:val="24"/>
          <w:lang w:val="en-US"/>
        </w:rPr>
        <w:t>III</w:t>
      </w:r>
      <w:r w:rsidRPr="00B7403B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</w:t>
      </w:r>
      <w:r w:rsidRPr="00B7403B">
        <w:rPr>
          <w:rFonts w:ascii="Arial" w:hAnsi="Arial" w:cs="Arial"/>
          <w:sz w:val="24"/>
          <w:szCs w:val="24"/>
        </w:rPr>
        <w:t>с</w:t>
      </w:r>
      <w:r w:rsidRPr="00B7403B">
        <w:rPr>
          <w:rFonts w:ascii="Arial" w:hAnsi="Arial" w:cs="Arial"/>
          <w:sz w:val="24"/>
          <w:szCs w:val="24"/>
        </w:rPr>
        <w:t xml:space="preserve">ти от 20.01.2016 № 1 </w:t>
      </w:r>
    </w:p>
    <w:p w:rsidR="0023264E" w:rsidRPr="00B7403B" w:rsidRDefault="0023264E" w:rsidP="00422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«Предоставление в аренду и безвозмездное пользование муниципального имущества» (приложение).</w:t>
      </w:r>
    </w:p>
    <w:p w:rsidR="0023264E" w:rsidRPr="00B7403B" w:rsidRDefault="0023264E" w:rsidP="00422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23264E" w:rsidRPr="00B7403B" w:rsidRDefault="0023264E" w:rsidP="00422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23264E" w:rsidRPr="00B7403B" w:rsidRDefault="0023264E" w:rsidP="00422413">
      <w:pPr>
        <w:jc w:val="both"/>
        <w:rPr>
          <w:rFonts w:ascii="Arial" w:hAnsi="Arial" w:cs="Arial"/>
          <w:sz w:val="24"/>
          <w:szCs w:val="24"/>
        </w:rPr>
      </w:pPr>
    </w:p>
    <w:p w:rsidR="0023264E" w:rsidRPr="00B7403B" w:rsidRDefault="0023264E" w:rsidP="00422413">
      <w:pPr>
        <w:jc w:val="both"/>
        <w:rPr>
          <w:rFonts w:ascii="Arial" w:hAnsi="Arial" w:cs="Arial"/>
          <w:sz w:val="24"/>
          <w:szCs w:val="24"/>
        </w:rPr>
      </w:pPr>
    </w:p>
    <w:p w:rsidR="0023264E" w:rsidRPr="00B7403B" w:rsidRDefault="0023264E" w:rsidP="00422413">
      <w:pPr>
        <w:jc w:val="both"/>
        <w:rPr>
          <w:rFonts w:ascii="Arial" w:hAnsi="Arial" w:cs="Arial"/>
          <w:sz w:val="24"/>
          <w:szCs w:val="24"/>
        </w:rPr>
      </w:pPr>
    </w:p>
    <w:p w:rsidR="0023264E" w:rsidRPr="00B7403B" w:rsidRDefault="0023264E" w:rsidP="00422413">
      <w:pPr>
        <w:jc w:val="both"/>
        <w:rPr>
          <w:rFonts w:ascii="Arial" w:hAnsi="Arial" w:cs="Arial"/>
          <w:sz w:val="24"/>
          <w:szCs w:val="24"/>
        </w:rPr>
      </w:pPr>
    </w:p>
    <w:p w:rsidR="0023264E" w:rsidRPr="00B7403B" w:rsidRDefault="0023264E" w:rsidP="00422413">
      <w:pPr>
        <w:jc w:val="both"/>
        <w:rPr>
          <w:rFonts w:ascii="Arial" w:hAnsi="Arial" w:cs="Arial"/>
          <w:sz w:val="24"/>
          <w:szCs w:val="24"/>
        </w:rPr>
      </w:pPr>
    </w:p>
    <w:p w:rsidR="0023264E" w:rsidRPr="00B7403B" w:rsidRDefault="0023264E" w:rsidP="00422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Глава администрации</w:t>
      </w:r>
    </w:p>
    <w:p w:rsidR="0023264E" w:rsidRPr="00B7403B" w:rsidRDefault="0023264E" w:rsidP="004224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23264E" w:rsidRPr="00B7403B" w:rsidRDefault="0023264E" w:rsidP="0042241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br w:type="page"/>
        <w:t xml:space="preserve">Приложение </w:t>
      </w:r>
    </w:p>
    <w:p w:rsidR="0023264E" w:rsidRDefault="0023264E" w:rsidP="00B7403B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B7403B">
        <w:rPr>
          <w:rFonts w:ascii="Arial" w:hAnsi="Arial" w:cs="Arial"/>
          <w:sz w:val="24"/>
          <w:szCs w:val="24"/>
        </w:rPr>
        <w:t>к распоряжению администрации</w:t>
      </w:r>
      <w:r w:rsidRPr="00B7403B">
        <w:rPr>
          <w:rFonts w:ascii="Arial" w:hAnsi="Arial" w:cs="Arial"/>
          <w:sz w:val="24"/>
          <w:szCs w:val="24"/>
        </w:rPr>
        <w:br/>
      </w:r>
      <w:r w:rsidRPr="00B7403B">
        <w:rPr>
          <w:rFonts w:ascii="Arial" w:hAnsi="Arial" w:cs="Arial"/>
          <w:sz w:val="24"/>
          <w:szCs w:val="24"/>
        </w:rPr>
        <w:tab/>
        <w:t>Ст</w:t>
      </w:r>
      <w:r>
        <w:rPr>
          <w:rFonts w:ascii="Arial" w:hAnsi="Arial" w:cs="Arial"/>
          <w:sz w:val="24"/>
          <w:szCs w:val="24"/>
        </w:rPr>
        <w:t>релицкого городского поселения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</w:t>
      </w:r>
      <w:r w:rsidRPr="00B7403B">
        <w:rPr>
          <w:rFonts w:ascii="Arial" w:hAnsi="Arial" w:cs="Arial"/>
          <w:sz w:val="24"/>
          <w:szCs w:val="24"/>
        </w:rPr>
        <w:t xml:space="preserve">Семилукского муниципального </w:t>
      </w:r>
    </w:p>
    <w:p w:rsidR="0023264E" w:rsidRPr="00B7403B" w:rsidRDefault="0023264E" w:rsidP="00B7403B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7403B">
        <w:rPr>
          <w:rFonts w:ascii="Arial" w:hAnsi="Arial" w:cs="Arial"/>
          <w:sz w:val="24"/>
          <w:szCs w:val="24"/>
        </w:rPr>
        <w:t>района</w:t>
      </w:r>
    </w:p>
    <w:p w:rsidR="0023264E" w:rsidRPr="00B7403B" w:rsidRDefault="0023264E" w:rsidP="00B7403B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от 27.10.</w:t>
      </w:r>
      <w:r w:rsidRPr="00B7403B">
        <w:rPr>
          <w:rFonts w:ascii="Arial" w:hAnsi="Arial" w:cs="Arial"/>
          <w:sz w:val="24"/>
          <w:szCs w:val="24"/>
        </w:rPr>
        <w:t>2016 г.  № 85</w:t>
      </w: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</w:p>
    <w:p w:rsidR="0023264E" w:rsidRPr="00B7403B" w:rsidRDefault="0023264E" w:rsidP="004224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ТЕХНОЛОГИЧЕСКАЯ СХЕМА</w:t>
      </w:r>
    </w:p>
    <w:p w:rsidR="0023264E" w:rsidRPr="00B7403B" w:rsidRDefault="0023264E" w:rsidP="004224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3264E" w:rsidRPr="00B7403B" w:rsidRDefault="0023264E" w:rsidP="00422413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B7403B">
        <w:rPr>
          <w:rFonts w:ascii="Arial" w:hAnsi="Arial" w:cs="Arial"/>
          <w:color w:val="000000"/>
          <w:sz w:val="24"/>
          <w:szCs w:val="24"/>
        </w:rPr>
        <w:t>«Предоставление в аренду и безвозмездное пользование муниципального имущества»</w:t>
      </w: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52"/>
        <w:gridCol w:w="5068"/>
      </w:tblGrid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Наименование органа, предоста</w:t>
            </w:r>
            <w:r w:rsidRPr="00B7403B">
              <w:rPr>
                <w:rFonts w:ascii="Arial" w:hAnsi="Arial" w:cs="Arial"/>
                <w:sz w:val="24"/>
                <w:szCs w:val="24"/>
              </w:rPr>
              <w:t>в</w:t>
            </w:r>
            <w:r w:rsidRPr="00B7403B">
              <w:rPr>
                <w:rFonts w:ascii="Arial" w:hAnsi="Arial" w:cs="Arial"/>
                <w:sz w:val="24"/>
                <w:szCs w:val="24"/>
              </w:rPr>
              <w:t>ляющего услугу</w:t>
            </w:r>
          </w:p>
        </w:tc>
        <w:tc>
          <w:tcPr>
            <w:tcW w:w="5068" w:type="dxa"/>
          </w:tcPr>
          <w:p w:rsidR="0023264E" w:rsidRPr="00B7403B" w:rsidRDefault="0023264E" w:rsidP="0042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Номер услуги в федеральном ре</w:t>
            </w:r>
            <w:r w:rsidRPr="00B7403B">
              <w:rPr>
                <w:rFonts w:ascii="Arial" w:hAnsi="Arial" w:cs="Arial"/>
                <w:sz w:val="24"/>
                <w:szCs w:val="24"/>
              </w:rPr>
              <w:t>е</w:t>
            </w:r>
            <w:r w:rsidRPr="00B7403B">
              <w:rPr>
                <w:rFonts w:ascii="Arial" w:hAnsi="Arial" w:cs="Arial"/>
                <w:sz w:val="24"/>
                <w:szCs w:val="24"/>
              </w:rPr>
              <w:t>стре</w:t>
            </w:r>
          </w:p>
        </w:tc>
        <w:tc>
          <w:tcPr>
            <w:tcW w:w="5068" w:type="dxa"/>
          </w:tcPr>
          <w:p w:rsidR="0023264E" w:rsidRPr="00B7403B" w:rsidRDefault="0023264E" w:rsidP="004224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3640100010000309015</w:t>
            </w:r>
          </w:p>
        </w:tc>
      </w:tr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аренду и безвозмез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ное пользование муниципального имущ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аренду и безвозмез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ное пользование муниципального имущ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Административный регламент пр</w:t>
            </w:r>
            <w:r w:rsidRPr="00B7403B">
              <w:rPr>
                <w:rFonts w:ascii="Arial" w:hAnsi="Arial" w:cs="Arial"/>
                <w:sz w:val="24"/>
                <w:szCs w:val="24"/>
              </w:rPr>
              <w:t>е</w:t>
            </w:r>
            <w:r w:rsidRPr="00B7403B">
              <w:rPr>
                <w:rFonts w:ascii="Arial" w:hAnsi="Arial" w:cs="Arial"/>
                <w:sz w:val="24"/>
                <w:szCs w:val="24"/>
              </w:rPr>
              <w:t>доставления услуги</w:t>
            </w: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Постановление администрации Стрели</w:t>
            </w:r>
            <w:r w:rsidRPr="00B7403B">
              <w:rPr>
                <w:rFonts w:ascii="Arial" w:hAnsi="Arial" w:cs="Arial"/>
                <w:sz w:val="24"/>
                <w:szCs w:val="24"/>
              </w:rPr>
              <w:t>ц</w:t>
            </w:r>
            <w:r w:rsidRPr="00B7403B">
              <w:rPr>
                <w:rFonts w:ascii="Arial" w:hAnsi="Arial" w:cs="Arial"/>
                <w:sz w:val="24"/>
                <w:szCs w:val="24"/>
              </w:rPr>
              <w:t>кого городского поселения от 26.05.2016 г. № 114 «Об утверждении администрати</w:t>
            </w:r>
            <w:r w:rsidRPr="00B7403B">
              <w:rPr>
                <w:rFonts w:ascii="Arial" w:hAnsi="Arial" w:cs="Arial"/>
                <w:sz w:val="24"/>
                <w:szCs w:val="24"/>
              </w:rPr>
              <w:t>в</w:t>
            </w:r>
            <w:r w:rsidRPr="00B7403B">
              <w:rPr>
                <w:rFonts w:ascii="Arial" w:hAnsi="Arial" w:cs="Arial"/>
                <w:sz w:val="24"/>
                <w:szCs w:val="24"/>
              </w:rPr>
              <w:t>ного регламента по предоставлению м</w:t>
            </w:r>
            <w:r w:rsidRPr="00B7403B">
              <w:rPr>
                <w:rFonts w:ascii="Arial" w:hAnsi="Arial" w:cs="Arial"/>
                <w:sz w:val="24"/>
                <w:szCs w:val="24"/>
              </w:rPr>
              <w:t>у</w:t>
            </w:r>
            <w:r w:rsidRPr="00B7403B">
              <w:rPr>
                <w:rFonts w:ascii="Arial" w:hAnsi="Arial" w:cs="Arial"/>
                <w:sz w:val="24"/>
                <w:szCs w:val="24"/>
              </w:rPr>
              <w:t>ниципальной услуги «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аренду и безвозмездное пользование м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7403B">
              <w:rPr>
                <w:rFonts w:ascii="Arial" w:hAnsi="Arial" w:cs="Arial"/>
                <w:color w:val="000000"/>
                <w:sz w:val="24"/>
                <w:szCs w:val="24"/>
              </w:rPr>
              <w:t>ниципального имущества</w:t>
            </w:r>
            <w:r w:rsidRPr="00B7403B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23264E" w:rsidRPr="00B7403B" w:rsidTr="00B7403B">
        <w:tc>
          <w:tcPr>
            <w:tcW w:w="81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3264E" w:rsidRPr="00B7403B" w:rsidTr="00B7403B">
        <w:tc>
          <w:tcPr>
            <w:tcW w:w="817" w:type="dxa"/>
            <w:vMerge w:val="restart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  <w:vMerge w:val="restart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Способы оценки качества предо</w:t>
            </w:r>
            <w:r w:rsidRPr="00B7403B">
              <w:rPr>
                <w:rFonts w:ascii="Arial" w:hAnsi="Arial" w:cs="Arial"/>
                <w:sz w:val="24"/>
                <w:szCs w:val="24"/>
              </w:rPr>
              <w:t>с</w:t>
            </w:r>
            <w:r w:rsidRPr="00B7403B">
              <w:rPr>
                <w:rFonts w:ascii="Arial" w:hAnsi="Arial" w:cs="Arial"/>
                <w:sz w:val="24"/>
                <w:szCs w:val="24"/>
              </w:rPr>
              <w:t>тавления услуги</w:t>
            </w: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радиотелефонная связь</w:t>
            </w:r>
          </w:p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(смс-опрос, телефонный опрос)</w:t>
            </w:r>
          </w:p>
        </w:tc>
      </w:tr>
      <w:tr w:rsidR="0023264E" w:rsidRPr="00B7403B" w:rsidTr="00B7403B"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терминальные устройства в МФЦ</w:t>
            </w:r>
          </w:p>
        </w:tc>
      </w:tr>
      <w:tr w:rsidR="0023264E" w:rsidRPr="00B7403B" w:rsidTr="00B7403B"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терминальные устройства в органе вл</w:t>
            </w:r>
            <w:r w:rsidRPr="00B7403B">
              <w:rPr>
                <w:rFonts w:ascii="Arial" w:hAnsi="Arial" w:cs="Arial"/>
                <w:sz w:val="24"/>
                <w:szCs w:val="24"/>
              </w:rPr>
              <w:t>а</w:t>
            </w:r>
            <w:r w:rsidRPr="00B7403B">
              <w:rPr>
                <w:rFonts w:ascii="Arial" w:hAnsi="Arial" w:cs="Arial"/>
                <w:sz w:val="24"/>
                <w:szCs w:val="24"/>
              </w:rPr>
              <w:t>сти/органе государственного внебюдже</w:t>
            </w:r>
            <w:r w:rsidRPr="00B7403B">
              <w:rPr>
                <w:rFonts w:ascii="Arial" w:hAnsi="Arial" w:cs="Arial"/>
                <w:sz w:val="24"/>
                <w:szCs w:val="24"/>
              </w:rPr>
              <w:t>т</w:t>
            </w:r>
            <w:r w:rsidRPr="00B7403B">
              <w:rPr>
                <w:rFonts w:ascii="Arial" w:hAnsi="Arial" w:cs="Arial"/>
                <w:sz w:val="24"/>
                <w:szCs w:val="24"/>
              </w:rPr>
              <w:t>ного фонда/органе местного самоупра</w:t>
            </w:r>
            <w:r w:rsidRPr="00B7403B">
              <w:rPr>
                <w:rFonts w:ascii="Arial" w:hAnsi="Arial" w:cs="Arial"/>
                <w:sz w:val="24"/>
                <w:szCs w:val="24"/>
              </w:rPr>
              <w:t>в</w:t>
            </w:r>
            <w:r w:rsidRPr="00B7403B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</w:tr>
      <w:tr w:rsidR="0023264E" w:rsidRPr="00B7403B" w:rsidTr="00B7403B"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23264E" w:rsidRPr="00B7403B" w:rsidTr="00B7403B"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 xml:space="preserve">региональный портал государственных </w:t>
            </w:r>
            <w:r w:rsidRPr="00B7403B">
              <w:rPr>
                <w:rFonts w:ascii="Arial" w:hAnsi="Arial" w:cs="Arial"/>
                <w:sz w:val="24"/>
                <w:szCs w:val="24"/>
              </w:rPr>
              <w:br/>
              <w:t>услуг</w:t>
            </w:r>
          </w:p>
        </w:tc>
      </w:tr>
      <w:tr w:rsidR="0023264E" w:rsidRPr="00B7403B" w:rsidTr="00B7403B"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официальный сайт органа</w:t>
            </w:r>
          </w:p>
        </w:tc>
      </w:tr>
      <w:tr w:rsidR="0023264E" w:rsidRPr="00B7403B" w:rsidTr="00B7403B"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23264E" w:rsidRPr="00B7403B" w:rsidRDefault="0023264E" w:rsidP="00B740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03B">
              <w:rPr>
                <w:rFonts w:ascii="Arial" w:hAnsi="Arial" w:cs="Arial"/>
                <w:sz w:val="24"/>
                <w:szCs w:val="24"/>
              </w:rPr>
              <w:t>другие способы</w:t>
            </w:r>
          </w:p>
        </w:tc>
      </w:tr>
    </w:tbl>
    <w:p w:rsidR="0023264E" w:rsidRPr="00B7403B" w:rsidRDefault="0023264E" w:rsidP="00EA1EF1">
      <w:pPr>
        <w:rPr>
          <w:rFonts w:ascii="Arial" w:hAnsi="Arial" w:cs="Arial"/>
          <w:sz w:val="24"/>
          <w:szCs w:val="24"/>
        </w:rPr>
      </w:pPr>
    </w:p>
    <w:p w:rsidR="0023264E" w:rsidRPr="00B7403B" w:rsidRDefault="0023264E" w:rsidP="00EA1EF1">
      <w:pPr>
        <w:rPr>
          <w:rFonts w:ascii="Arial" w:hAnsi="Arial" w:cs="Arial"/>
          <w:sz w:val="24"/>
          <w:szCs w:val="24"/>
        </w:rPr>
      </w:pPr>
    </w:p>
    <w:p w:rsidR="0023264E" w:rsidRPr="00B7403B" w:rsidRDefault="0023264E" w:rsidP="00EA1EF1">
      <w:pPr>
        <w:rPr>
          <w:rFonts w:ascii="Arial" w:hAnsi="Arial" w:cs="Arial"/>
          <w:sz w:val="24"/>
          <w:szCs w:val="24"/>
        </w:rPr>
      </w:pPr>
    </w:p>
    <w:p w:rsidR="0023264E" w:rsidRPr="00422413" w:rsidRDefault="0023264E" w:rsidP="00EA1EF1">
      <w:pPr>
        <w:spacing w:after="0"/>
        <w:rPr>
          <w:rFonts w:ascii="Arial" w:hAnsi="Arial" w:cs="Arial"/>
          <w:b/>
          <w:sz w:val="28"/>
          <w:szCs w:val="28"/>
        </w:rPr>
        <w:sectPr w:rsidR="0023264E" w:rsidRPr="00422413" w:rsidSect="00B7403B">
          <w:pgSz w:w="11906" w:h="16838"/>
          <w:pgMar w:top="1134" w:right="851" w:bottom="1134" w:left="1134" w:header="709" w:footer="709" w:gutter="0"/>
          <w:cols w:space="720"/>
        </w:sect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6"/>
        <w:gridCol w:w="1135"/>
        <w:gridCol w:w="1418"/>
        <w:gridCol w:w="1561"/>
        <w:gridCol w:w="1417"/>
        <w:gridCol w:w="1418"/>
        <w:gridCol w:w="1417"/>
        <w:gridCol w:w="1701"/>
        <w:gridCol w:w="1130"/>
        <w:gridCol w:w="1846"/>
        <w:gridCol w:w="1211"/>
      </w:tblGrid>
      <w:tr w:rsidR="0023264E" w:rsidRPr="00422413" w:rsidTr="00F36CA7">
        <w:tc>
          <w:tcPr>
            <w:tcW w:w="2271" w:type="dxa"/>
            <w:gridSpan w:val="2"/>
            <w:vAlign w:val="center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Срок предоставления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 в зависимости от усл</w:t>
            </w:r>
            <w:r w:rsidRPr="00422413">
              <w:rPr>
                <w:rFonts w:ascii="Arial" w:hAnsi="Arial" w:cs="Arial"/>
                <w:sz w:val="18"/>
                <w:szCs w:val="18"/>
              </w:rPr>
              <w:t>о</w:t>
            </w:r>
            <w:r w:rsidRPr="00422413">
              <w:rPr>
                <w:rFonts w:ascii="Arial" w:hAnsi="Arial" w:cs="Arial"/>
                <w:sz w:val="18"/>
                <w:szCs w:val="18"/>
              </w:rPr>
              <w:t>вий</w:t>
            </w:r>
          </w:p>
        </w:tc>
        <w:tc>
          <w:tcPr>
            <w:tcW w:w="1418" w:type="dxa"/>
            <w:vMerge w:val="restart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Основания отказа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в приеме док</w:t>
            </w:r>
            <w:r w:rsidRPr="00422413">
              <w:rPr>
                <w:rFonts w:ascii="Arial" w:hAnsi="Arial" w:cs="Arial"/>
                <w:sz w:val="18"/>
                <w:szCs w:val="18"/>
              </w:rPr>
              <w:t>у</w:t>
            </w:r>
            <w:r w:rsidRPr="00422413">
              <w:rPr>
                <w:rFonts w:ascii="Arial" w:hAnsi="Arial" w:cs="Arial"/>
                <w:sz w:val="18"/>
                <w:szCs w:val="18"/>
              </w:rPr>
              <w:t>ментов</w:t>
            </w:r>
          </w:p>
        </w:tc>
        <w:tc>
          <w:tcPr>
            <w:tcW w:w="1561" w:type="dxa"/>
            <w:vMerge w:val="restart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Основания приостановл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ния предоста</w:t>
            </w:r>
            <w:r w:rsidRPr="00422413">
              <w:rPr>
                <w:rFonts w:ascii="Arial" w:hAnsi="Arial" w:cs="Arial"/>
                <w:sz w:val="18"/>
                <w:szCs w:val="18"/>
              </w:rPr>
              <w:t>в</w:t>
            </w:r>
            <w:r w:rsidRPr="00422413">
              <w:rPr>
                <w:rFonts w:ascii="Arial" w:hAnsi="Arial" w:cs="Arial"/>
                <w:sz w:val="18"/>
                <w:szCs w:val="18"/>
              </w:rPr>
              <w:t>ления «подусл</w:t>
            </w:r>
            <w:r w:rsidRPr="00422413">
              <w:rPr>
                <w:rFonts w:ascii="Arial" w:hAnsi="Arial" w:cs="Arial"/>
                <w:sz w:val="18"/>
                <w:szCs w:val="18"/>
              </w:rPr>
              <w:t>у</w:t>
            </w:r>
            <w:r w:rsidRPr="00422413">
              <w:rPr>
                <w:rFonts w:ascii="Arial" w:hAnsi="Arial" w:cs="Arial"/>
                <w:sz w:val="18"/>
                <w:szCs w:val="18"/>
              </w:rPr>
              <w:t>ги»</w:t>
            </w:r>
          </w:p>
        </w:tc>
        <w:tc>
          <w:tcPr>
            <w:tcW w:w="1418" w:type="dxa"/>
            <w:vMerge w:val="restart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Срок приост</w:t>
            </w:r>
            <w:r w:rsidRPr="00422413">
              <w:rPr>
                <w:rFonts w:ascii="Arial" w:hAnsi="Arial" w:cs="Arial"/>
                <w:sz w:val="18"/>
                <w:szCs w:val="18"/>
              </w:rPr>
              <w:t>а</w:t>
            </w:r>
            <w:r w:rsidRPr="00422413">
              <w:rPr>
                <w:rFonts w:ascii="Arial" w:hAnsi="Arial" w:cs="Arial"/>
                <w:sz w:val="18"/>
                <w:szCs w:val="18"/>
              </w:rPr>
              <w:t>новления пр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доставления «подуслуги»</w:t>
            </w:r>
          </w:p>
        </w:tc>
        <w:tc>
          <w:tcPr>
            <w:tcW w:w="4248" w:type="dxa"/>
            <w:gridSpan w:val="3"/>
            <w:vAlign w:val="center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846" w:type="dxa"/>
            <w:vMerge w:val="restart"/>
            <w:vAlign w:val="center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Способ получения результ</w:t>
            </w:r>
            <w:r w:rsidRPr="00422413">
              <w:rPr>
                <w:rFonts w:ascii="Arial" w:hAnsi="Arial" w:cs="Arial"/>
                <w:sz w:val="18"/>
                <w:szCs w:val="18"/>
              </w:rPr>
              <w:t>а</w:t>
            </w:r>
            <w:r w:rsidRPr="00422413">
              <w:rPr>
                <w:rFonts w:ascii="Arial" w:hAnsi="Arial" w:cs="Arial"/>
                <w:sz w:val="18"/>
                <w:szCs w:val="18"/>
              </w:rPr>
              <w:t>тата «п</w:t>
            </w:r>
            <w:r w:rsidRPr="00422413">
              <w:rPr>
                <w:rFonts w:ascii="Arial" w:hAnsi="Arial" w:cs="Arial"/>
                <w:sz w:val="18"/>
                <w:szCs w:val="18"/>
              </w:rPr>
              <w:t>о</w:t>
            </w:r>
            <w:r w:rsidRPr="00422413">
              <w:rPr>
                <w:rFonts w:ascii="Arial" w:hAnsi="Arial" w:cs="Arial"/>
                <w:sz w:val="18"/>
                <w:szCs w:val="18"/>
              </w:rPr>
              <w:t>дуслуги»</w:t>
            </w:r>
          </w:p>
        </w:tc>
      </w:tr>
      <w:tr w:rsidR="0023264E" w:rsidRPr="00422413" w:rsidTr="00F36CA7">
        <w:tc>
          <w:tcPr>
            <w:tcW w:w="1136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при подаче заявления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по месту жительства (месту нах</w:t>
            </w:r>
            <w:r w:rsidRPr="00422413">
              <w:rPr>
                <w:rFonts w:ascii="Arial" w:hAnsi="Arial" w:cs="Arial"/>
                <w:sz w:val="18"/>
                <w:szCs w:val="18"/>
              </w:rPr>
              <w:t>о</w:t>
            </w:r>
            <w:r w:rsidRPr="00422413">
              <w:rPr>
                <w:rFonts w:ascii="Arial" w:hAnsi="Arial" w:cs="Arial"/>
                <w:sz w:val="18"/>
                <w:szCs w:val="18"/>
              </w:rPr>
              <w:t xml:space="preserve">ждения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юр.лица)</w:t>
            </w:r>
          </w:p>
        </w:tc>
        <w:tc>
          <w:tcPr>
            <w:tcW w:w="1135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при подаче заявления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418" w:type="dxa"/>
            <w:vMerge/>
            <w:vAlign w:val="center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наличие платы (государстве</w:t>
            </w:r>
            <w:r w:rsidRPr="00422413">
              <w:rPr>
                <w:rFonts w:ascii="Arial" w:hAnsi="Arial" w:cs="Arial"/>
                <w:sz w:val="18"/>
                <w:szCs w:val="18"/>
              </w:rPr>
              <w:t>н</w:t>
            </w:r>
            <w:r w:rsidRPr="00422413">
              <w:rPr>
                <w:rFonts w:ascii="Arial" w:hAnsi="Arial" w:cs="Arial"/>
                <w:sz w:val="18"/>
                <w:szCs w:val="18"/>
              </w:rPr>
              <w:t>ной пошлины)</w:t>
            </w:r>
          </w:p>
        </w:tc>
        <w:tc>
          <w:tcPr>
            <w:tcW w:w="1701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реквизиты норм</w:t>
            </w:r>
            <w:r w:rsidRPr="00422413">
              <w:rPr>
                <w:rFonts w:ascii="Arial" w:hAnsi="Arial" w:cs="Arial"/>
                <w:sz w:val="18"/>
                <w:szCs w:val="18"/>
              </w:rPr>
              <w:t>а</w:t>
            </w:r>
            <w:r w:rsidRPr="00422413">
              <w:rPr>
                <w:rFonts w:ascii="Arial" w:hAnsi="Arial" w:cs="Arial"/>
                <w:sz w:val="18"/>
                <w:szCs w:val="18"/>
              </w:rPr>
              <w:t>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0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КБК для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взимания платы (гос</w:t>
            </w:r>
            <w:r w:rsidRPr="00422413">
              <w:rPr>
                <w:rFonts w:ascii="Arial" w:hAnsi="Arial" w:cs="Arial"/>
                <w:sz w:val="18"/>
                <w:szCs w:val="18"/>
              </w:rPr>
              <w:t>у</w:t>
            </w:r>
            <w:r w:rsidRPr="00422413">
              <w:rPr>
                <w:rFonts w:ascii="Arial" w:hAnsi="Arial" w:cs="Arial"/>
                <w:sz w:val="18"/>
                <w:szCs w:val="18"/>
              </w:rPr>
              <w:t>дарственной пошлины),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 в том числе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через МФЦ</w:t>
            </w:r>
          </w:p>
        </w:tc>
        <w:tc>
          <w:tcPr>
            <w:tcW w:w="1846" w:type="dxa"/>
            <w:vMerge/>
            <w:vAlign w:val="center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vAlign w:val="center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422413" w:rsidTr="00F36CA7">
        <w:tc>
          <w:tcPr>
            <w:tcW w:w="1136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0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6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3264E" w:rsidRPr="00422413" w:rsidTr="00F36CA7">
        <w:tc>
          <w:tcPr>
            <w:tcW w:w="15390" w:type="dxa"/>
            <w:gridSpan w:val="11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1.Наименование «подуслуги» 1</w:t>
            </w:r>
          </w:p>
        </w:tc>
      </w:tr>
      <w:tr w:rsidR="0023264E" w:rsidRPr="00422413" w:rsidTr="00F36CA7">
        <w:tc>
          <w:tcPr>
            <w:tcW w:w="1136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10 к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ных дней</w:t>
            </w:r>
          </w:p>
        </w:tc>
        <w:tc>
          <w:tcPr>
            <w:tcW w:w="1135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10 к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ных дней</w:t>
            </w:r>
          </w:p>
        </w:tc>
        <w:tc>
          <w:tcPr>
            <w:tcW w:w="1418" w:type="dxa"/>
          </w:tcPr>
          <w:p w:rsidR="0023264E" w:rsidRPr="00422413" w:rsidRDefault="0023264E" w:rsidP="00F36C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заявление не соотве</w:t>
            </w:r>
            <w:r w:rsidRPr="00422413">
              <w:rPr>
                <w:rFonts w:ascii="Arial" w:hAnsi="Arial" w:cs="Arial"/>
                <w:sz w:val="20"/>
                <w:szCs w:val="20"/>
              </w:rPr>
              <w:t>т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ствует уст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новленной форме, не поддается прочтению или соде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жит неог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воренные заявителем зачеркив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ния, и</w:t>
            </w:r>
            <w:r w:rsidRPr="00422413">
              <w:rPr>
                <w:rFonts w:ascii="Arial" w:hAnsi="Arial" w:cs="Arial"/>
                <w:sz w:val="20"/>
                <w:szCs w:val="20"/>
              </w:rPr>
              <w:t>с</w:t>
            </w:r>
            <w:r w:rsidRPr="00422413">
              <w:rPr>
                <w:rFonts w:ascii="Arial" w:hAnsi="Arial" w:cs="Arial"/>
                <w:sz w:val="20"/>
                <w:szCs w:val="20"/>
              </w:rPr>
              <w:t>правления, подчистки;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подача з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явления л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цом, не уполном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ченным с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вершать такого рода действия</w:t>
            </w:r>
          </w:p>
        </w:tc>
        <w:tc>
          <w:tcPr>
            <w:tcW w:w="1561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наличие противоречий между зая</w:t>
            </w:r>
            <w:r w:rsidRPr="00422413">
              <w:rPr>
                <w:rFonts w:ascii="Arial" w:hAnsi="Arial" w:cs="Arial"/>
                <w:sz w:val="20"/>
                <w:szCs w:val="20"/>
              </w:rPr>
              <w:t>в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ленными и уже зарегис</w:t>
            </w:r>
            <w:r w:rsidRPr="00422413">
              <w:rPr>
                <w:rFonts w:ascii="Arial" w:hAnsi="Arial" w:cs="Arial"/>
                <w:sz w:val="20"/>
                <w:szCs w:val="20"/>
              </w:rPr>
              <w:t>т</w:t>
            </w:r>
            <w:r w:rsidRPr="00422413">
              <w:rPr>
                <w:rFonts w:ascii="Arial" w:hAnsi="Arial" w:cs="Arial"/>
                <w:sz w:val="20"/>
                <w:szCs w:val="20"/>
              </w:rPr>
              <w:t>рированными правами;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орган, пр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доставля</w:t>
            </w:r>
            <w:r w:rsidRPr="00422413">
              <w:rPr>
                <w:rFonts w:ascii="Arial" w:hAnsi="Arial" w:cs="Arial"/>
                <w:sz w:val="20"/>
                <w:szCs w:val="20"/>
              </w:rPr>
              <w:t>ю</w:t>
            </w:r>
            <w:r w:rsidRPr="00422413">
              <w:rPr>
                <w:rFonts w:ascii="Arial" w:hAnsi="Arial" w:cs="Arial"/>
                <w:sz w:val="20"/>
                <w:szCs w:val="20"/>
              </w:rPr>
              <w:t>щий услугу не является уполномоче</w:t>
            </w:r>
            <w:r w:rsidRPr="00422413">
              <w:rPr>
                <w:rFonts w:ascii="Arial" w:hAnsi="Arial" w:cs="Arial"/>
                <w:sz w:val="20"/>
                <w:szCs w:val="20"/>
              </w:rPr>
              <w:t>н</w:t>
            </w:r>
            <w:r w:rsidRPr="00422413">
              <w:rPr>
                <w:rFonts w:ascii="Arial" w:hAnsi="Arial" w:cs="Arial"/>
                <w:sz w:val="20"/>
                <w:szCs w:val="20"/>
              </w:rPr>
              <w:t xml:space="preserve">ным органом по принятию решений о </w:t>
            </w:r>
            <w:r w:rsidRPr="00422413">
              <w:rPr>
                <w:rFonts w:ascii="Arial" w:hAnsi="Arial" w:cs="Arial"/>
                <w:color w:val="000000"/>
              </w:rPr>
              <w:t>предоста</w:t>
            </w:r>
            <w:r w:rsidRPr="00422413">
              <w:rPr>
                <w:rFonts w:ascii="Arial" w:hAnsi="Arial" w:cs="Arial"/>
                <w:color w:val="000000"/>
              </w:rPr>
              <w:t>в</w:t>
            </w:r>
            <w:r w:rsidRPr="00422413">
              <w:rPr>
                <w:rFonts w:ascii="Arial" w:hAnsi="Arial" w:cs="Arial"/>
                <w:color w:val="000000"/>
              </w:rPr>
              <w:t>лении в аренду и безвозмез</w:t>
            </w:r>
            <w:r w:rsidRPr="00422413">
              <w:rPr>
                <w:rFonts w:ascii="Arial" w:hAnsi="Arial" w:cs="Arial"/>
                <w:color w:val="000000"/>
              </w:rPr>
              <w:t>д</w:t>
            </w:r>
            <w:r w:rsidRPr="00422413">
              <w:rPr>
                <w:rFonts w:ascii="Arial" w:hAnsi="Arial" w:cs="Arial"/>
                <w:color w:val="000000"/>
              </w:rPr>
              <w:t>ное польз</w:t>
            </w:r>
            <w:r w:rsidRPr="00422413">
              <w:rPr>
                <w:rFonts w:ascii="Arial" w:hAnsi="Arial" w:cs="Arial"/>
                <w:color w:val="000000"/>
              </w:rPr>
              <w:t>о</w:t>
            </w:r>
            <w:r w:rsidRPr="00422413">
              <w:rPr>
                <w:rFonts w:ascii="Arial" w:hAnsi="Arial" w:cs="Arial"/>
                <w:color w:val="000000"/>
              </w:rPr>
              <w:t>вание мун</w:t>
            </w:r>
            <w:r w:rsidRPr="00422413">
              <w:rPr>
                <w:rFonts w:ascii="Arial" w:hAnsi="Arial" w:cs="Arial"/>
                <w:color w:val="000000"/>
              </w:rPr>
              <w:t>и</w:t>
            </w:r>
            <w:r w:rsidRPr="00422413">
              <w:rPr>
                <w:rFonts w:ascii="Arial" w:hAnsi="Arial" w:cs="Arial"/>
                <w:color w:val="000000"/>
              </w:rPr>
              <w:t>ципального имущества</w:t>
            </w:r>
            <w:r w:rsidRPr="00422413">
              <w:rPr>
                <w:rFonts w:ascii="Arial" w:hAnsi="Arial" w:cs="Arial"/>
                <w:sz w:val="20"/>
                <w:szCs w:val="20"/>
              </w:rPr>
              <w:t xml:space="preserve"> указанными в заявлении.</w:t>
            </w:r>
          </w:p>
        </w:tc>
        <w:tc>
          <w:tcPr>
            <w:tcW w:w="1417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 пред</w:t>
            </w:r>
            <w:r w:rsidRPr="00422413">
              <w:rPr>
                <w:rFonts w:ascii="Arial" w:hAnsi="Arial" w:cs="Arial"/>
                <w:sz w:val="20"/>
                <w:szCs w:val="20"/>
              </w:rPr>
              <w:t>у</w:t>
            </w:r>
            <w:r w:rsidRPr="00422413">
              <w:rPr>
                <w:rFonts w:ascii="Arial" w:hAnsi="Arial" w:cs="Arial"/>
                <w:sz w:val="20"/>
                <w:szCs w:val="20"/>
              </w:rPr>
              <w:t>смотрены</w:t>
            </w:r>
          </w:p>
        </w:tc>
        <w:tc>
          <w:tcPr>
            <w:tcW w:w="1418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администрация Стрелицкого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422413">
              <w:rPr>
                <w:rFonts w:ascii="Arial" w:hAnsi="Arial" w:cs="Arial"/>
                <w:sz w:val="20"/>
                <w:szCs w:val="20"/>
              </w:rPr>
              <w:t>к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 муниц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пального района Воронежской области;</w:t>
            </w:r>
          </w:p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филиал авт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номного учре</w:t>
            </w:r>
            <w:r w:rsidRPr="00422413">
              <w:rPr>
                <w:rFonts w:ascii="Arial" w:hAnsi="Arial" w:cs="Arial"/>
                <w:sz w:val="20"/>
                <w:szCs w:val="20"/>
              </w:rPr>
              <w:t>ж</w:t>
            </w:r>
            <w:r w:rsidRPr="00422413">
              <w:rPr>
                <w:rFonts w:ascii="Arial" w:hAnsi="Arial" w:cs="Arial"/>
                <w:sz w:val="20"/>
                <w:szCs w:val="20"/>
              </w:rPr>
              <w:t>дения Вороне</w:t>
            </w:r>
            <w:r w:rsidRPr="00422413">
              <w:rPr>
                <w:rFonts w:ascii="Arial" w:hAnsi="Arial" w:cs="Arial"/>
                <w:sz w:val="20"/>
                <w:szCs w:val="20"/>
              </w:rPr>
              <w:t>ж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ской области «Многофункци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нальный центр предоставления государственных и муниципал</w:t>
            </w:r>
            <w:r w:rsidRPr="00422413">
              <w:rPr>
                <w:rFonts w:ascii="Arial" w:hAnsi="Arial" w:cs="Arial"/>
                <w:sz w:val="20"/>
                <w:szCs w:val="20"/>
              </w:rPr>
              <w:t>ь</w:t>
            </w:r>
            <w:r w:rsidRPr="00422413">
              <w:rPr>
                <w:rFonts w:ascii="Arial" w:hAnsi="Arial" w:cs="Arial"/>
                <w:sz w:val="20"/>
                <w:szCs w:val="20"/>
              </w:rPr>
              <w:t>ных услуг» в г. Семилуки (с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глашение о взаимодействии от 01.07.2015г.);</w:t>
            </w:r>
          </w:p>
          <w:p w:rsidR="0023264E" w:rsidRPr="00422413" w:rsidRDefault="0023264E" w:rsidP="00F36CA7">
            <w:pPr>
              <w:pStyle w:val="ConsPlusNormal"/>
              <w:ind w:firstLine="0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>- Единый портал государственных и муниципальных услуг(www.gosuslugi.ru);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Портал гос</w:t>
            </w:r>
            <w:r w:rsidRPr="00422413">
              <w:rPr>
                <w:rFonts w:ascii="Arial" w:hAnsi="Arial" w:cs="Arial"/>
                <w:sz w:val="20"/>
                <w:szCs w:val="20"/>
              </w:rPr>
              <w:t>у</w:t>
            </w:r>
            <w:r w:rsidRPr="00422413">
              <w:rPr>
                <w:rFonts w:ascii="Arial" w:hAnsi="Arial" w:cs="Arial"/>
                <w:sz w:val="20"/>
                <w:szCs w:val="20"/>
              </w:rPr>
              <w:t>дарственных и муниципальных услуг Вороне</w:t>
            </w:r>
            <w:r w:rsidRPr="00422413">
              <w:rPr>
                <w:rFonts w:ascii="Arial" w:hAnsi="Arial" w:cs="Arial"/>
                <w:sz w:val="20"/>
                <w:szCs w:val="20"/>
              </w:rPr>
              <w:t>ж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ской области (</w:t>
            </w:r>
            <w:r w:rsidRPr="00422413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422413">
              <w:rPr>
                <w:rFonts w:ascii="Arial" w:hAnsi="Arial" w:cs="Arial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в адм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нистрации Стрели</w:t>
            </w:r>
            <w:r w:rsidRPr="00422413">
              <w:rPr>
                <w:rFonts w:ascii="Arial" w:hAnsi="Arial" w:cs="Arial"/>
                <w:sz w:val="20"/>
                <w:szCs w:val="20"/>
              </w:rPr>
              <w:t>ц</w:t>
            </w:r>
            <w:r w:rsidRPr="00422413">
              <w:rPr>
                <w:rFonts w:ascii="Arial" w:hAnsi="Arial" w:cs="Arial"/>
                <w:sz w:val="20"/>
                <w:szCs w:val="20"/>
              </w:rPr>
              <w:t>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поселения Семилу</w:t>
            </w:r>
            <w:r w:rsidRPr="00422413">
              <w:rPr>
                <w:rFonts w:ascii="Arial" w:hAnsi="Arial" w:cs="Arial"/>
                <w:sz w:val="20"/>
                <w:szCs w:val="20"/>
              </w:rPr>
              <w:t>к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м</w:t>
            </w:r>
            <w:r w:rsidRPr="00422413">
              <w:rPr>
                <w:rFonts w:ascii="Arial" w:hAnsi="Arial" w:cs="Arial"/>
                <w:sz w:val="20"/>
                <w:szCs w:val="20"/>
              </w:rPr>
              <w:t>у</w:t>
            </w:r>
            <w:r w:rsidRPr="00422413">
              <w:rPr>
                <w:rFonts w:ascii="Arial" w:hAnsi="Arial" w:cs="Arial"/>
                <w:sz w:val="20"/>
                <w:szCs w:val="20"/>
              </w:rPr>
              <w:t>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пального района Вороне</w:t>
            </w:r>
            <w:r w:rsidRPr="00422413">
              <w:rPr>
                <w:rFonts w:ascii="Arial" w:hAnsi="Arial" w:cs="Arial"/>
                <w:sz w:val="20"/>
                <w:szCs w:val="20"/>
              </w:rPr>
              <w:t>ж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ской о</w:t>
            </w:r>
            <w:r w:rsidRPr="00422413">
              <w:rPr>
                <w:rFonts w:ascii="Arial" w:hAnsi="Arial" w:cs="Arial"/>
                <w:sz w:val="20"/>
                <w:szCs w:val="20"/>
              </w:rPr>
              <w:t>б</w:t>
            </w:r>
            <w:r w:rsidRPr="00422413">
              <w:rPr>
                <w:rFonts w:ascii="Arial" w:hAnsi="Arial" w:cs="Arial"/>
                <w:sz w:val="20"/>
                <w:szCs w:val="20"/>
              </w:rPr>
              <w:t>ласти на бумажном носителе;</w:t>
            </w:r>
          </w:p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в ф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лиале а</w:t>
            </w:r>
            <w:r w:rsidRPr="00422413">
              <w:rPr>
                <w:rFonts w:ascii="Arial" w:hAnsi="Arial" w:cs="Arial"/>
                <w:sz w:val="20"/>
                <w:szCs w:val="20"/>
              </w:rPr>
              <w:t>в</w:t>
            </w:r>
            <w:r w:rsidRPr="00422413">
              <w:rPr>
                <w:rFonts w:ascii="Arial" w:hAnsi="Arial" w:cs="Arial"/>
                <w:sz w:val="20"/>
                <w:szCs w:val="20"/>
              </w:rPr>
              <w:t>тономного учрежд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ния Вор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нежской области «Мног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функци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нальный центр предо</w:t>
            </w:r>
            <w:r w:rsidRPr="00422413">
              <w:rPr>
                <w:rFonts w:ascii="Arial" w:hAnsi="Arial" w:cs="Arial"/>
                <w:sz w:val="20"/>
                <w:szCs w:val="20"/>
              </w:rPr>
              <w:t>с</w:t>
            </w:r>
            <w:r w:rsidRPr="00422413">
              <w:rPr>
                <w:rFonts w:ascii="Arial" w:hAnsi="Arial" w:cs="Arial"/>
                <w:sz w:val="20"/>
                <w:szCs w:val="20"/>
              </w:rPr>
              <w:t>тавления госуда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ственных и муниц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пальных услуг» в г. Семилуки на бума</w:t>
            </w:r>
            <w:r w:rsidRPr="00422413">
              <w:rPr>
                <w:rFonts w:ascii="Arial" w:hAnsi="Arial" w:cs="Arial"/>
                <w:sz w:val="20"/>
                <w:szCs w:val="20"/>
              </w:rPr>
              <w:t>ж</w:t>
            </w:r>
            <w:r w:rsidRPr="00422413">
              <w:rPr>
                <w:rFonts w:ascii="Arial" w:hAnsi="Arial" w:cs="Arial"/>
                <w:sz w:val="20"/>
                <w:szCs w:val="20"/>
              </w:rPr>
              <w:t>ном нос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теле;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зака</w:t>
            </w:r>
            <w:r w:rsidRPr="00422413">
              <w:rPr>
                <w:rFonts w:ascii="Arial" w:hAnsi="Arial" w:cs="Arial"/>
                <w:sz w:val="20"/>
                <w:szCs w:val="20"/>
              </w:rPr>
              <w:t>з</w:t>
            </w:r>
            <w:r w:rsidRPr="00422413">
              <w:rPr>
                <w:rFonts w:ascii="Arial" w:hAnsi="Arial" w:cs="Arial"/>
                <w:sz w:val="20"/>
                <w:szCs w:val="20"/>
              </w:rPr>
              <w:t>ным письмом с уведо</w:t>
            </w:r>
            <w:r w:rsidRPr="00422413">
              <w:rPr>
                <w:rFonts w:ascii="Arial" w:hAnsi="Arial" w:cs="Arial"/>
                <w:sz w:val="20"/>
                <w:szCs w:val="20"/>
              </w:rPr>
              <w:t>м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лением о вручении через почтовую связь.</w:t>
            </w:r>
          </w:p>
        </w:tc>
      </w:tr>
    </w:tbl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"/>
        <w:gridCol w:w="2058"/>
        <w:gridCol w:w="2041"/>
        <w:gridCol w:w="1712"/>
        <w:gridCol w:w="2129"/>
        <w:gridCol w:w="2239"/>
        <w:gridCol w:w="2417"/>
        <w:gridCol w:w="2439"/>
      </w:tblGrid>
      <w:tr w:rsidR="0023264E" w:rsidRPr="00422413" w:rsidTr="00F36CA7">
        <w:tc>
          <w:tcPr>
            <w:tcW w:w="306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081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Категории лиц,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имеющих право на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получение «подуслуги»</w:t>
            </w:r>
          </w:p>
        </w:tc>
        <w:tc>
          <w:tcPr>
            <w:tcW w:w="2049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Документ, подтве</w:t>
            </w:r>
            <w:r w:rsidRPr="00422413">
              <w:rPr>
                <w:rFonts w:ascii="Arial" w:hAnsi="Arial" w:cs="Arial"/>
                <w:sz w:val="18"/>
                <w:szCs w:val="18"/>
              </w:rPr>
              <w:t>р</w:t>
            </w:r>
            <w:r w:rsidRPr="00422413">
              <w:rPr>
                <w:rFonts w:ascii="Arial" w:hAnsi="Arial" w:cs="Arial"/>
                <w:sz w:val="18"/>
                <w:szCs w:val="18"/>
              </w:rPr>
              <w:t>ждающий правомочие заявителя соответс</w:t>
            </w:r>
            <w:r w:rsidRPr="00422413">
              <w:rPr>
                <w:rFonts w:ascii="Arial" w:hAnsi="Arial" w:cs="Arial"/>
                <w:sz w:val="18"/>
                <w:szCs w:val="18"/>
              </w:rPr>
              <w:t>т</w:t>
            </w:r>
            <w:r w:rsidRPr="00422413">
              <w:rPr>
                <w:rFonts w:ascii="Arial" w:hAnsi="Arial" w:cs="Arial"/>
                <w:sz w:val="18"/>
                <w:szCs w:val="18"/>
              </w:rPr>
              <w:t>вующей категории на получение «подуслуги»</w:t>
            </w:r>
          </w:p>
        </w:tc>
        <w:tc>
          <w:tcPr>
            <w:tcW w:w="1537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Установленные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требования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к документу, по</w:t>
            </w:r>
            <w:r w:rsidRPr="00422413">
              <w:rPr>
                <w:rFonts w:ascii="Arial" w:hAnsi="Arial" w:cs="Arial"/>
                <w:sz w:val="18"/>
                <w:szCs w:val="18"/>
              </w:rPr>
              <w:t>д</w:t>
            </w:r>
            <w:r w:rsidRPr="00422413">
              <w:rPr>
                <w:rFonts w:ascii="Arial" w:hAnsi="Arial" w:cs="Arial"/>
                <w:sz w:val="18"/>
                <w:szCs w:val="18"/>
              </w:rPr>
              <w:t>тверждающему правомочие заяв</w:t>
            </w:r>
            <w:r w:rsidRPr="00422413">
              <w:rPr>
                <w:rFonts w:ascii="Arial" w:hAnsi="Arial" w:cs="Arial"/>
                <w:sz w:val="18"/>
                <w:szCs w:val="18"/>
              </w:rPr>
              <w:t>и</w:t>
            </w:r>
            <w:r w:rsidRPr="00422413">
              <w:rPr>
                <w:rFonts w:ascii="Arial" w:hAnsi="Arial" w:cs="Arial"/>
                <w:sz w:val="18"/>
                <w:szCs w:val="18"/>
              </w:rPr>
              <w:t>теля соответс</w:t>
            </w:r>
            <w:r w:rsidRPr="00422413">
              <w:rPr>
                <w:rFonts w:ascii="Arial" w:hAnsi="Arial" w:cs="Arial"/>
                <w:sz w:val="18"/>
                <w:szCs w:val="18"/>
              </w:rPr>
              <w:t>т</w:t>
            </w:r>
            <w:r w:rsidRPr="00422413">
              <w:rPr>
                <w:rFonts w:ascii="Arial" w:hAnsi="Arial" w:cs="Arial"/>
                <w:sz w:val="18"/>
                <w:szCs w:val="18"/>
              </w:rPr>
              <w:t xml:space="preserve">вующей категории на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получение «поду</w:t>
            </w:r>
            <w:r w:rsidRPr="00422413">
              <w:rPr>
                <w:rFonts w:ascii="Arial" w:hAnsi="Arial" w:cs="Arial"/>
                <w:sz w:val="18"/>
                <w:szCs w:val="18"/>
              </w:rPr>
              <w:t>с</w:t>
            </w:r>
            <w:r w:rsidRPr="00422413">
              <w:rPr>
                <w:rFonts w:ascii="Arial" w:hAnsi="Arial" w:cs="Arial"/>
                <w:sz w:val="18"/>
                <w:szCs w:val="18"/>
              </w:rPr>
              <w:t>луги»</w:t>
            </w:r>
          </w:p>
        </w:tc>
        <w:tc>
          <w:tcPr>
            <w:tcW w:w="2161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Наличие возможности подачи заявления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на предоставление «подуслуги» представ</w:t>
            </w:r>
            <w:r w:rsidRPr="00422413">
              <w:rPr>
                <w:rFonts w:ascii="Arial" w:hAnsi="Arial" w:cs="Arial"/>
                <w:sz w:val="18"/>
                <w:szCs w:val="18"/>
              </w:rPr>
              <w:t>и</w:t>
            </w:r>
            <w:r w:rsidRPr="00422413">
              <w:rPr>
                <w:rFonts w:ascii="Arial" w:hAnsi="Arial" w:cs="Arial"/>
                <w:sz w:val="18"/>
                <w:szCs w:val="18"/>
              </w:rPr>
              <w:t>телями заявителя</w:t>
            </w:r>
          </w:p>
        </w:tc>
        <w:tc>
          <w:tcPr>
            <w:tcW w:w="2287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Исчерпывающий пер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чень лиц, имеющих право на подачу заявления от имени заявителя</w:t>
            </w:r>
          </w:p>
        </w:tc>
        <w:tc>
          <w:tcPr>
            <w:tcW w:w="2450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81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к документу, подтвержда</w:t>
            </w:r>
            <w:r w:rsidRPr="00422413">
              <w:rPr>
                <w:rFonts w:ascii="Arial" w:hAnsi="Arial" w:cs="Arial"/>
                <w:sz w:val="18"/>
                <w:szCs w:val="18"/>
              </w:rPr>
              <w:t>ю</w:t>
            </w:r>
            <w:r w:rsidRPr="00422413">
              <w:rPr>
                <w:rFonts w:ascii="Arial" w:hAnsi="Arial" w:cs="Arial"/>
                <w:sz w:val="18"/>
                <w:szCs w:val="18"/>
              </w:rPr>
              <w:t>щему право подачи заявл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ния от имени заявителя</w:t>
            </w:r>
          </w:p>
        </w:tc>
      </w:tr>
      <w:tr w:rsidR="0023264E" w:rsidRPr="00422413" w:rsidTr="00F36CA7">
        <w:tc>
          <w:tcPr>
            <w:tcW w:w="306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9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7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6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87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50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3264E" w:rsidRPr="00422413" w:rsidTr="00F36CA7">
        <w:trPr>
          <w:trHeight w:val="298"/>
        </w:trPr>
        <w:tc>
          <w:tcPr>
            <w:tcW w:w="15352" w:type="dxa"/>
            <w:gridSpan w:val="8"/>
          </w:tcPr>
          <w:p w:rsidR="0023264E" w:rsidRPr="00422413" w:rsidRDefault="0023264E" w:rsidP="00F36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23264E" w:rsidRPr="00422413" w:rsidTr="00F36CA7">
        <w:tc>
          <w:tcPr>
            <w:tcW w:w="306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физические и юр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дические лица, л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бо их представит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ли, действующие в силу закона или на основании догов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ра, доверенности</w:t>
            </w:r>
          </w:p>
        </w:tc>
        <w:tc>
          <w:tcPr>
            <w:tcW w:w="2049" w:type="dxa"/>
          </w:tcPr>
          <w:p w:rsidR="0023264E" w:rsidRPr="00422413" w:rsidRDefault="0023264E" w:rsidP="00F36CA7">
            <w:pPr>
              <w:pStyle w:val="ConsPlusNormal"/>
              <w:ind w:firstLine="7"/>
              <w:jc w:val="both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23264E" w:rsidRPr="00422413" w:rsidRDefault="0023264E" w:rsidP="00F36CA7">
            <w:pPr>
              <w:pStyle w:val="ConsPlusNormal"/>
              <w:ind w:firstLine="7"/>
              <w:jc w:val="both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к заявлениям юридических лиц, указанных в пункте 2 статьи 39.9 З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мельного кодекса Российской Фед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рации, и госуда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ственных и мун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ципальных пре</w:t>
            </w:r>
            <w:r w:rsidRPr="00422413">
              <w:rPr>
                <w:rFonts w:ascii="Arial" w:hAnsi="Arial" w:cs="Arial"/>
                <w:sz w:val="20"/>
                <w:szCs w:val="20"/>
              </w:rPr>
              <w:t>д</w:t>
            </w:r>
            <w:r w:rsidRPr="00422413">
              <w:rPr>
                <w:rFonts w:ascii="Arial" w:hAnsi="Arial" w:cs="Arial"/>
                <w:sz w:val="20"/>
                <w:szCs w:val="20"/>
              </w:rPr>
              <w:t>приятий должен быть приложен документ, по</w:t>
            </w:r>
            <w:r w:rsidRPr="00422413">
              <w:rPr>
                <w:rFonts w:ascii="Arial" w:hAnsi="Arial" w:cs="Arial"/>
                <w:sz w:val="20"/>
                <w:szCs w:val="20"/>
              </w:rPr>
              <w:t>д</w:t>
            </w:r>
            <w:r w:rsidRPr="00422413">
              <w:rPr>
                <w:rFonts w:ascii="Arial" w:hAnsi="Arial" w:cs="Arial"/>
                <w:sz w:val="20"/>
                <w:szCs w:val="20"/>
              </w:rPr>
              <w:t>тверждающий с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гласие органа, создавшего соо</w:t>
            </w:r>
            <w:r w:rsidRPr="00422413">
              <w:rPr>
                <w:rFonts w:ascii="Arial" w:hAnsi="Arial" w:cs="Arial"/>
                <w:sz w:val="20"/>
                <w:szCs w:val="20"/>
              </w:rPr>
              <w:t>т</w:t>
            </w:r>
            <w:r w:rsidRPr="00422413">
              <w:rPr>
                <w:rFonts w:ascii="Arial" w:hAnsi="Arial" w:cs="Arial"/>
                <w:sz w:val="20"/>
                <w:szCs w:val="20"/>
              </w:rPr>
              <w:t>ветствующее юр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дическое лицо, или иного действующ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го от имени учр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 xml:space="preserve">дителя органа на отказ от </w:t>
            </w:r>
            <w:r w:rsidRPr="00422413">
              <w:rPr>
                <w:rFonts w:ascii="Arial" w:hAnsi="Arial" w:cs="Arial"/>
                <w:color w:val="000000"/>
              </w:rPr>
              <w:t>предо</w:t>
            </w:r>
            <w:r w:rsidRPr="00422413">
              <w:rPr>
                <w:rFonts w:ascii="Arial" w:hAnsi="Arial" w:cs="Arial"/>
                <w:color w:val="000000"/>
              </w:rPr>
              <w:t>с</w:t>
            </w:r>
            <w:r w:rsidRPr="00422413">
              <w:rPr>
                <w:rFonts w:ascii="Arial" w:hAnsi="Arial" w:cs="Arial"/>
                <w:color w:val="000000"/>
              </w:rPr>
              <w:t>тавления в аре</w:t>
            </w:r>
            <w:r w:rsidRPr="00422413">
              <w:rPr>
                <w:rFonts w:ascii="Arial" w:hAnsi="Arial" w:cs="Arial"/>
                <w:color w:val="000000"/>
              </w:rPr>
              <w:t>н</w:t>
            </w:r>
            <w:r w:rsidRPr="00422413">
              <w:rPr>
                <w:rFonts w:ascii="Arial" w:hAnsi="Arial" w:cs="Arial"/>
                <w:color w:val="000000"/>
              </w:rPr>
              <w:t>ду и безвозмез</w:t>
            </w:r>
            <w:r w:rsidRPr="00422413">
              <w:rPr>
                <w:rFonts w:ascii="Arial" w:hAnsi="Arial" w:cs="Arial"/>
                <w:color w:val="000000"/>
              </w:rPr>
              <w:t>д</w:t>
            </w:r>
            <w:r w:rsidRPr="00422413">
              <w:rPr>
                <w:rFonts w:ascii="Arial" w:hAnsi="Arial" w:cs="Arial"/>
                <w:color w:val="000000"/>
              </w:rPr>
              <w:t>ное пользование муниципального имущества</w:t>
            </w:r>
          </w:p>
        </w:tc>
        <w:tc>
          <w:tcPr>
            <w:tcW w:w="1537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2161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23264E" w:rsidRPr="00422413" w:rsidRDefault="0023264E" w:rsidP="00F3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</w:tcPr>
          <w:p w:rsidR="0023264E" w:rsidRPr="00422413" w:rsidRDefault="0023264E" w:rsidP="00F36CA7">
            <w:pPr>
              <w:pStyle w:val="ConsPlusNormal"/>
              <w:ind w:firstLine="7"/>
              <w:jc w:val="both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481" w:type="dxa"/>
          </w:tcPr>
          <w:p w:rsidR="0023264E" w:rsidRPr="00422413" w:rsidRDefault="0023264E" w:rsidP="00F36CA7">
            <w:pPr>
              <w:pStyle w:val="ConsPlusNormal"/>
              <w:ind w:firstLine="7"/>
              <w:jc w:val="both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>В соответствии с требованиями ГК РФ</w:t>
            </w:r>
          </w:p>
        </w:tc>
      </w:tr>
    </w:tbl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422413" w:rsidRDefault="0023264E" w:rsidP="00EA1EF1">
      <w:pPr>
        <w:rPr>
          <w:rFonts w:ascii="Arial" w:hAnsi="Arial" w:cs="Arial"/>
        </w:r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2372"/>
        <w:gridCol w:w="2499"/>
        <w:gridCol w:w="1897"/>
        <w:gridCol w:w="2357"/>
        <w:gridCol w:w="1820"/>
        <w:gridCol w:w="1874"/>
        <w:gridCol w:w="2018"/>
      </w:tblGrid>
      <w:tr w:rsidR="0023264E" w:rsidRPr="00422413" w:rsidTr="00F36CA7">
        <w:tc>
          <w:tcPr>
            <w:tcW w:w="570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№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501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Категория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документа</w:t>
            </w:r>
          </w:p>
        </w:tc>
        <w:tc>
          <w:tcPr>
            <w:tcW w:w="2634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Наименования документов,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которые предоставляет заявитель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для получения «подуслуги»</w:t>
            </w:r>
          </w:p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Количество необх</w:t>
            </w:r>
            <w:r w:rsidRPr="00422413">
              <w:rPr>
                <w:rFonts w:ascii="Arial" w:hAnsi="Arial" w:cs="Arial"/>
                <w:sz w:val="18"/>
                <w:szCs w:val="18"/>
              </w:rPr>
              <w:t>о</w:t>
            </w:r>
            <w:r w:rsidRPr="00422413">
              <w:rPr>
                <w:rFonts w:ascii="Arial" w:hAnsi="Arial" w:cs="Arial"/>
                <w:sz w:val="18"/>
                <w:szCs w:val="18"/>
              </w:rPr>
              <w:t>димых экземпляров документа с указан</w:t>
            </w:r>
            <w:r w:rsidRPr="00422413">
              <w:rPr>
                <w:rFonts w:ascii="Arial" w:hAnsi="Arial" w:cs="Arial"/>
                <w:sz w:val="18"/>
                <w:szCs w:val="18"/>
              </w:rPr>
              <w:t>и</w:t>
            </w:r>
            <w:r w:rsidRPr="00422413">
              <w:rPr>
                <w:rFonts w:ascii="Arial" w:hAnsi="Arial" w:cs="Arial"/>
                <w:sz w:val="18"/>
                <w:szCs w:val="18"/>
              </w:rPr>
              <w:t>ем подлинник/копия</w:t>
            </w:r>
          </w:p>
        </w:tc>
        <w:tc>
          <w:tcPr>
            <w:tcW w:w="1986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Условие предоставлени</w:t>
            </w:r>
            <w:r w:rsidRPr="00422413">
              <w:rPr>
                <w:rFonts w:ascii="Arial" w:hAnsi="Arial" w:cs="Arial"/>
                <w:sz w:val="18"/>
                <w:szCs w:val="18"/>
              </w:rPr>
              <w:t>я</w:t>
            </w:r>
            <w:r w:rsidRPr="00422413"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1823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Установленные требования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к документу</w:t>
            </w:r>
          </w:p>
        </w:tc>
        <w:tc>
          <w:tcPr>
            <w:tcW w:w="1900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36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Образец докуме</w:t>
            </w:r>
            <w:r w:rsidRPr="00422413">
              <w:rPr>
                <w:rFonts w:ascii="Arial" w:hAnsi="Arial" w:cs="Arial"/>
                <w:sz w:val="18"/>
                <w:szCs w:val="18"/>
              </w:rPr>
              <w:t>н</w:t>
            </w:r>
            <w:r w:rsidRPr="00422413">
              <w:rPr>
                <w:rFonts w:ascii="Arial" w:hAnsi="Arial" w:cs="Arial"/>
                <w:sz w:val="18"/>
                <w:szCs w:val="18"/>
              </w:rPr>
              <w:t>та/заполнение докуме</w:t>
            </w:r>
            <w:r w:rsidRPr="00422413">
              <w:rPr>
                <w:rFonts w:ascii="Arial" w:hAnsi="Arial" w:cs="Arial"/>
                <w:sz w:val="18"/>
                <w:szCs w:val="18"/>
              </w:rPr>
              <w:t>н</w:t>
            </w:r>
            <w:r w:rsidRPr="00422413">
              <w:rPr>
                <w:rFonts w:ascii="Arial" w:hAnsi="Arial" w:cs="Arial"/>
                <w:sz w:val="18"/>
                <w:szCs w:val="18"/>
              </w:rPr>
              <w:t>та</w:t>
            </w:r>
          </w:p>
        </w:tc>
      </w:tr>
      <w:tr w:rsidR="0023264E" w:rsidRPr="00422413" w:rsidTr="00F36CA7">
        <w:tc>
          <w:tcPr>
            <w:tcW w:w="570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1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34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2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3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0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36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3264E" w:rsidRPr="00422413" w:rsidTr="00F36CA7">
        <w:tc>
          <w:tcPr>
            <w:tcW w:w="15352" w:type="dxa"/>
            <w:gridSpan w:val="8"/>
          </w:tcPr>
          <w:p w:rsidR="0023264E" w:rsidRPr="00422413" w:rsidRDefault="0023264E" w:rsidP="00F36C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23264E" w:rsidRPr="00422413" w:rsidTr="00F36CA7">
        <w:tc>
          <w:tcPr>
            <w:tcW w:w="570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 xml:space="preserve">1. Заявление о </w:t>
            </w:r>
            <w:r w:rsidRPr="00422413">
              <w:rPr>
                <w:rFonts w:ascii="Arial" w:hAnsi="Arial" w:cs="Arial"/>
                <w:color w:val="000000"/>
              </w:rPr>
              <w:t>пр</w:t>
            </w:r>
            <w:r w:rsidRPr="00422413">
              <w:rPr>
                <w:rFonts w:ascii="Arial" w:hAnsi="Arial" w:cs="Arial"/>
                <w:color w:val="000000"/>
              </w:rPr>
              <w:t>е</w:t>
            </w:r>
            <w:r w:rsidRPr="00422413">
              <w:rPr>
                <w:rFonts w:ascii="Arial" w:hAnsi="Arial" w:cs="Arial"/>
                <w:color w:val="000000"/>
              </w:rPr>
              <w:t>доставлении  в аренду и безво</w:t>
            </w:r>
            <w:r w:rsidRPr="00422413">
              <w:rPr>
                <w:rFonts w:ascii="Arial" w:hAnsi="Arial" w:cs="Arial"/>
                <w:color w:val="000000"/>
              </w:rPr>
              <w:t>з</w:t>
            </w:r>
            <w:r w:rsidRPr="00422413">
              <w:rPr>
                <w:rFonts w:ascii="Arial" w:hAnsi="Arial" w:cs="Arial"/>
                <w:color w:val="000000"/>
              </w:rPr>
              <w:t>мездное пользов</w:t>
            </w:r>
            <w:r w:rsidRPr="00422413">
              <w:rPr>
                <w:rFonts w:ascii="Arial" w:hAnsi="Arial" w:cs="Arial"/>
                <w:color w:val="000000"/>
              </w:rPr>
              <w:t>а</w:t>
            </w:r>
            <w:r w:rsidRPr="00422413">
              <w:rPr>
                <w:rFonts w:ascii="Arial" w:hAnsi="Arial" w:cs="Arial"/>
                <w:color w:val="000000"/>
              </w:rPr>
              <w:t>ние муниципального имущества</w:t>
            </w:r>
            <w:r w:rsidRPr="00422413">
              <w:rPr>
                <w:rFonts w:ascii="Arial" w:hAnsi="Arial" w:cs="Arial"/>
                <w:sz w:val="20"/>
                <w:szCs w:val="20"/>
              </w:rPr>
              <w:t xml:space="preserve"> (прил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жение 1 к технолог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ческой схеме)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2. Документ, удост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веряющий личность заявителя, либо ли</w:t>
            </w:r>
            <w:r w:rsidRPr="00422413">
              <w:rPr>
                <w:rFonts w:ascii="Arial" w:hAnsi="Arial" w:cs="Arial"/>
                <w:sz w:val="20"/>
                <w:szCs w:val="20"/>
              </w:rPr>
              <w:t>ч</w:t>
            </w:r>
            <w:r w:rsidRPr="00422413">
              <w:rPr>
                <w:rFonts w:ascii="Arial" w:hAnsi="Arial" w:cs="Arial"/>
                <w:sz w:val="20"/>
                <w:szCs w:val="20"/>
              </w:rPr>
              <w:t>ность представителя физического или юр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дического лица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</w:tcPr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 xml:space="preserve">- заявление о </w:t>
            </w:r>
            <w:r w:rsidRPr="00422413">
              <w:rPr>
                <w:rFonts w:ascii="Arial" w:hAnsi="Arial" w:cs="Arial"/>
                <w:color w:val="000000"/>
              </w:rPr>
              <w:t>предоставление в аренду и безво</w:t>
            </w:r>
            <w:r w:rsidRPr="00422413">
              <w:rPr>
                <w:rFonts w:ascii="Arial" w:hAnsi="Arial" w:cs="Arial"/>
                <w:color w:val="000000"/>
              </w:rPr>
              <w:t>з</w:t>
            </w:r>
            <w:r w:rsidRPr="00422413">
              <w:rPr>
                <w:rFonts w:ascii="Arial" w:hAnsi="Arial" w:cs="Arial"/>
                <w:color w:val="000000"/>
              </w:rPr>
              <w:t>мездное пользование муниципального имущества</w:t>
            </w:r>
            <w:r w:rsidRPr="00422413">
              <w:rPr>
                <w:rFonts w:ascii="Arial" w:hAnsi="Arial" w:cs="Arial"/>
                <w:sz w:val="20"/>
                <w:szCs w:val="20"/>
              </w:rPr>
              <w:t xml:space="preserve"> (прилож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ние 1 к технологической схеме), в письменном заявлении должна быть указана информация о заявителе (для физич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лица - Ф.И.О., паспортные данные, адрес регистрации, ко</w:t>
            </w:r>
            <w:r w:rsidRPr="00422413">
              <w:rPr>
                <w:rFonts w:ascii="Arial" w:hAnsi="Arial" w:cs="Arial"/>
                <w:sz w:val="20"/>
                <w:szCs w:val="20"/>
              </w:rPr>
              <w:t>н</w:t>
            </w:r>
            <w:r w:rsidRPr="00422413">
              <w:rPr>
                <w:rFonts w:ascii="Arial" w:hAnsi="Arial" w:cs="Arial"/>
                <w:sz w:val="20"/>
                <w:szCs w:val="20"/>
              </w:rPr>
              <w:t>тактный телефон, для юридического лица - полное наименование, ИНН, контактный тел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фон, фактический а</w:t>
            </w:r>
            <w:r w:rsidRPr="00422413">
              <w:rPr>
                <w:rFonts w:ascii="Arial" w:hAnsi="Arial" w:cs="Arial"/>
                <w:sz w:val="20"/>
                <w:szCs w:val="20"/>
              </w:rPr>
              <w:t>д</w:t>
            </w:r>
            <w:r w:rsidRPr="00422413">
              <w:rPr>
                <w:rFonts w:ascii="Arial" w:hAnsi="Arial" w:cs="Arial"/>
                <w:sz w:val="20"/>
                <w:szCs w:val="20"/>
              </w:rPr>
              <w:t>рес). Заявление должно быть подписано заяв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телем или его уполн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моченным представ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телем,</w:t>
            </w:r>
          </w:p>
          <w:p w:rsidR="0023264E" w:rsidRPr="00422413" w:rsidRDefault="0023264E" w:rsidP="00F36CA7">
            <w:pPr>
              <w:pStyle w:val="ConsPlusNormal"/>
              <w:ind w:firstLine="149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в целях установления личности заявителя, проводится сверка с оригиналом;</w:t>
            </w:r>
          </w:p>
          <w:p w:rsidR="0023264E" w:rsidRPr="00422413" w:rsidRDefault="0023264E" w:rsidP="00F36CA7">
            <w:pPr>
              <w:pStyle w:val="ConsPlusNormal"/>
              <w:ind w:firstLine="149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(заявителей), в целях установления личности заявителя, проводится сверка с оригиналом;</w:t>
            </w:r>
          </w:p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- копия документов, удостоверяющих права на землю, в случае, е</w:t>
            </w:r>
            <w:r w:rsidRPr="00422413">
              <w:rPr>
                <w:rFonts w:ascii="Arial" w:hAnsi="Arial" w:cs="Arial"/>
                <w:sz w:val="20"/>
                <w:szCs w:val="20"/>
              </w:rPr>
              <w:t>с</w:t>
            </w:r>
            <w:r w:rsidRPr="00422413">
              <w:rPr>
                <w:rFonts w:ascii="Arial" w:hAnsi="Arial" w:cs="Arial"/>
                <w:sz w:val="20"/>
                <w:szCs w:val="20"/>
              </w:rPr>
              <w:t>ли они не находятся в распоряжении органов государственной вл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сти, органов местного самоуправления либо подведомственных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сударственным органам или органам местного самоуправления орг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 xml:space="preserve">низаций (сверка копии с оригиналом и возврат заявителю подлинника). </w:t>
            </w:r>
          </w:p>
          <w:p w:rsidR="0023264E" w:rsidRPr="00422413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1 экз</w:t>
            </w:r>
          </w:p>
        </w:tc>
        <w:tc>
          <w:tcPr>
            <w:tcW w:w="1986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23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Ответственность за достове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ность и полноту представляемых сведений и д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кументов возл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гается на заяв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теля</w:t>
            </w:r>
          </w:p>
        </w:tc>
        <w:tc>
          <w:tcPr>
            <w:tcW w:w="1900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Заявление о Предоставление в аренду и бе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возмездное пользование м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ниципального имущества (пр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ложение 1 к те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нологической схеме)</w:t>
            </w:r>
          </w:p>
        </w:tc>
        <w:tc>
          <w:tcPr>
            <w:tcW w:w="1936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Заявление о Пр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доставление в аренду и безво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мездное польз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вание муниц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пального имущ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ства (приложение 2 к технологич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color w:val="000000"/>
                <w:sz w:val="20"/>
                <w:szCs w:val="20"/>
              </w:rPr>
              <w:t>ской схеме)</w:t>
            </w:r>
          </w:p>
        </w:tc>
      </w:tr>
    </w:tbl>
    <w:p w:rsidR="0023264E" w:rsidRPr="00422413" w:rsidRDefault="0023264E" w:rsidP="00EA1EF1">
      <w:pPr>
        <w:rPr>
          <w:rFonts w:ascii="Arial" w:hAnsi="Arial" w:cs="Arial"/>
          <w:sz w:val="18"/>
          <w:szCs w:val="18"/>
        </w:rPr>
      </w:pPr>
    </w:p>
    <w:p w:rsidR="0023264E" w:rsidRPr="00422413" w:rsidRDefault="0023264E" w:rsidP="00EA1EF1">
      <w:pPr>
        <w:jc w:val="center"/>
        <w:rPr>
          <w:rFonts w:ascii="Arial" w:hAnsi="Arial" w:cs="Arial"/>
          <w:sz w:val="26"/>
          <w:szCs w:val="26"/>
        </w:rPr>
      </w:pPr>
      <w:r w:rsidRPr="00422413">
        <w:rPr>
          <w:rFonts w:ascii="Arial" w:hAnsi="Arial" w:cs="Arial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23264E" w:rsidRPr="00422413" w:rsidTr="00F36CA7">
        <w:tc>
          <w:tcPr>
            <w:tcW w:w="1668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Реквизиты актуал</w:t>
            </w:r>
            <w:r w:rsidRPr="00422413">
              <w:rPr>
                <w:rFonts w:ascii="Arial" w:hAnsi="Arial" w:cs="Arial"/>
                <w:sz w:val="18"/>
                <w:szCs w:val="18"/>
              </w:rPr>
              <w:t>ь</w:t>
            </w:r>
            <w:r w:rsidRPr="00422413">
              <w:rPr>
                <w:rFonts w:ascii="Arial" w:hAnsi="Arial" w:cs="Arial"/>
                <w:sz w:val="18"/>
                <w:szCs w:val="18"/>
              </w:rPr>
              <w:t>ной технологич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ской карты межв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домственного взаимодействия</w:t>
            </w:r>
          </w:p>
        </w:tc>
        <w:tc>
          <w:tcPr>
            <w:tcW w:w="1559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Наименование запрашиваемого документа (свед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ния)</w:t>
            </w:r>
          </w:p>
        </w:tc>
        <w:tc>
          <w:tcPr>
            <w:tcW w:w="1847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Перечень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и состав сведений, запрашиваемых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в рамках межведо</w:t>
            </w:r>
            <w:r w:rsidRPr="00422413">
              <w:rPr>
                <w:rFonts w:ascii="Arial" w:hAnsi="Arial" w:cs="Arial"/>
                <w:sz w:val="18"/>
                <w:szCs w:val="18"/>
              </w:rPr>
              <w:t>м</w:t>
            </w:r>
            <w:r w:rsidRPr="00422413">
              <w:rPr>
                <w:rFonts w:ascii="Arial" w:hAnsi="Arial" w:cs="Arial"/>
                <w:sz w:val="18"/>
                <w:szCs w:val="18"/>
              </w:rPr>
              <w:t>ственного информ</w:t>
            </w:r>
            <w:r w:rsidRPr="00422413">
              <w:rPr>
                <w:rFonts w:ascii="Arial" w:hAnsi="Arial" w:cs="Arial"/>
                <w:sz w:val="18"/>
                <w:szCs w:val="18"/>
              </w:rPr>
              <w:t>а</w:t>
            </w:r>
            <w:r w:rsidRPr="00422413">
              <w:rPr>
                <w:rFonts w:ascii="Arial" w:hAnsi="Arial" w:cs="Arial"/>
                <w:sz w:val="18"/>
                <w:szCs w:val="18"/>
              </w:rPr>
              <w:t>ционного взаимоде</w:t>
            </w:r>
            <w:r w:rsidRPr="00422413">
              <w:rPr>
                <w:rFonts w:ascii="Arial" w:hAnsi="Arial" w:cs="Arial"/>
                <w:sz w:val="18"/>
                <w:szCs w:val="18"/>
              </w:rPr>
              <w:t>й</w:t>
            </w:r>
            <w:r w:rsidRPr="00422413">
              <w:rPr>
                <w:rFonts w:ascii="Arial" w:hAnsi="Arial" w:cs="Arial"/>
                <w:sz w:val="18"/>
                <w:szCs w:val="18"/>
              </w:rPr>
              <w:t>ствия</w:t>
            </w: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(организации), н</w:t>
            </w:r>
            <w:r w:rsidRPr="00422413">
              <w:rPr>
                <w:rFonts w:ascii="Arial" w:hAnsi="Arial" w:cs="Arial"/>
                <w:sz w:val="18"/>
                <w:szCs w:val="18"/>
              </w:rPr>
              <w:t>а</w:t>
            </w:r>
            <w:r w:rsidRPr="00422413">
              <w:rPr>
                <w:rFonts w:ascii="Arial" w:hAnsi="Arial" w:cs="Arial"/>
                <w:sz w:val="18"/>
                <w:szCs w:val="18"/>
              </w:rPr>
              <w:t>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органа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(организации),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в адрес которого(ой) направляется межв</w:t>
            </w:r>
            <w:r w:rsidRPr="00422413">
              <w:rPr>
                <w:rFonts w:ascii="Arial" w:hAnsi="Arial" w:cs="Arial"/>
                <w:sz w:val="18"/>
                <w:szCs w:val="18"/>
              </w:rPr>
              <w:t>е</w:t>
            </w:r>
            <w:r w:rsidRPr="00422413">
              <w:rPr>
                <w:rFonts w:ascii="Arial" w:hAnsi="Arial" w:cs="Arial"/>
                <w:sz w:val="18"/>
                <w:szCs w:val="18"/>
              </w:rPr>
              <w:t>домственный запрос</w:t>
            </w:r>
          </w:p>
        </w:tc>
        <w:tc>
          <w:tcPr>
            <w:tcW w:w="1238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  <w:lang w:val="en-US"/>
              </w:rPr>
              <w:t>SID</w:t>
            </w:r>
            <w:r w:rsidRPr="00422413">
              <w:rPr>
                <w:rFonts w:ascii="Arial" w:hAnsi="Arial" w:cs="Arial"/>
                <w:sz w:val="18"/>
                <w:szCs w:val="18"/>
              </w:rPr>
              <w:t xml:space="preserve"> электро</w:t>
            </w:r>
            <w:r w:rsidRPr="00422413">
              <w:rPr>
                <w:rFonts w:ascii="Arial" w:hAnsi="Arial" w:cs="Arial"/>
                <w:sz w:val="18"/>
                <w:szCs w:val="18"/>
              </w:rPr>
              <w:t>н</w:t>
            </w:r>
            <w:r w:rsidRPr="00422413">
              <w:rPr>
                <w:rFonts w:ascii="Arial" w:hAnsi="Arial" w:cs="Arial"/>
                <w:sz w:val="18"/>
                <w:szCs w:val="18"/>
              </w:rPr>
              <w:t>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264E" w:rsidRPr="00422413" w:rsidRDefault="0023264E" w:rsidP="00F36CA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Образцы</w:t>
            </w:r>
            <w:r w:rsidRPr="00422413">
              <w:rPr>
                <w:rFonts w:ascii="Arial" w:hAnsi="Arial" w:cs="Arial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23264E" w:rsidRPr="00422413" w:rsidTr="00F36CA7">
        <w:tc>
          <w:tcPr>
            <w:tcW w:w="166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3264E" w:rsidRPr="00422413" w:rsidTr="00F36CA7">
        <w:tc>
          <w:tcPr>
            <w:tcW w:w="15349" w:type="dxa"/>
            <w:gridSpan w:val="9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413">
              <w:rPr>
                <w:rFonts w:ascii="Arial" w:hAnsi="Arial" w:cs="Arial"/>
                <w:sz w:val="18"/>
                <w:szCs w:val="18"/>
              </w:rPr>
              <w:t>1.Наименование «подуслуги» 1</w:t>
            </w:r>
          </w:p>
        </w:tc>
      </w:tr>
      <w:tr w:rsidR="0023264E" w:rsidRPr="00422413" w:rsidTr="00F36CA7">
        <w:tc>
          <w:tcPr>
            <w:tcW w:w="166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выписка из Единого гос</w:t>
            </w:r>
            <w:r w:rsidRPr="00422413">
              <w:rPr>
                <w:rFonts w:ascii="Arial" w:hAnsi="Arial" w:cs="Arial"/>
                <w:sz w:val="20"/>
                <w:szCs w:val="20"/>
              </w:rPr>
              <w:t>у</w:t>
            </w:r>
            <w:r w:rsidRPr="00422413">
              <w:rPr>
                <w:rFonts w:ascii="Arial" w:hAnsi="Arial" w:cs="Arial"/>
                <w:sz w:val="20"/>
                <w:szCs w:val="20"/>
              </w:rPr>
              <w:t>дарственного реестра юр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дических лиц</w:t>
            </w:r>
          </w:p>
        </w:tc>
        <w:tc>
          <w:tcPr>
            <w:tcW w:w="1847" w:type="dxa"/>
          </w:tcPr>
          <w:p w:rsidR="0023264E" w:rsidRPr="00422413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копия документа, подтверждающ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го государстве</w:t>
            </w:r>
            <w:r w:rsidRPr="00422413">
              <w:rPr>
                <w:rFonts w:ascii="Arial" w:hAnsi="Arial" w:cs="Arial"/>
                <w:sz w:val="20"/>
                <w:szCs w:val="20"/>
              </w:rPr>
              <w:t>н</w:t>
            </w:r>
            <w:r w:rsidRPr="00422413">
              <w:rPr>
                <w:rFonts w:ascii="Arial" w:hAnsi="Arial" w:cs="Arial"/>
                <w:sz w:val="20"/>
                <w:szCs w:val="20"/>
              </w:rPr>
              <w:t>ную регистрацию юридического лица (для юр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дического лица)</w:t>
            </w:r>
          </w:p>
        </w:tc>
        <w:tc>
          <w:tcPr>
            <w:tcW w:w="1838" w:type="dxa"/>
          </w:tcPr>
          <w:p w:rsidR="0023264E" w:rsidRPr="00422413" w:rsidRDefault="0023264E" w:rsidP="00422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Администрация Стрелицкого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422413">
              <w:rPr>
                <w:rFonts w:ascii="Arial" w:hAnsi="Arial" w:cs="Arial"/>
                <w:sz w:val="20"/>
                <w:szCs w:val="20"/>
              </w:rPr>
              <w:t>к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муниц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3264E" w:rsidRPr="00422413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Управлении Ф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деральной нал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говой службы по Воронежской о</w:t>
            </w:r>
            <w:r w:rsidRPr="00422413">
              <w:rPr>
                <w:rFonts w:ascii="Arial" w:hAnsi="Arial" w:cs="Arial"/>
                <w:sz w:val="20"/>
                <w:szCs w:val="20"/>
              </w:rPr>
              <w:t>б</w:t>
            </w:r>
            <w:r w:rsidRPr="00422413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</w:tr>
      <w:tr w:rsidR="0023264E" w:rsidRPr="00422413" w:rsidTr="00F36CA7">
        <w:tc>
          <w:tcPr>
            <w:tcW w:w="166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3264E" w:rsidRPr="00422413" w:rsidRDefault="0023264E" w:rsidP="00F36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выписка из государс</w:t>
            </w:r>
            <w:r w:rsidRPr="00422413">
              <w:rPr>
                <w:rFonts w:ascii="Arial" w:hAnsi="Arial" w:cs="Arial"/>
                <w:sz w:val="20"/>
                <w:szCs w:val="20"/>
              </w:rPr>
              <w:t>т</w:t>
            </w:r>
            <w:r w:rsidRPr="00422413">
              <w:rPr>
                <w:rFonts w:ascii="Arial" w:hAnsi="Arial" w:cs="Arial"/>
                <w:sz w:val="20"/>
                <w:szCs w:val="20"/>
              </w:rPr>
              <w:t>венного кад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стра недв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жимости</w:t>
            </w:r>
          </w:p>
        </w:tc>
        <w:tc>
          <w:tcPr>
            <w:tcW w:w="1847" w:type="dxa"/>
          </w:tcPr>
          <w:p w:rsidR="0023264E" w:rsidRPr="00422413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кадастровый паспорт земел</w:t>
            </w:r>
            <w:r w:rsidRPr="00422413">
              <w:rPr>
                <w:rFonts w:ascii="Arial" w:hAnsi="Arial" w:cs="Arial"/>
                <w:sz w:val="20"/>
                <w:szCs w:val="20"/>
              </w:rPr>
              <w:t>ь</w:t>
            </w:r>
            <w:r w:rsidRPr="00422413">
              <w:rPr>
                <w:rFonts w:ascii="Arial" w:hAnsi="Arial" w:cs="Arial"/>
                <w:sz w:val="20"/>
                <w:szCs w:val="20"/>
              </w:rPr>
              <w:t>ного участка или кадастровая в</w:t>
            </w:r>
            <w:r w:rsidRPr="00422413">
              <w:rPr>
                <w:rFonts w:ascii="Arial" w:hAnsi="Arial" w:cs="Arial"/>
                <w:sz w:val="20"/>
                <w:szCs w:val="20"/>
              </w:rPr>
              <w:t>ы</w:t>
            </w:r>
            <w:r w:rsidRPr="00422413">
              <w:rPr>
                <w:rFonts w:ascii="Arial" w:hAnsi="Arial" w:cs="Arial"/>
                <w:sz w:val="20"/>
                <w:szCs w:val="20"/>
              </w:rPr>
              <w:t>писка о земел</w:t>
            </w:r>
            <w:r w:rsidRPr="00422413">
              <w:rPr>
                <w:rFonts w:ascii="Arial" w:hAnsi="Arial" w:cs="Arial"/>
                <w:sz w:val="20"/>
                <w:szCs w:val="20"/>
              </w:rPr>
              <w:t>ь</w:t>
            </w:r>
            <w:r w:rsidRPr="00422413">
              <w:rPr>
                <w:rFonts w:ascii="Arial" w:hAnsi="Arial" w:cs="Arial"/>
                <w:sz w:val="20"/>
                <w:szCs w:val="20"/>
              </w:rPr>
              <w:t>ном участке</w:t>
            </w:r>
          </w:p>
        </w:tc>
        <w:tc>
          <w:tcPr>
            <w:tcW w:w="1838" w:type="dxa"/>
          </w:tcPr>
          <w:p w:rsidR="0023264E" w:rsidRPr="00422413" w:rsidRDefault="0023264E" w:rsidP="00422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Администрация Стрелицкого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422413">
              <w:rPr>
                <w:rFonts w:ascii="Arial" w:hAnsi="Arial" w:cs="Arial"/>
                <w:sz w:val="20"/>
                <w:szCs w:val="20"/>
              </w:rPr>
              <w:t>к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муниц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3264E" w:rsidRPr="00422413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Филиал фед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рального госуда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ственного бю</w:t>
            </w:r>
            <w:r w:rsidRPr="00422413">
              <w:rPr>
                <w:rFonts w:ascii="Arial" w:hAnsi="Arial" w:cs="Arial"/>
                <w:sz w:val="20"/>
                <w:szCs w:val="20"/>
              </w:rPr>
              <w:t>д</w:t>
            </w:r>
            <w:r w:rsidRPr="00422413">
              <w:rPr>
                <w:rFonts w:ascii="Arial" w:hAnsi="Arial" w:cs="Arial"/>
                <w:sz w:val="20"/>
                <w:szCs w:val="20"/>
              </w:rPr>
              <w:t>жетного учрежд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ния «Федеральная кадастровая пал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та Федеральной службы госуда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ственной регис</w:t>
            </w:r>
            <w:r w:rsidRPr="00422413">
              <w:rPr>
                <w:rFonts w:ascii="Arial" w:hAnsi="Arial" w:cs="Arial"/>
                <w:sz w:val="20"/>
                <w:szCs w:val="20"/>
              </w:rPr>
              <w:t>т</w:t>
            </w:r>
            <w:r w:rsidRPr="00422413">
              <w:rPr>
                <w:rFonts w:ascii="Arial" w:hAnsi="Arial" w:cs="Arial"/>
                <w:sz w:val="20"/>
                <w:szCs w:val="20"/>
              </w:rPr>
              <w:t>рации, кадастра и картографии» по Воронежской о</w:t>
            </w:r>
            <w:r w:rsidRPr="00422413">
              <w:rPr>
                <w:rFonts w:ascii="Arial" w:hAnsi="Arial" w:cs="Arial"/>
                <w:sz w:val="20"/>
                <w:szCs w:val="20"/>
              </w:rPr>
              <w:t>б</w:t>
            </w:r>
            <w:r w:rsidRPr="00422413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</w:tr>
      <w:tr w:rsidR="0023264E" w:rsidRPr="00422413" w:rsidTr="00F36CA7">
        <w:tc>
          <w:tcPr>
            <w:tcW w:w="166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3264E" w:rsidRPr="00422413" w:rsidRDefault="0023264E" w:rsidP="00F36CA7">
            <w:pPr>
              <w:pStyle w:val="ConsPlusNormal"/>
              <w:ind w:firstLine="0"/>
              <w:jc w:val="both"/>
              <w:outlineLvl w:val="0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  <w:lang w:eastAsia="ru-RU"/>
              </w:rPr>
              <w:t>выписка из Единого государственного реестра прав на недвижимое имуществ</w:t>
            </w:r>
          </w:p>
        </w:tc>
        <w:tc>
          <w:tcPr>
            <w:tcW w:w="1847" w:type="dxa"/>
          </w:tcPr>
          <w:p w:rsidR="0023264E" w:rsidRPr="00422413" w:rsidRDefault="0023264E" w:rsidP="00F36CA7">
            <w:pPr>
              <w:pStyle w:val="ConsPlusNormal"/>
              <w:ind w:firstLine="0"/>
              <w:jc w:val="both"/>
              <w:outlineLvl w:val="0"/>
              <w:rPr>
                <w:rFonts w:cs="Arial"/>
                <w:sz w:val="20"/>
                <w:lang w:eastAsia="ru-RU"/>
              </w:rPr>
            </w:pPr>
            <w:r w:rsidRPr="00422413">
              <w:rPr>
                <w:rFonts w:cs="Arial"/>
                <w:sz w:val="20"/>
              </w:rPr>
              <w:t>документы, удостоверяющие права на землю или</w:t>
            </w:r>
            <w:r w:rsidRPr="00422413">
              <w:rPr>
                <w:rFonts w:cs="Arial"/>
                <w:sz w:val="20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23264E" w:rsidRPr="00422413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23264E" w:rsidRPr="00422413" w:rsidRDefault="0023264E" w:rsidP="00422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Администрация Стрелицкого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422413">
              <w:rPr>
                <w:rFonts w:ascii="Arial" w:hAnsi="Arial" w:cs="Arial"/>
                <w:sz w:val="20"/>
                <w:szCs w:val="20"/>
              </w:rPr>
              <w:t>к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муниц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3264E" w:rsidRPr="00422413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Филиал фед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рального госуда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ственного бю</w:t>
            </w:r>
            <w:r w:rsidRPr="00422413">
              <w:rPr>
                <w:rFonts w:ascii="Arial" w:hAnsi="Arial" w:cs="Arial"/>
                <w:sz w:val="20"/>
                <w:szCs w:val="20"/>
              </w:rPr>
              <w:t>д</w:t>
            </w:r>
            <w:r w:rsidRPr="00422413">
              <w:rPr>
                <w:rFonts w:ascii="Arial" w:hAnsi="Arial" w:cs="Arial"/>
                <w:sz w:val="20"/>
                <w:szCs w:val="20"/>
              </w:rPr>
              <w:t>жетного учрежд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ния «Федеральная кадастровая пал</w:t>
            </w:r>
            <w:r w:rsidRPr="00422413">
              <w:rPr>
                <w:rFonts w:ascii="Arial" w:hAnsi="Arial" w:cs="Arial"/>
                <w:sz w:val="20"/>
                <w:szCs w:val="20"/>
              </w:rPr>
              <w:t>а</w:t>
            </w:r>
            <w:r w:rsidRPr="00422413">
              <w:rPr>
                <w:rFonts w:ascii="Arial" w:hAnsi="Arial" w:cs="Arial"/>
                <w:sz w:val="20"/>
                <w:szCs w:val="20"/>
              </w:rPr>
              <w:t>та Федеральной службы госуда</w:t>
            </w:r>
            <w:r w:rsidRPr="00422413">
              <w:rPr>
                <w:rFonts w:ascii="Arial" w:hAnsi="Arial" w:cs="Arial"/>
                <w:sz w:val="20"/>
                <w:szCs w:val="20"/>
              </w:rPr>
              <w:t>р</w:t>
            </w:r>
            <w:r w:rsidRPr="00422413">
              <w:rPr>
                <w:rFonts w:ascii="Arial" w:hAnsi="Arial" w:cs="Arial"/>
                <w:sz w:val="20"/>
                <w:szCs w:val="20"/>
              </w:rPr>
              <w:t>ственной регис</w:t>
            </w:r>
            <w:r w:rsidRPr="00422413">
              <w:rPr>
                <w:rFonts w:ascii="Arial" w:hAnsi="Arial" w:cs="Arial"/>
                <w:sz w:val="20"/>
                <w:szCs w:val="20"/>
              </w:rPr>
              <w:t>т</w:t>
            </w:r>
            <w:r w:rsidRPr="00422413">
              <w:rPr>
                <w:rFonts w:ascii="Arial" w:hAnsi="Arial" w:cs="Arial"/>
                <w:sz w:val="20"/>
                <w:szCs w:val="20"/>
              </w:rPr>
              <w:t>рации, кадастра и картографии» по Воронежской о</w:t>
            </w:r>
            <w:r w:rsidRPr="00422413">
              <w:rPr>
                <w:rFonts w:ascii="Arial" w:hAnsi="Arial" w:cs="Arial"/>
                <w:sz w:val="20"/>
                <w:szCs w:val="20"/>
              </w:rPr>
              <w:t>б</w:t>
            </w:r>
            <w:r w:rsidRPr="00422413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2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</w:tr>
      <w:tr w:rsidR="0023264E" w:rsidRPr="00422413" w:rsidTr="00F36CA7">
        <w:tc>
          <w:tcPr>
            <w:tcW w:w="166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3264E" w:rsidRPr="00422413" w:rsidRDefault="0023264E" w:rsidP="00F36CA7">
            <w:pPr>
              <w:pStyle w:val="ConsPlusNormal"/>
              <w:ind w:firstLine="0"/>
              <w:jc w:val="both"/>
              <w:outlineLvl w:val="0"/>
              <w:rPr>
                <w:rFonts w:cs="Arial"/>
                <w:sz w:val="20"/>
                <w:lang w:eastAsia="ru-RU"/>
              </w:rPr>
            </w:pPr>
            <w:r w:rsidRPr="00422413">
              <w:rPr>
                <w:rFonts w:cs="Arial"/>
                <w:sz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23264E" w:rsidRPr="00422413" w:rsidRDefault="0023264E" w:rsidP="00F36CA7">
            <w:pPr>
              <w:pStyle w:val="ConsPlusNormal"/>
              <w:ind w:firstLine="0"/>
              <w:jc w:val="both"/>
              <w:outlineLvl w:val="0"/>
              <w:rPr>
                <w:rFonts w:cs="Arial"/>
                <w:sz w:val="20"/>
              </w:rPr>
            </w:pPr>
            <w:r w:rsidRPr="00422413">
              <w:rPr>
                <w:rFonts w:cs="Arial"/>
                <w:sz w:val="20"/>
              </w:rPr>
              <w:t xml:space="preserve">копия решения органа местного самоуправления, </w:t>
            </w:r>
            <w:r w:rsidRPr="00422413">
              <w:rPr>
                <w:rFonts w:cs="Arial"/>
                <w:sz w:val="20"/>
                <w:lang w:eastAsia="ru-RU"/>
              </w:rPr>
              <w:t>уполномоченного на предоставление земельных участков</w:t>
            </w:r>
            <w:r w:rsidRPr="00422413">
              <w:rPr>
                <w:rFonts w:cs="Arial"/>
                <w:sz w:val="20"/>
              </w:rPr>
              <w:t>, о предоставлении земельного участка, в случае отсутствия документов, удостоверяющих права на землю.</w:t>
            </w:r>
          </w:p>
          <w:p w:rsidR="0023264E" w:rsidRPr="00422413" w:rsidRDefault="0023264E" w:rsidP="00F36CA7">
            <w:pPr>
              <w:pStyle w:val="ConsPlusNormal"/>
              <w:ind w:firstLine="0"/>
              <w:jc w:val="both"/>
              <w:outlineLvl w:val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:rsidR="0023264E" w:rsidRPr="00422413" w:rsidRDefault="0023264E" w:rsidP="00422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Администрация Стрелицкого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ления Семилу</w:t>
            </w:r>
            <w:r w:rsidRPr="00422413">
              <w:rPr>
                <w:rFonts w:ascii="Arial" w:hAnsi="Arial" w:cs="Arial"/>
                <w:sz w:val="20"/>
                <w:szCs w:val="20"/>
              </w:rPr>
              <w:t>к</w:t>
            </w:r>
            <w:r w:rsidRPr="00422413">
              <w:rPr>
                <w:rFonts w:ascii="Arial" w:hAnsi="Arial" w:cs="Arial"/>
                <w:sz w:val="20"/>
                <w:szCs w:val="20"/>
              </w:rPr>
              <w:t>ского муниц</w:t>
            </w:r>
            <w:r w:rsidRPr="00422413">
              <w:rPr>
                <w:rFonts w:ascii="Arial" w:hAnsi="Arial" w:cs="Arial"/>
                <w:sz w:val="20"/>
                <w:szCs w:val="20"/>
              </w:rPr>
              <w:t>и</w:t>
            </w:r>
            <w:r w:rsidRPr="00422413">
              <w:rPr>
                <w:rFonts w:ascii="Arial" w:hAnsi="Arial" w:cs="Arial"/>
                <w:sz w:val="20"/>
                <w:szCs w:val="20"/>
              </w:rPr>
              <w:t>пального района</w:t>
            </w:r>
          </w:p>
        </w:tc>
        <w:tc>
          <w:tcPr>
            <w:tcW w:w="1985" w:type="dxa"/>
          </w:tcPr>
          <w:p w:rsidR="0023264E" w:rsidRPr="00422413" w:rsidRDefault="0023264E" w:rsidP="004224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Администрация Стрелицкого г</w:t>
            </w:r>
            <w:r w:rsidRPr="00422413">
              <w:rPr>
                <w:rFonts w:ascii="Arial" w:hAnsi="Arial" w:cs="Arial"/>
                <w:sz w:val="20"/>
                <w:szCs w:val="20"/>
              </w:rPr>
              <w:t>о</w:t>
            </w:r>
            <w:r w:rsidRPr="00422413">
              <w:rPr>
                <w:rFonts w:ascii="Arial" w:hAnsi="Arial" w:cs="Arial"/>
                <w:sz w:val="20"/>
                <w:szCs w:val="20"/>
              </w:rPr>
              <w:t>родского посел</w:t>
            </w:r>
            <w:r w:rsidRPr="00422413">
              <w:rPr>
                <w:rFonts w:ascii="Arial" w:hAnsi="Arial" w:cs="Arial"/>
                <w:sz w:val="20"/>
                <w:szCs w:val="20"/>
              </w:rPr>
              <w:t>е</w:t>
            </w:r>
            <w:r w:rsidRPr="00422413">
              <w:rPr>
                <w:rFonts w:ascii="Arial" w:hAnsi="Arial" w:cs="Arial"/>
                <w:sz w:val="20"/>
                <w:szCs w:val="20"/>
              </w:rPr>
              <w:t>ния Семилукского муниципального района</w:t>
            </w:r>
          </w:p>
        </w:tc>
        <w:tc>
          <w:tcPr>
            <w:tcW w:w="12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5 рабочих дней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23264E" w:rsidRPr="00422413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13">
              <w:rPr>
                <w:rFonts w:ascii="Arial" w:hAnsi="Arial" w:cs="Arial"/>
                <w:sz w:val="20"/>
                <w:szCs w:val="20"/>
              </w:rPr>
              <w:t>в программе СГИО</w:t>
            </w:r>
          </w:p>
        </w:tc>
      </w:tr>
    </w:tbl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Default="0023264E" w:rsidP="00EA1EF1">
      <w:pPr>
        <w:jc w:val="center"/>
        <w:rPr>
          <w:rFonts w:ascii="Arial" w:hAnsi="Arial" w:cs="Arial"/>
          <w:sz w:val="26"/>
          <w:szCs w:val="26"/>
        </w:r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"/>
        <w:gridCol w:w="100"/>
        <w:gridCol w:w="2099"/>
        <w:gridCol w:w="2098"/>
        <w:gridCol w:w="288"/>
        <w:gridCol w:w="1836"/>
        <w:gridCol w:w="436"/>
        <w:gridCol w:w="1546"/>
        <w:gridCol w:w="591"/>
        <w:gridCol w:w="1250"/>
        <w:gridCol w:w="450"/>
        <w:gridCol w:w="1249"/>
        <w:gridCol w:w="734"/>
        <w:gridCol w:w="145"/>
        <w:gridCol w:w="989"/>
        <w:gridCol w:w="1135"/>
        <w:gridCol w:w="116"/>
      </w:tblGrid>
      <w:tr w:rsidR="0023264E" w:rsidRPr="00B7403B" w:rsidTr="00F36CA7">
        <w:tc>
          <w:tcPr>
            <w:tcW w:w="459" w:type="dxa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№п/п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Документ/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документы,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являющийся (иеся) р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зультатом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101" w:type="dxa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Требования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к документу/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документам,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являющемуся (ихся) результатом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 «подуслуги»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 xml:space="preserve">Характеристика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результата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(положительный/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Форма документа/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документов, являющ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гося (ихся) результ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том «подуслуги»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Образец документа/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документов, явля</w:t>
            </w:r>
            <w:r w:rsidRPr="00B7403B">
              <w:rPr>
                <w:rFonts w:ascii="Arial" w:hAnsi="Arial" w:cs="Arial"/>
                <w:sz w:val="18"/>
                <w:szCs w:val="18"/>
              </w:rPr>
              <w:t>ю</w:t>
            </w:r>
            <w:r w:rsidRPr="00B7403B">
              <w:rPr>
                <w:rFonts w:ascii="Arial" w:hAnsi="Arial" w:cs="Arial"/>
                <w:sz w:val="18"/>
                <w:szCs w:val="18"/>
              </w:rPr>
              <w:t>щегося (ихся) р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зультатом «подусл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ги»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Способы получ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 результата «подуслуги»</w:t>
            </w:r>
          </w:p>
        </w:tc>
        <w:tc>
          <w:tcPr>
            <w:tcW w:w="3119" w:type="dxa"/>
            <w:gridSpan w:val="5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Срок хранения невостребованных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 заявителем результатов «подусл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ги»</w:t>
            </w:r>
          </w:p>
        </w:tc>
      </w:tr>
      <w:tr w:rsidR="0023264E" w:rsidRPr="00B7403B" w:rsidTr="00F36CA7">
        <w:trPr>
          <w:trHeight w:val="792"/>
        </w:trPr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в органе</w:t>
            </w:r>
          </w:p>
        </w:tc>
        <w:tc>
          <w:tcPr>
            <w:tcW w:w="2240" w:type="dxa"/>
            <w:gridSpan w:val="3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</w:tr>
      <w:tr w:rsidR="0023264E" w:rsidRPr="00B7403B" w:rsidTr="00F36CA7">
        <w:tc>
          <w:tcPr>
            <w:tcW w:w="459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0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1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0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40" w:type="dxa"/>
            <w:gridSpan w:val="3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3264E" w:rsidRPr="00B7403B" w:rsidTr="00F36CA7">
        <w:tc>
          <w:tcPr>
            <w:tcW w:w="15534" w:type="dxa"/>
            <w:gridSpan w:val="17"/>
          </w:tcPr>
          <w:p w:rsidR="0023264E" w:rsidRPr="00B7403B" w:rsidRDefault="0023264E" w:rsidP="00F36C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Наименование «подуслуги» 1</w:t>
            </w:r>
          </w:p>
        </w:tc>
      </w:tr>
      <w:tr w:rsidR="0023264E" w:rsidRPr="00B7403B" w:rsidTr="00AA5F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6" w:type="dxa"/>
        </w:trPr>
        <w:tc>
          <w:tcPr>
            <w:tcW w:w="560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0" w:type="dxa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Постановление адм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нистрации о 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Предо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тавление в аренду и безвозмездное пол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зование муниципал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ного имущ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2389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275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положительный</w:t>
            </w:r>
          </w:p>
        </w:tc>
        <w:tc>
          <w:tcPr>
            <w:tcW w:w="2140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01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4" w:type="dxa"/>
            <w:gridSpan w:val="2"/>
          </w:tcPr>
          <w:p w:rsidR="0023264E" w:rsidRPr="00B7403B" w:rsidRDefault="0023264E" w:rsidP="00AA5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заказным пис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мом с уведомл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нием о вручении либо по желанию заявителя могут быть выданы ему лично (или упо</w:t>
            </w:r>
            <w:r w:rsidRPr="00B7403B">
              <w:rPr>
                <w:rFonts w:ascii="Arial" w:hAnsi="Arial" w:cs="Arial"/>
                <w:sz w:val="18"/>
                <w:szCs w:val="18"/>
              </w:rPr>
              <w:t>л</w:t>
            </w:r>
            <w:r w:rsidRPr="00B7403B">
              <w:rPr>
                <w:rFonts w:ascii="Arial" w:hAnsi="Arial" w:cs="Arial"/>
                <w:sz w:val="18"/>
                <w:szCs w:val="18"/>
              </w:rPr>
              <w:t>номоченному им надлежащим образом представ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телю) непосредс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венно по месту п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дачи заявл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</w:tr>
      <w:tr w:rsidR="0023264E" w:rsidRPr="00B7403B" w:rsidTr="00AA5F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6" w:type="dxa"/>
        </w:trPr>
        <w:tc>
          <w:tcPr>
            <w:tcW w:w="560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0" w:type="dxa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Уведомление о мот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вированном отказе в предоставлении м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ниципальной услуги</w:t>
            </w:r>
          </w:p>
        </w:tc>
        <w:tc>
          <w:tcPr>
            <w:tcW w:w="2389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275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отрицательный</w:t>
            </w:r>
          </w:p>
        </w:tc>
        <w:tc>
          <w:tcPr>
            <w:tcW w:w="2140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01" w:type="dxa"/>
            <w:gridSpan w:val="2"/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4" w:type="dxa"/>
            <w:gridSpan w:val="2"/>
          </w:tcPr>
          <w:p w:rsidR="0023264E" w:rsidRPr="00B7403B" w:rsidRDefault="0023264E" w:rsidP="00AA5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заказным пис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мом с уведомл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нием о вручении либо по желанию заявителя могут быть выданы ему лично (или упо</w:t>
            </w:r>
            <w:r w:rsidRPr="00B7403B">
              <w:rPr>
                <w:rFonts w:ascii="Arial" w:hAnsi="Arial" w:cs="Arial"/>
                <w:sz w:val="18"/>
                <w:szCs w:val="18"/>
              </w:rPr>
              <w:t>л</w:t>
            </w:r>
            <w:r w:rsidRPr="00B7403B">
              <w:rPr>
                <w:rFonts w:ascii="Arial" w:hAnsi="Arial" w:cs="Arial"/>
                <w:sz w:val="18"/>
                <w:szCs w:val="18"/>
              </w:rPr>
              <w:t>номоченному им надлежащим образом представ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телю) непосредс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венно по месту п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дачи заявл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5 лет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3264E" w:rsidRPr="00B7403B" w:rsidRDefault="0023264E" w:rsidP="00AA5FE3">
            <w:pPr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5 лет</w:t>
            </w:r>
          </w:p>
        </w:tc>
      </w:tr>
    </w:tbl>
    <w:p w:rsidR="0023264E" w:rsidRPr="00B7403B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7403B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2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532"/>
        <w:gridCol w:w="3371"/>
        <w:gridCol w:w="2405"/>
        <w:gridCol w:w="2100"/>
        <w:gridCol w:w="2109"/>
        <w:gridCol w:w="2967"/>
        <w:gridCol w:w="2110"/>
        <w:gridCol w:w="1951"/>
        <w:gridCol w:w="27"/>
        <w:gridCol w:w="1924"/>
        <w:gridCol w:w="54"/>
        <w:gridCol w:w="1897"/>
        <w:gridCol w:w="81"/>
        <w:gridCol w:w="1870"/>
        <w:gridCol w:w="108"/>
        <w:gridCol w:w="1844"/>
        <w:gridCol w:w="135"/>
        <w:gridCol w:w="1817"/>
        <w:gridCol w:w="162"/>
      </w:tblGrid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 xml:space="preserve">Наименование процедуры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процесса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Особенности исполн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 процедуры пр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цесса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Сроки исполнения процедуры (пр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цесса)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Исполнитель проц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дуры процесса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 xml:space="preserve">Ресурсы, необходимые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ры процесса</w:t>
            </w: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15594" w:type="dxa"/>
            <w:gridSpan w:val="8"/>
          </w:tcPr>
          <w:p w:rsidR="0023264E" w:rsidRPr="00B7403B" w:rsidRDefault="0023264E" w:rsidP="00F36C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15594" w:type="dxa"/>
            <w:gridSpan w:val="8"/>
          </w:tcPr>
          <w:p w:rsidR="0023264E" w:rsidRPr="00B7403B" w:rsidRDefault="0023264E" w:rsidP="00F36C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Личное обращение заявителя или его уполномоченного представителя;</w:t>
            </w: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Поступление заявления посредс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вом почтового отправления с описью вложения и уведомлением о вруч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нии;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  <w:lang w:eastAsia="ar-SA"/>
              </w:rPr>
              <w:t xml:space="preserve">1. </w:t>
            </w:r>
            <w:r w:rsidRPr="00B7403B">
              <w:rPr>
                <w:rFonts w:ascii="Arial" w:hAnsi="Arial" w:cs="Arial"/>
                <w:sz w:val="18"/>
                <w:szCs w:val="18"/>
              </w:rPr>
              <w:t>К заявлению дол</w:t>
            </w:r>
            <w:r w:rsidRPr="00B7403B">
              <w:rPr>
                <w:rFonts w:ascii="Arial" w:hAnsi="Arial" w:cs="Arial"/>
                <w:sz w:val="18"/>
                <w:szCs w:val="18"/>
              </w:rPr>
              <w:t>ж</w:t>
            </w:r>
            <w:r w:rsidRPr="00B7403B">
              <w:rPr>
                <w:rFonts w:ascii="Arial" w:hAnsi="Arial" w:cs="Arial"/>
                <w:sz w:val="18"/>
                <w:szCs w:val="18"/>
              </w:rPr>
              <w:t>ны быть приложены копии документов ук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занные в п. 2 раздела 4 технолог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ческой схемы, удостов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ре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ные в установленном законом порядке; по</w:t>
            </w:r>
            <w:r w:rsidRPr="00B7403B">
              <w:rPr>
                <w:rFonts w:ascii="Arial" w:hAnsi="Arial" w:cs="Arial"/>
                <w:sz w:val="18"/>
                <w:szCs w:val="18"/>
              </w:rPr>
              <w:t>д</w:t>
            </w:r>
            <w:r w:rsidRPr="00B7403B">
              <w:rPr>
                <w:rFonts w:ascii="Arial" w:hAnsi="Arial" w:cs="Arial"/>
                <w:sz w:val="18"/>
                <w:szCs w:val="18"/>
              </w:rPr>
              <w:t>линники документов не направляются.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2. Выдается расписка в получении докуме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тов по установленной форме (приложение № 3 к те</w:t>
            </w:r>
            <w:r w:rsidRPr="00B7403B">
              <w:rPr>
                <w:rFonts w:ascii="Arial" w:hAnsi="Arial" w:cs="Arial"/>
                <w:sz w:val="18"/>
                <w:szCs w:val="18"/>
              </w:rPr>
              <w:t>х</w:t>
            </w:r>
            <w:r w:rsidRPr="00B7403B">
              <w:rPr>
                <w:rFonts w:ascii="Arial" w:hAnsi="Arial" w:cs="Arial"/>
                <w:sz w:val="18"/>
                <w:szCs w:val="18"/>
              </w:rPr>
              <w:t>нологической схеме) с указанием перечня док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ментов и даты их пол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чения, а также с указан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ем перечня документов, к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торые будут получены по межведомственным запросам.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3. В случае обращения заявителя за предоста</w:t>
            </w:r>
            <w:r w:rsidRPr="00B7403B">
              <w:rPr>
                <w:rFonts w:ascii="Arial" w:hAnsi="Arial" w:cs="Arial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sz w:val="18"/>
                <w:szCs w:val="18"/>
              </w:rPr>
              <w:t>лением муниц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пальной услуги через МФЦ зар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гистрированное заявл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ние передается с сопр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вод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тельным письмом в адрес администрации.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 календарный день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Ответственный с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трудник Уполном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ченного органа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Нормативно прав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вые акты, регулирующие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тавление муниципальной 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ги.</w:t>
            </w:r>
          </w:p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Форма зая</w:t>
            </w:r>
            <w:r w:rsidRPr="00B7403B">
              <w:rPr>
                <w:rFonts w:ascii="Arial" w:hAnsi="Arial" w:cs="Arial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ления о 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Предоста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ление в аренду и безвозмездное пол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зование муниципал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ного имущ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 (Приложение 1 к те</w:t>
            </w:r>
            <w:r w:rsidRPr="00B7403B">
              <w:rPr>
                <w:rFonts w:ascii="Arial" w:hAnsi="Arial" w:cs="Arial"/>
                <w:sz w:val="18"/>
                <w:szCs w:val="18"/>
              </w:rPr>
              <w:t>х</w:t>
            </w:r>
            <w:r w:rsidRPr="00B7403B">
              <w:rPr>
                <w:rFonts w:ascii="Arial" w:hAnsi="Arial" w:cs="Arial"/>
                <w:sz w:val="18"/>
                <w:szCs w:val="18"/>
              </w:rPr>
              <w:t>нологич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ской схеме).</w:t>
            </w:r>
          </w:p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Расписка в получении докуме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тов (Прилож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ние 3 к технолог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ческой схеме)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After w:val="1"/>
          <w:wAfter w:w="162" w:type="dxa"/>
        </w:trPr>
        <w:tc>
          <w:tcPr>
            <w:tcW w:w="15594" w:type="dxa"/>
            <w:gridSpan w:val="8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Подача заявления  с использованием Единого портала государственных и муниципальных услуг (функций)</w:t>
            </w:r>
          </w:p>
        </w:tc>
        <w:tc>
          <w:tcPr>
            <w:tcW w:w="195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Подача заявления с использов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нием Портала государственных и муниц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пальных услуг Вороне</w:t>
            </w:r>
            <w:r w:rsidRPr="00B7403B">
              <w:rPr>
                <w:rFonts w:ascii="Arial" w:hAnsi="Arial" w:cs="Arial"/>
                <w:sz w:val="18"/>
                <w:szCs w:val="18"/>
              </w:rPr>
              <w:t>ж</w:t>
            </w:r>
            <w:r w:rsidRPr="00B7403B">
              <w:rPr>
                <w:rFonts w:ascii="Arial" w:hAnsi="Arial" w:cs="Arial"/>
                <w:sz w:val="18"/>
                <w:szCs w:val="18"/>
              </w:rPr>
              <w:t>ской области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numPr>
                <w:ilvl w:val="0"/>
                <w:numId w:val="9"/>
              </w:numPr>
              <w:spacing w:after="0" w:line="240" w:lineRule="auto"/>
              <w:ind w:left="33" w:firstLine="27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Получение док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ментов подтвержд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ется путем направления за</w:t>
            </w:r>
            <w:r w:rsidRPr="00B7403B">
              <w:rPr>
                <w:rFonts w:ascii="Arial" w:hAnsi="Arial" w:cs="Arial"/>
                <w:sz w:val="18"/>
                <w:szCs w:val="18"/>
              </w:rPr>
              <w:t>я</w:t>
            </w:r>
            <w:r w:rsidRPr="00B7403B">
              <w:rPr>
                <w:rFonts w:ascii="Arial" w:hAnsi="Arial" w:cs="Arial"/>
                <w:sz w:val="18"/>
                <w:szCs w:val="18"/>
              </w:rPr>
              <w:t>вителю (пре</w:t>
            </w:r>
            <w:r w:rsidRPr="00B7403B">
              <w:rPr>
                <w:rFonts w:ascii="Arial" w:hAnsi="Arial" w:cs="Arial"/>
                <w:sz w:val="18"/>
                <w:szCs w:val="18"/>
              </w:rPr>
              <w:t>д</w:t>
            </w:r>
            <w:r w:rsidRPr="00B7403B">
              <w:rPr>
                <w:rFonts w:ascii="Arial" w:hAnsi="Arial" w:cs="Arial"/>
                <w:sz w:val="18"/>
                <w:szCs w:val="18"/>
              </w:rPr>
              <w:t>ставителю заявителя) сообщения о получ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нии заявления и док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ментов с указанием входящего регистрац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онного номера заявл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ния, даты получения з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явления и д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кументов, а также перечень наим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нований файлов, пре</w:t>
            </w:r>
            <w:r w:rsidRPr="00B7403B">
              <w:rPr>
                <w:rFonts w:ascii="Arial" w:hAnsi="Arial" w:cs="Arial"/>
                <w:sz w:val="18"/>
                <w:szCs w:val="18"/>
              </w:rPr>
              <w:t>д</w:t>
            </w:r>
            <w:r w:rsidRPr="00B7403B">
              <w:rPr>
                <w:rFonts w:ascii="Arial" w:hAnsi="Arial" w:cs="Arial"/>
                <w:sz w:val="18"/>
                <w:szCs w:val="18"/>
              </w:rPr>
              <w:t>ставленных в форме эле</w:t>
            </w:r>
            <w:r w:rsidRPr="00B7403B">
              <w:rPr>
                <w:rFonts w:ascii="Arial" w:hAnsi="Arial" w:cs="Arial"/>
                <w:sz w:val="18"/>
                <w:szCs w:val="18"/>
              </w:rPr>
              <w:t>к</w:t>
            </w:r>
            <w:r w:rsidRPr="00B7403B">
              <w:rPr>
                <w:rFonts w:ascii="Arial" w:hAnsi="Arial" w:cs="Arial"/>
                <w:sz w:val="18"/>
                <w:szCs w:val="18"/>
              </w:rPr>
              <w:t>тронных документов, с указанием их объема.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Сообщение о получ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нии заявления и док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ментов направляется в личный кабинет заявителя (пре</w:t>
            </w:r>
            <w:r w:rsidRPr="00B7403B">
              <w:rPr>
                <w:rFonts w:ascii="Arial" w:hAnsi="Arial" w:cs="Arial"/>
                <w:sz w:val="18"/>
                <w:szCs w:val="18"/>
              </w:rPr>
              <w:t>д</w:t>
            </w:r>
            <w:r w:rsidRPr="00B7403B">
              <w:rPr>
                <w:rFonts w:ascii="Arial" w:hAnsi="Arial" w:cs="Arial"/>
                <w:sz w:val="18"/>
                <w:szCs w:val="18"/>
              </w:rPr>
              <w:t>ставителя заявителя) на Едином портале госуда</w:t>
            </w:r>
            <w:r w:rsidRPr="00B7403B">
              <w:rPr>
                <w:rFonts w:ascii="Arial" w:hAnsi="Arial" w:cs="Arial"/>
                <w:sz w:val="18"/>
                <w:szCs w:val="18"/>
              </w:rPr>
              <w:t>р</w:t>
            </w:r>
            <w:r w:rsidRPr="00B7403B">
              <w:rPr>
                <w:rFonts w:ascii="Arial" w:hAnsi="Arial" w:cs="Arial"/>
                <w:sz w:val="18"/>
                <w:szCs w:val="18"/>
              </w:rPr>
              <w:t>ственных и муниципал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услуг (функций) или Портале государстве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и муниципал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услуг Воронежской о</w:t>
            </w:r>
            <w:r w:rsidRPr="00B7403B">
              <w:rPr>
                <w:rFonts w:ascii="Arial" w:hAnsi="Arial" w:cs="Arial"/>
                <w:sz w:val="18"/>
                <w:szCs w:val="18"/>
              </w:rPr>
              <w:t>б</w:t>
            </w:r>
            <w:r w:rsidRPr="00B7403B">
              <w:rPr>
                <w:rFonts w:ascii="Arial" w:hAnsi="Arial" w:cs="Arial"/>
                <w:sz w:val="18"/>
                <w:szCs w:val="18"/>
              </w:rPr>
              <w:t>ласти.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 календарный день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Ответственный с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трудник Уполном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ченного органа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Нормативно прав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вые акты, регулирующие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тавление муниципальной 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ги.</w:t>
            </w:r>
          </w:p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Форма зая</w:t>
            </w:r>
            <w:r w:rsidRPr="00B7403B">
              <w:rPr>
                <w:rFonts w:ascii="Arial" w:hAnsi="Arial" w:cs="Arial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ления 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Предоставл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ние в аренду и бе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возмездное польз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вание муниципальн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го имущества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 (Пр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ложение 1 к технол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гич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ской схеме).</w:t>
            </w:r>
          </w:p>
          <w:p w:rsidR="0023264E" w:rsidRPr="00B7403B" w:rsidRDefault="0023264E" w:rsidP="00F36CA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Расписка в получ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нии документов (Прил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жение 3 к технолог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ческой схеме)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Отказ в приеме документов заявит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ля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.При личном приеме разъясняется наличие препятствий к прин</w:t>
            </w:r>
            <w:r w:rsidRPr="00B7403B">
              <w:rPr>
                <w:rFonts w:ascii="Arial" w:hAnsi="Arial" w:cs="Arial"/>
                <w:sz w:val="18"/>
                <w:szCs w:val="18"/>
              </w:rPr>
              <w:t>я</w:t>
            </w:r>
            <w:r w:rsidRPr="00B7403B">
              <w:rPr>
                <w:rFonts w:ascii="Arial" w:hAnsi="Arial" w:cs="Arial"/>
                <w:sz w:val="18"/>
                <w:szCs w:val="18"/>
              </w:rPr>
              <w:t>тию документов, возвращ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ются документы, объя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няется заявителю соде</w:t>
            </w:r>
            <w:r w:rsidRPr="00B7403B">
              <w:rPr>
                <w:rFonts w:ascii="Arial" w:hAnsi="Arial" w:cs="Arial"/>
                <w:sz w:val="18"/>
                <w:szCs w:val="18"/>
              </w:rPr>
              <w:t>р</w:t>
            </w:r>
            <w:r w:rsidRPr="00B7403B">
              <w:rPr>
                <w:rFonts w:ascii="Arial" w:hAnsi="Arial" w:cs="Arial"/>
                <w:sz w:val="18"/>
                <w:szCs w:val="18"/>
              </w:rPr>
              <w:t>жание выявленных н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достатков в предста</w:t>
            </w:r>
            <w:r w:rsidRPr="00B7403B">
              <w:rPr>
                <w:rFonts w:ascii="Arial" w:hAnsi="Arial" w:cs="Arial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sz w:val="18"/>
                <w:szCs w:val="18"/>
              </w:rPr>
              <w:t>ленных док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ментах и предлагается принять меры по их устранению. </w:t>
            </w:r>
          </w:p>
          <w:p w:rsidR="0023264E" w:rsidRPr="00B7403B" w:rsidRDefault="0023264E" w:rsidP="00F36C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2.В остальных случаях поступления докуме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тов готовится уведо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м</w:t>
            </w:r>
            <w:r w:rsidRPr="00B7403B">
              <w:rPr>
                <w:rFonts w:ascii="Arial" w:hAnsi="Arial" w:cs="Arial"/>
                <w:sz w:val="18"/>
                <w:szCs w:val="18"/>
              </w:rPr>
              <w:t>ление об отказе в пр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нятии  документов с обоснов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нием причин.</w:t>
            </w:r>
          </w:p>
          <w:p w:rsidR="0023264E" w:rsidRPr="00B7403B" w:rsidRDefault="0023264E" w:rsidP="00F36C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3.Причины отказа в приеме документов:</w:t>
            </w:r>
          </w:p>
          <w:p w:rsidR="0023264E" w:rsidRPr="00B7403B" w:rsidRDefault="0023264E" w:rsidP="00F36C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заявление не соотве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ствует установле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ной форме, не подд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ется прочтению или содержит неоговоренные заявит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лем зачеркивания, и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правл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ния, подчистки.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подача заявления л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цом, не уполном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ченным совершать такого рода действия.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c>
          <w:tcPr>
            <w:tcW w:w="15594" w:type="dxa"/>
            <w:gridSpan w:val="8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b/>
                <w:sz w:val="18"/>
                <w:szCs w:val="18"/>
              </w:rPr>
              <w:t>2.Рассмотрение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c>
          <w:tcPr>
            <w:tcW w:w="15594" w:type="dxa"/>
            <w:gridSpan w:val="8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23264E" w:rsidRPr="00B7403B" w:rsidRDefault="0023264E" w:rsidP="00F36CA7">
            <w:pPr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Проведение проверки заявления и прилагаемых документов на соо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ветствие требованиям, установле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ным пунктом 2. Раздела 4 насто</w:t>
            </w:r>
            <w:r w:rsidRPr="00B7403B">
              <w:rPr>
                <w:rFonts w:ascii="Arial" w:hAnsi="Arial" w:cs="Arial"/>
                <w:sz w:val="18"/>
                <w:szCs w:val="18"/>
              </w:rPr>
              <w:t>я</w:t>
            </w:r>
            <w:r w:rsidRPr="00B7403B">
              <w:rPr>
                <w:rFonts w:ascii="Arial" w:hAnsi="Arial" w:cs="Arial"/>
                <w:sz w:val="18"/>
                <w:szCs w:val="18"/>
              </w:rPr>
              <w:t>щей технологической сх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мы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10 календарных дней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Ответственный с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трудник Уполном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ченного органа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numPr>
                <w:ilvl w:val="0"/>
                <w:numId w:val="10"/>
              </w:numPr>
              <w:spacing w:after="0" w:line="240" w:lineRule="auto"/>
              <w:ind w:left="35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Нормативно прав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вые акты, регулирующие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тавление муниципальной 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ги.</w:t>
            </w:r>
          </w:p>
          <w:p w:rsidR="0023264E" w:rsidRPr="00B7403B" w:rsidRDefault="0023264E" w:rsidP="00F36CA7">
            <w:pPr>
              <w:numPr>
                <w:ilvl w:val="0"/>
                <w:numId w:val="10"/>
              </w:numPr>
              <w:spacing w:after="0" w:line="240" w:lineRule="auto"/>
              <w:ind w:left="35" w:hanging="35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Автоматизированное рабочее место, подключе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ное к СМЭВ и АИС «МФЦ»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В программе СГИО</w:t>
            </w:r>
          </w:p>
        </w:tc>
      </w:tr>
      <w:tr w:rsidR="0023264E" w:rsidRPr="00B7403B" w:rsidTr="00F36CA7">
        <w:trPr>
          <w:gridAfter w:val="12"/>
          <w:wAfter w:w="11876" w:type="dxa"/>
        </w:trPr>
        <w:tc>
          <w:tcPr>
            <w:tcW w:w="531" w:type="dxa"/>
            <w:gridSpan w:val="2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В случае необходимости в ра</w:t>
            </w:r>
            <w:r w:rsidRPr="00B7403B">
              <w:rPr>
                <w:rFonts w:ascii="Arial" w:hAnsi="Arial" w:cs="Arial"/>
                <w:sz w:val="18"/>
                <w:szCs w:val="18"/>
              </w:rPr>
              <w:t>м</w:t>
            </w:r>
            <w:r w:rsidRPr="00B7403B">
              <w:rPr>
                <w:rFonts w:ascii="Arial" w:hAnsi="Arial" w:cs="Arial"/>
                <w:sz w:val="18"/>
                <w:szCs w:val="18"/>
              </w:rPr>
              <w:t>ках межведомственного взаим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действия направляются межв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домственные запросы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выписка из Единого г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сударственного ре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стра прав на недвиж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мое имущество и сд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лок с ним о зарегистрирова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правах на указанный в заявлении земельный участок;</w:t>
            </w:r>
          </w:p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выписки из Единого г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сударственного ре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стра прав на недвиж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мое имущество и сд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лок с ним о зарегистрирова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правах на объекты недвижимого имущества, находящиеся на указа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ном в заявлении земел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ном участке.</w:t>
            </w:r>
          </w:p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выписку из Единого г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сударственного ре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стра юридических лиц о рег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страции юрид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ческого лица (если заявителем является юридическое лицо);</w:t>
            </w:r>
          </w:p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кадастровая выписка о земельном участке.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531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Проверка наличия или отсутс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вия оснований для отказа в предоста</w:t>
            </w:r>
            <w:r w:rsidRPr="00B7403B">
              <w:rPr>
                <w:rFonts w:ascii="Arial" w:hAnsi="Arial" w:cs="Arial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sz w:val="18"/>
                <w:szCs w:val="18"/>
              </w:rPr>
              <w:t>лении муниципальной у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луги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Основанием для отк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за в предоставлении мун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ципальной услуги явл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ется:</w:t>
            </w:r>
          </w:p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- наличие противор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чий между заявленн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ми и уже зарегистрированн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ми правами;</w:t>
            </w:r>
          </w:p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- орган предоста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ляющий услугу не является упо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номоче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ным органом по принятию решений о Предоставление в аре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ду и безвозмездное пол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зование муниципал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ного имущества ук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занными в заявлении.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15594" w:type="dxa"/>
            <w:gridSpan w:val="7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b/>
                <w:color w:val="000000"/>
                <w:sz w:val="18"/>
                <w:szCs w:val="18"/>
              </w:rPr>
              <w:t>3.Подготовка проекта постановления администрации о Предоставление в аренду и безвозмездное пользование муниципального имущества или подготовка мотивир</w:t>
            </w:r>
            <w:r w:rsidRPr="00B7403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ванного отказа в предоставлении муниципальной услуги</w:t>
            </w: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531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7403B">
              <w:rPr>
                <w:rFonts w:cs="Arial"/>
                <w:color w:val="000000"/>
                <w:sz w:val="18"/>
                <w:szCs w:val="18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B7403B">
              <w:rPr>
                <w:rFonts w:cs="Arial"/>
                <w:color w:val="000000"/>
                <w:sz w:val="18"/>
                <w:szCs w:val="18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- подготовка проекта п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становления админис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рации Предоста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ление в аренду и бе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возмездное пользование муниц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пального имущества - напра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ление проекта постановления для по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писания уполномоченн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му должностному лицу (главе администр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ции).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19 календарных дней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Ответственный с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трудник Уполном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ченного органа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numPr>
                <w:ilvl w:val="0"/>
                <w:numId w:val="11"/>
              </w:numPr>
              <w:spacing w:after="0" w:line="240" w:lineRule="auto"/>
              <w:ind w:left="3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Нормативно прав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вые акты, регулирующие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тавление муниципальной 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ги.</w:t>
            </w:r>
          </w:p>
          <w:p w:rsidR="0023264E" w:rsidRPr="00B7403B" w:rsidRDefault="0023264E" w:rsidP="00F36CA7">
            <w:pPr>
              <w:numPr>
                <w:ilvl w:val="0"/>
                <w:numId w:val="11"/>
              </w:numPr>
              <w:spacing w:after="0" w:line="240" w:lineRule="auto"/>
              <w:ind w:left="35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531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В случае наличия оснований, прин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мается решение об отказе в предв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рительном согласование предоста</w:t>
            </w:r>
            <w:r w:rsidRPr="00B7403B">
              <w:rPr>
                <w:rFonts w:ascii="Arial" w:hAnsi="Arial" w:cs="Arial"/>
                <w:sz w:val="18"/>
                <w:szCs w:val="18"/>
              </w:rPr>
              <w:t>в</w:t>
            </w:r>
            <w:r w:rsidRPr="00B7403B">
              <w:rPr>
                <w:rFonts w:ascii="Arial" w:hAnsi="Arial" w:cs="Arial"/>
                <w:sz w:val="18"/>
                <w:szCs w:val="18"/>
              </w:rPr>
              <w:t>ления земельного участка, наход</w:t>
            </w:r>
            <w:r w:rsidRPr="00B7403B">
              <w:rPr>
                <w:rFonts w:ascii="Arial" w:hAnsi="Arial" w:cs="Arial"/>
                <w:sz w:val="18"/>
                <w:szCs w:val="18"/>
              </w:rPr>
              <w:t>я</w:t>
            </w:r>
            <w:r w:rsidRPr="00B7403B">
              <w:rPr>
                <w:rFonts w:ascii="Arial" w:hAnsi="Arial" w:cs="Arial"/>
                <w:sz w:val="18"/>
                <w:szCs w:val="18"/>
              </w:rPr>
              <w:t>щегося в муниципальной собстве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ности или государственная собс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венность на который не разгранич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на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подготовка уведомл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 о мотивирова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ном отказе в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тавлении муниципал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ной услуги.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15594" w:type="dxa"/>
            <w:gridSpan w:val="7"/>
          </w:tcPr>
          <w:p w:rsidR="0023264E" w:rsidRPr="00B7403B" w:rsidRDefault="0023264E" w:rsidP="00F36CA7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4.Направление заявителю постановления администрации о Предоставление в аренду и безвозмездное пользование муниципального имущества либо уведомления о мотив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рованном отказе</w:t>
            </w: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531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372" w:type="dxa"/>
          </w:tcPr>
          <w:p w:rsidR="0023264E" w:rsidRPr="00B7403B" w:rsidRDefault="0023264E" w:rsidP="00F36CA7">
            <w:pPr>
              <w:pStyle w:val="ConsPlusNormal"/>
              <w:ind w:firstLine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7403B">
              <w:rPr>
                <w:rFonts w:cs="Arial"/>
                <w:color w:val="000000"/>
                <w:sz w:val="18"/>
                <w:szCs w:val="18"/>
              </w:rPr>
              <w:t>Направление заявителю  постановления администрации о Предоставление в аренду и безвозмездное пользование муниципального имущества</w:t>
            </w: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- заказным письмом с уведомлением о вруч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 xml:space="preserve">нии; 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- либо по желанию заяв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теля могут быть выданы ему лично (или уполн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моченному им надлеж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щим образом представ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телю) непосредственно по месту подачи заявл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ния;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-направление в фед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ральные органы испо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нительной власти соо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щения об отказе от Пр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доставление в аренду и безвозмездное польз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вание м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ниципального имущ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3 календарных дня</w:t>
            </w: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Ответственный с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трудник Уполном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ченного органа</w:t>
            </w:r>
          </w:p>
        </w:tc>
        <w:tc>
          <w:tcPr>
            <w:tcW w:w="2967" w:type="dxa"/>
          </w:tcPr>
          <w:p w:rsidR="0023264E" w:rsidRPr="00B7403B" w:rsidRDefault="0023264E" w:rsidP="00F36CA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Нормативно прав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вые акты, регулирующие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тавление муниципальной усл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ги.</w:t>
            </w:r>
          </w:p>
          <w:p w:rsidR="0023264E" w:rsidRPr="00B7403B" w:rsidRDefault="0023264E" w:rsidP="00F36CA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23264E" w:rsidRPr="00B7403B" w:rsidTr="00F36CA7">
        <w:trPr>
          <w:gridBefore w:val="1"/>
          <w:gridAfter w:val="12"/>
          <w:wAfter w:w="11876" w:type="dxa"/>
        </w:trPr>
        <w:tc>
          <w:tcPr>
            <w:tcW w:w="531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372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7403B">
              <w:rPr>
                <w:rFonts w:ascii="Arial" w:hAnsi="Arial" w:cs="Arial"/>
                <w:sz w:val="18"/>
                <w:szCs w:val="18"/>
                <w:lang w:eastAsia="ar-SA"/>
              </w:rPr>
              <w:t>Направление заявителю</w:t>
            </w:r>
          </w:p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уведомления о мотивированном о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казе в предоставлении муниципал</w:t>
            </w:r>
            <w:r w:rsidRPr="00B7403B">
              <w:rPr>
                <w:rFonts w:ascii="Arial" w:hAnsi="Arial" w:cs="Arial"/>
                <w:sz w:val="18"/>
                <w:szCs w:val="18"/>
              </w:rPr>
              <w:t>ь</w:t>
            </w:r>
            <w:r w:rsidRPr="00B7403B">
              <w:rPr>
                <w:rFonts w:ascii="Arial" w:hAnsi="Arial" w:cs="Arial"/>
                <w:sz w:val="18"/>
                <w:szCs w:val="18"/>
              </w:rPr>
              <w:t>ной услуги</w:t>
            </w:r>
          </w:p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заказным письмом с уведомлением о вруч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нии; </w:t>
            </w:r>
          </w:p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либо по желанию заяв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теля могут быть выданы ему лично (или уполн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моченному им надлеж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щим образом представ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телю) непосредственно по месту подачи заявл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ния.</w:t>
            </w:r>
          </w:p>
        </w:tc>
        <w:tc>
          <w:tcPr>
            <w:tcW w:w="210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64E" w:rsidRPr="00B7403B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B7403B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B7403B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B7403B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B7403B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B7403B" w:rsidRDefault="0023264E" w:rsidP="00EA1EF1">
      <w:pPr>
        <w:jc w:val="center"/>
        <w:rPr>
          <w:rFonts w:ascii="Arial" w:hAnsi="Arial" w:cs="Arial"/>
          <w:sz w:val="24"/>
          <w:szCs w:val="24"/>
        </w:rPr>
      </w:pPr>
      <w:r w:rsidRPr="00B7403B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23264E" w:rsidRPr="00B7403B" w:rsidTr="00F36CA7">
        <w:tc>
          <w:tcPr>
            <w:tcW w:w="2190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 xml:space="preserve">Способ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получения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заявителем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информации о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 сроках и порядке пр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доставления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Способ записи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 на прием в о</w:t>
            </w:r>
            <w:r w:rsidRPr="00B7403B">
              <w:rPr>
                <w:rFonts w:ascii="Arial" w:hAnsi="Arial" w:cs="Arial"/>
                <w:sz w:val="18"/>
                <w:szCs w:val="18"/>
              </w:rPr>
              <w:t>р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ган,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МФЦ для подачи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запроса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о предоставл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нии «подуслуги»</w:t>
            </w:r>
          </w:p>
        </w:tc>
        <w:tc>
          <w:tcPr>
            <w:tcW w:w="1870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Способ формир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вания запроса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 о предоставл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нии «подуслуги»</w:t>
            </w:r>
          </w:p>
        </w:tc>
        <w:tc>
          <w:tcPr>
            <w:tcW w:w="2359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Способ приема и регис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рации органом,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тавляющим услугу, з</w:t>
            </w:r>
            <w:r w:rsidRPr="00B7403B">
              <w:rPr>
                <w:rFonts w:ascii="Arial" w:hAnsi="Arial" w:cs="Arial"/>
                <w:sz w:val="18"/>
                <w:szCs w:val="18"/>
              </w:rPr>
              <w:t>а</w:t>
            </w:r>
            <w:r w:rsidRPr="00B7403B">
              <w:rPr>
                <w:rFonts w:ascii="Arial" w:hAnsi="Arial" w:cs="Arial"/>
                <w:sz w:val="18"/>
                <w:szCs w:val="18"/>
              </w:rPr>
              <w:t>проса о предоставлении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«подуслуги» и иных д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кументов, необх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димых для предо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тавления «подуслуги»</w:t>
            </w:r>
          </w:p>
        </w:tc>
        <w:tc>
          <w:tcPr>
            <w:tcW w:w="2575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Способ оплаты государс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венной пошлины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за предоставление «поду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луги» и уплаты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иных платежей,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взимаемыхв соответс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вии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с законодательством Ро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сийской Федерации</w:t>
            </w:r>
          </w:p>
        </w:tc>
        <w:tc>
          <w:tcPr>
            <w:tcW w:w="1985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 xml:space="preserve">Способ получения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сведений о ходе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выполнения запроса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 xml:space="preserve">о предоставлении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 xml:space="preserve">Способ подачи жалобы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на нарушение порядка пр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доставления «подуслуги» </w:t>
            </w:r>
            <w:r w:rsidRPr="00B7403B">
              <w:rPr>
                <w:rFonts w:ascii="Arial" w:hAnsi="Arial" w:cs="Arial"/>
                <w:sz w:val="18"/>
                <w:szCs w:val="18"/>
              </w:rPr>
              <w:br/>
              <w:t>и досудебного (внесудебн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го)обжалования решений и действий (бездействия) о</w:t>
            </w:r>
            <w:r w:rsidRPr="00B7403B">
              <w:rPr>
                <w:rFonts w:ascii="Arial" w:hAnsi="Arial" w:cs="Arial"/>
                <w:sz w:val="18"/>
                <w:szCs w:val="18"/>
              </w:rPr>
              <w:t>р</w:t>
            </w:r>
            <w:r w:rsidRPr="00B7403B">
              <w:rPr>
                <w:rFonts w:ascii="Arial" w:hAnsi="Arial" w:cs="Arial"/>
                <w:sz w:val="18"/>
                <w:szCs w:val="18"/>
              </w:rPr>
              <w:t>гана в процессе получения «подуслуги»</w:t>
            </w:r>
          </w:p>
        </w:tc>
      </w:tr>
      <w:tr w:rsidR="0023264E" w:rsidRPr="00422413" w:rsidTr="00F36CA7">
        <w:tc>
          <w:tcPr>
            <w:tcW w:w="219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3264E" w:rsidRPr="00422413" w:rsidTr="00F36CA7">
        <w:tc>
          <w:tcPr>
            <w:tcW w:w="2190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9" w:type="dxa"/>
            <w:gridSpan w:val="6"/>
          </w:tcPr>
          <w:p w:rsidR="0023264E" w:rsidRPr="00B7403B" w:rsidRDefault="0023264E" w:rsidP="00F36C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венность на который не разграничена</w:t>
            </w:r>
            <w:r w:rsidRPr="00B7403B">
              <w:rPr>
                <w:rFonts w:ascii="Arial" w:hAnsi="Arial" w:cs="Arial"/>
                <w:sz w:val="18"/>
                <w:szCs w:val="18"/>
              </w:rPr>
              <w:tab/>
            </w:r>
            <w:r w:rsidRPr="00B7403B">
              <w:rPr>
                <w:rFonts w:ascii="Arial" w:hAnsi="Arial" w:cs="Arial"/>
                <w:sz w:val="18"/>
                <w:szCs w:val="18"/>
              </w:rPr>
              <w:tab/>
            </w:r>
            <w:r w:rsidRPr="00B7403B">
              <w:rPr>
                <w:rFonts w:ascii="Arial" w:hAnsi="Arial" w:cs="Arial"/>
                <w:sz w:val="18"/>
                <w:szCs w:val="18"/>
              </w:rPr>
              <w:tab/>
            </w:r>
            <w:r w:rsidRPr="00B7403B">
              <w:rPr>
                <w:rFonts w:ascii="Arial" w:hAnsi="Arial" w:cs="Arial"/>
                <w:sz w:val="18"/>
                <w:szCs w:val="18"/>
              </w:rPr>
              <w:tab/>
            </w:r>
            <w:r w:rsidRPr="00B7403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3264E" w:rsidRPr="00422413" w:rsidTr="00F36CA7">
        <w:tc>
          <w:tcPr>
            <w:tcW w:w="2190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Единый портал гос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дарственных и мун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ципальных у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 xml:space="preserve">луг (функций); </w:t>
            </w:r>
          </w:p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-Портал государстве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и муниц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пальных услуг Вор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нежской области.</w:t>
            </w:r>
          </w:p>
        </w:tc>
        <w:tc>
          <w:tcPr>
            <w:tcW w:w="1887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870" w:type="dxa"/>
          </w:tcPr>
          <w:p w:rsidR="0023264E" w:rsidRPr="00B7403B" w:rsidRDefault="0023264E" w:rsidP="00F36C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Не требуется пр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доставление за</w:t>
            </w:r>
            <w:r w:rsidRPr="00B7403B">
              <w:rPr>
                <w:rFonts w:ascii="Arial" w:hAnsi="Arial" w:cs="Arial"/>
                <w:sz w:val="18"/>
                <w:szCs w:val="18"/>
              </w:rPr>
              <w:t>я</w:t>
            </w:r>
            <w:r w:rsidRPr="00B7403B">
              <w:rPr>
                <w:rFonts w:ascii="Arial" w:hAnsi="Arial" w:cs="Arial"/>
                <w:sz w:val="18"/>
                <w:szCs w:val="18"/>
              </w:rPr>
              <w:t>вителем докуме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тов на б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мажном носит</w:t>
            </w:r>
            <w:r w:rsidRPr="00B7403B">
              <w:rPr>
                <w:rFonts w:ascii="Arial" w:hAnsi="Arial" w:cs="Arial"/>
                <w:sz w:val="18"/>
                <w:szCs w:val="18"/>
              </w:rPr>
              <w:t>е</w:t>
            </w:r>
            <w:r w:rsidRPr="00B7403B">
              <w:rPr>
                <w:rFonts w:ascii="Arial" w:hAnsi="Arial" w:cs="Arial"/>
                <w:sz w:val="18"/>
                <w:szCs w:val="18"/>
              </w:rPr>
              <w:t>ле</w:t>
            </w:r>
          </w:p>
        </w:tc>
        <w:tc>
          <w:tcPr>
            <w:tcW w:w="2359" w:type="dxa"/>
          </w:tcPr>
          <w:p w:rsidR="0023264E" w:rsidRPr="00B7403B" w:rsidRDefault="0023264E" w:rsidP="00F36C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75" w:type="dxa"/>
          </w:tcPr>
          <w:p w:rsidR="0023264E" w:rsidRPr="00B7403B" w:rsidRDefault="0023264E" w:rsidP="00F36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личный кабинет заяв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теля (представителя заявителя) на Едином портале гос</w:t>
            </w:r>
            <w:r w:rsidRPr="00B7403B">
              <w:rPr>
                <w:rFonts w:ascii="Arial" w:hAnsi="Arial" w:cs="Arial"/>
                <w:sz w:val="18"/>
                <w:szCs w:val="18"/>
              </w:rPr>
              <w:t>у</w:t>
            </w:r>
            <w:r w:rsidRPr="00B7403B">
              <w:rPr>
                <w:rFonts w:ascii="Arial" w:hAnsi="Arial" w:cs="Arial"/>
                <w:sz w:val="18"/>
                <w:szCs w:val="18"/>
              </w:rPr>
              <w:t>дарственных и муниц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пальных услуг (функций) или Портале государстве</w:t>
            </w:r>
            <w:r w:rsidRPr="00B7403B">
              <w:rPr>
                <w:rFonts w:ascii="Arial" w:hAnsi="Arial" w:cs="Arial"/>
                <w:sz w:val="18"/>
                <w:szCs w:val="18"/>
              </w:rPr>
              <w:t>н</w:t>
            </w:r>
            <w:r w:rsidRPr="00B7403B">
              <w:rPr>
                <w:rFonts w:ascii="Arial" w:hAnsi="Arial" w:cs="Arial"/>
                <w:sz w:val="18"/>
                <w:szCs w:val="18"/>
              </w:rPr>
              <w:t>ных и муниципальных услуг Воронежской о</w:t>
            </w:r>
            <w:r w:rsidRPr="00B7403B">
              <w:rPr>
                <w:rFonts w:ascii="Arial" w:hAnsi="Arial" w:cs="Arial"/>
                <w:sz w:val="18"/>
                <w:szCs w:val="18"/>
              </w:rPr>
              <w:t>б</w:t>
            </w:r>
            <w:r w:rsidRPr="00B7403B">
              <w:rPr>
                <w:rFonts w:ascii="Arial" w:hAnsi="Arial" w:cs="Arial"/>
                <w:sz w:val="18"/>
                <w:szCs w:val="18"/>
              </w:rPr>
              <w:t>ласти.</w:t>
            </w:r>
          </w:p>
        </w:tc>
        <w:tc>
          <w:tcPr>
            <w:tcW w:w="1985" w:type="dxa"/>
          </w:tcPr>
          <w:p w:rsidR="0023264E" w:rsidRPr="00B7403B" w:rsidRDefault="0023264E" w:rsidP="00F36C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почта;</w:t>
            </w:r>
          </w:p>
          <w:p w:rsidR="0023264E" w:rsidRPr="00B7403B" w:rsidRDefault="0023264E" w:rsidP="00F36C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МФЦ;</w:t>
            </w:r>
          </w:p>
          <w:p w:rsidR="0023264E" w:rsidRPr="00B7403B" w:rsidRDefault="0023264E" w:rsidP="00F36C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Единый портал государственных и муниципальных у</w:t>
            </w:r>
            <w:r w:rsidRPr="00B7403B">
              <w:rPr>
                <w:rFonts w:ascii="Arial" w:hAnsi="Arial" w:cs="Arial"/>
                <w:sz w:val="18"/>
                <w:szCs w:val="18"/>
              </w:rPr>
              <w:t>с</w:t>
            </w:r>
            <w:r w:rsidRPr="00B7403B">
              <w:rPr>
                <w:rFonts w:ascii="Arial" w:hAnsi="Arial" w:cs="Arial"/>
                <w:sz w:val="18"/>
                <w:szCs w:val="18"/>
              </w:rPr>
              <w:t>луг (функций);</w:t>
            </w:r>
          </w:p>
          <w:p w:rsidR="0023264E" w:rsidRPr="00B7403B" w:rsidRDefault="0023264E" w:rsidP="00F36C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Портал государс</w:t>
            </w:r>
            <w:r w:rsidRPr="00B7403B">
              <w:rPr>
                <w:rFonts w:ascii="Arial" w:hAnsi="Arial" w:cs="Arial"/>
                <w:sz w:val="18"/>
                <w:szCs w:val="18"/>
              </w:rPr>
              <w:t>т</w:t>
            </w:r>
            <w:r w:rsidRPr="00B7403B">
              <w:rPr>
                <w:rFonts w:ascii="Arial" w:hAnsi="Arial" w:cs="Arial"/>
                <w:sz w:val="18"/>
                <w:szCs w:val="18"/>
              </w:rPr>
              <w:t>венных и муниц</w:t>
            </w:r>
            <w:r w:rsidRPr="00B7403B">
              <w:rPr>
                <w:rFonts w:ascii="Arial" w:hAnsi="Arial" w:cs="Arial"/>
                <w:sz w:val="18"/>
                <w:szCs w:val="18"/>
              </w:rPr>
              <w:t>и</w:t>
            </w:r>
            <w:r w:rsidRPr="00B7403B">
              <w:rPr>
                <w:rFonts w:ascii="Arial" w:hAnsi="Arial" w:cs="Arial"/>
                <w:sz w:val="18"/>
                <w:szCs w:val="18"/>
              </w:rPr>
              <w:t>пальных услуг В</w:t>
            </w:r>
            <w:r w:rsidRPr="00B7403B">
              <w:rPr>
                <w:rFonts w:ascii="Arial" w:hAnsi="Arial" w:cs="Arial"/>
                <w:sz w:val="18"/>
                <w:szCs w:val="18"/>
              </w:rPr>
              <w:t>о</w:t>
            </w:r>
            <w:r w:rsidRPr="00B7403B">
              <w:rPr>
                <w:rFonts w:ascii="Arial" w:hAnsi="Arial" w:cs="Arial"/>
                <w:sz w:val="18"/>
                <w:szCs w:val="18"/>
              </w:rPr>
              <w:t>ронежской о</w:t>
            </w:r>
            <w:r w:rsidRPr="00B7403B">
              <w:rPr>
                <w:rFonts w:ascii="Arial" w:hAnsi="Arial" w:cs="Arial"/>
                <w:sz w:val="18"/>
                <w:szCs w:val="18"/>
              </w:rPr>
              <w:t>б</w:t>
            </w:r>
            <w:r w:rsidRPr="00B7403B">
              <w:rPr>
                <w:rFonts w:ascii="Arial" w:hAnsi="Arial" w:cs="Arial"/>
                <w:sz w:val="18"/>
                <w:szCs w:val="18"/>
              </w:rPr>
              <w:t>ласти;</w:t>
            </w:r>
          </w:p>
          <w:p w:rsidR="0023264E" w:rsidRPr="00B7403B" w:rsidRDefault="0023264E" w:rsidP="00F36C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403B">
              <w:rPr>
                <w:rFonts w:ascii="Arial" w:hAnsi="Arial" w:cs="Arial"/>
                <w:sz w:val="18"/>
                <w:szCs w:val="18"/>
              </w:rPr>
              <w:t>-  личный прием заявителя.</w:t>
            </w:r>
          </w:p>
        </w:tc>
        <w:tc>
          <w:tcPr>
            <w:tcW w:w="2693" w:type="dxa"/>
          </w:tcPr>
          <w:p w:rsidR="0023264E" w:rsidRPr="00B7403B" w:rsidRDefault="0023264E" w:rsidP="00F36C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264E" w:rsidRPr="00422413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422413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422413" w:rsidRDefault="0023264E" w:rsidP="00EA1EF1">
      <w:pPr>
        <w:spacing w:after="0"/>
        <w:rPr>
          <w:rFonts w:ascii="Arial" w:hAnsi="Arial" w:cs="Arial"/>
          <w:sz w:val="18"/>
          <w:szCs w:val="18"/>
        </w:rPr>
        <w:sectPr w:rsidR="0023264E" w:rsidRPr="00422413">
          <w:pgSz w:w="16838" w:h="11906" w:orient="landscape"/>
          <w:pgMar w:top="1701" w:right="851" w:bottom="1134" w:left="851" w:header="709" w:footer="709" w:gutter="0"/>
          <w:cols w:space="720"/>
        </w:sectPr>
      </w:pPr>
    </w:p>
    <w:p w:rsidR="0023264E" w:rsidRPr="00422413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422413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422413" w:rsidRDefault="0023264E" w:rsidP="00EA1EF1">
      <w:pPr>
        <w:jc w:val="both"/>
        <w:rPr>
          <w:rFonts w:ascii="Arial" w:hAnsi="Arial" w:cs="Arial"/>
          <w:sz w:val="18"/>
          <w:szCs w:val="18"/>
        </w:rPr>
      </w:pPr>
    </w:p>
    <w:p w:rsidR="0023264E" w:rsidRPr="00422413" w:rsidRDefault="0023264E">
      <w:pPr>
        <w:rPr>
          <w:rFonts w:ascii="Arial" w:hAnsi="Arial" w:cs="Arial"/>
        </w:rPr>
      </w:pPr>
    </w:p>
    <w:sectPr w:rsidR="0023264E" w:rsidRPr="00422413" w:rsidSect="0038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EF1"/>
    <w:rsid w:val="00020327"/>
    <w:rsid w:val="000652EB"/>
    <w:rsid w:val="00073BEF"/>
    <w:rsid w:val="000A0593"/>
    <w:rsid w:val="000B0F4B"/>
    <w:rsid w:val="00101245"/>
    <w:rsid w:val="00216B91"/>
    <w:rsid w:val="002325FD"/>
    <w:rsid w:val="0023264E"/>
    <w:rsid w:val="00256A57"/>
    <w:rsid w:val="002669CB"/>
    <w:rsid w:val="0028624C"/>
    <w:rsid w:val="00300098"/>
    <w:rsid w:val="00314207"/>
    <w:rsid w:val="00327B11"/>
    <w:rsid w:val="00373936"/>
    <w:rsid w:val="00383E0F"/>
    <w:rsid w:val="0040133E"/>
    <w:rsid w:val="00422413"/>
    <w:rsid w:val="00470B6E"/>
    <w:rsid w:val="004A42E3"/>
    <w:rsid w:val="00565F0C"/>
    <w:rsid w:val="005E3E62"/>
    <w:rsid w:val="00646A97"/>
    <w:rsid w:val="006503E7"/>
    <w:rsid w:val="0067507F"/>
    <w:rsid w:val="00694A80"/>
    <w:rsid w:val="006C7D60"/>
    <w:rsid w:val="006E4C4C"/>
    <w:rsid w:val="007029E1"/>
    <w:rsid w:val="0077231B"/>
    <w:rsid w:val="007C4F9F"/>
    <w:rsid w:val="008D6869"/>
    <w:rsid w:val="008F73CD"/>
    <w:rsid w:val="00922027"/>
    <w:rsid w:val="009D0E49"/>
    <w:rsid w:val="00AA5FE3"/>
    <w:rsid w:val="00AE0A9D"/>
    <w:rsid w:val="00B408FA"/>
    <w:rsid w:val="00B55E85"/>
    <w:rsid w:val="00B7403B"/>
    <w:rsid w:val="00BC2A6E"/>
    <w:rsid w:val="00C602F1"/>
    <w:rsid w:val="00C70E85"/>
    <w:rsid w:val="00C859A6"/>
    <w:rsid w:val="00D55AFE"/>
    <w:rsid w:val="00D608A1"/>
    <w:rsid w:val="00DE7C38"/>
    <w:rsid w:val="00EA1EF1"/>
    <w:rsid w:val="00F23739"/>
    <w:rsid w:val="00F3024B"/>
    <w:rsid w:val="00F33423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1EF1"/>
    <w:pPr>
      <w:ind w:left="720"/>
      <w:contextualSpacing/>
    </w:pPr>
  </w:style>
  <w:style w:type="table" w:styleId="TableGrid">
    <w:name w:val="Table Grid"/>
    <w:basedOn w:val="TableNormal"/>
    <w:uiPriority w:val="99"/>
    <w:rsid w:val="00EA1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Normal"/>
    <w:link w:val="ConsPlusNormal0"/>
    <w:uiPriority w:val="99"/>
    <w:rsid w:val="000652EB"/>
    <w:pPr>
      <w:widowControl w:val="0"/>
      <w:suppressAutoHyphens/>
      <w:autoSpaceDE w:val="0"/>
      <w:ind w:firstLine="720"/>
    </w:pPr>
    <w:rPr>
      <w:rFonts w:ascii="Arial" w:hAnsi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652EB"/>
    <w:rPr>
      <w:rFonts w:ascii="Arial" w:hAnsi="Arial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18</Pages>
  <Words>3305</Words>
  <Characters>18845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28</cp:revision>
  <cp:lastPrinted>2016-08-31T06:20:00Z</cp:lastPrinted>
  <dcterms:created xsi:type="dcterms:W3CDTF">2016-08-31T05:44:00Z</dcterms:created>
  <dcterms:modified xsi:type="dcterms:W3CDTF">2016-09-15T00:11:00Z</dcterms:modified>
</cp:coreProperties>
</file>