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56" w:rsidRPr="00770233" w:rsidRDefault="00751C56" w:rsidP="00A9613C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770233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</w:p>
    <w:p w:rsidR="00751C56" w:rsidRPr="00770233" w:rsidRDefault="00751C56" w:rsidP="00A9613C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770233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770233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751C56" w:rsidRPr="00770233" w:rsidRDefault="00751C56" w:rsidP="00A9613C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751C56" w:rsidRPr="00770233" w:rsidRDefault="00751C56" w:rsidP="00A9613C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770233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751C56" w:rsidRPr="00770233" w:rsidRDefault="00751C56" w:rsidP="00A9613C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751C56" w:rsidRPr="00770233" w:rsidRDefault="00751C56" w:rsidP="00A9613C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770233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87</w:t>
      </w:r>
    </w:p>
    <w:p w:rsidR="00751C56" w:rsidRPr="00770233" w:rsidRDefault="00751C56" w:rsidP="00A9613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0976" w:type="dxa"/>
        <w:tblInd w:w="108" w:type="dxa"/>
        <w:tblLayout w:type="fixed"/>
        <w:tblLook w:val="00A0"/>
      </w:tblPr>
      <w:tblGrid>
        <w:gridCol w:w="5220"/>
        <w:gridCol w:w="5756"/>
      </w:tblGrid>
      <w:tr w:rsidR="00751C56" w:rsidRPr="00770233" w:rsidTr="00770233">
        <w:trPr>
          <w:trHeight w:val="2641"/>
        </w:trPr>
        <w:tc>
          <w:tcPr>
            <w:tcW w:w="5220" w:type="dxa"/>
          </w:tcPr>
          <w:p w:rsidR="00751C56" w:rsidRPr="00770233" w:rsidRDefault="00751C56" w:rsidP="006814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  <w:p w:rsidR="00751C56" w:rsidRPr="00770233" w:rsidRDefault="00751C56" w:rsidP="00681452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751C56" w:rsidRPr="00770233" w:rsidRDefault="00751C56" w:rsidP="006814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C56" w:rsidRPr="00770233" w:rsidRDefault="00751C56" w:rsidP="00A9613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770233">
        <w:rPr>
          <w:rFonts w:ascii="Arial" w:hAnsi="Arial" w:cs="Arial"/>
          <w:sz w:val="24"/>
          <w:szCs w:val="24"/>
          <w:lang w:val="en-US"/>
        </w:rPr>
        <w:t>III</w:t>
      </w:r>
      <w:r w:rsidRPr="00770233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области от 20.01.2016 № 1 </w:t>
      </w:r>
    </w:p>
    <w:p w:rsidR="00751C56" w:rsidRPr="00770233" w:rsidRDefault="00751C56" w:rsidP="00A961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 (приложение).</w:t>
      </w:r>
    </w:p>
    <w:p w:rsidR="00751C56" w:rsidRPr="00770233" w:rsidRDefault="00751C56" w:rsidP="00A961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751C56" w:rsidRPr="00770233" w:rsidRDefault="00751C56" w:rsidP="00A961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751C56" w:rsidRPr="00770233" w:rsidRDefault="00751C56" w:rsidP="00A9613C">
      <w:pPr>
        <w:jc w:val="both"/>
        <w:rPr>
          <w:rFonts w:ascii="Arial" w:hAnsi="Arial" w:cs="Arial"/>
          <w:sz w:val="24"/>
          <w:szCs w:val="24"/>
        </w:rPr>
      </w:pPr>
    </w:p>
    <w:p w:rsidR="00751C56" w:rsidRPr="00770233" w:rsidRDefault="00751C56" w:rsidP="00A9613C">
      <w:pPr>
        <w:jc w:val="both"/>
        <w:rPr>
          <w:rFonts w:ascii="Arial" w:hAnsi="Arial" w:cs="Arial"/>
          <w:sz w:val="24"/>
          <w:szCs w:val="24"/>
        </w:rPr>
      </w:pPr>
    </w:p>
    <w:p w:rsidR="00751C56" w:rsidRPr="00770233" w:rsidRDefault="00751C56" w:rsidP="00A9613C">
      <w:pPr>
        <w:jc w:val="both"/>
        <w:rPr>
          <w:rFonts w:ascii="Arial" w:hAnsi="Arial" w:cs="Arial"/>
          <w:sz w:val="24"/>
          <w:szCs w:val="24"/>
        </w:rPr>
      </w:pPr>
    </w:p>
    <w:p w:rsidR="00751C56" w:rsidRPr="00770233" w:rsidRDefault="00751C56" w:rsidP="00A961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>Глава администрации</w:t>
      </w:r>
    </w:p>
    <w:p w:rsidR="00751C56" w:rsidRPr="00770233" w:rsidRDefault="00751C56" w:rsidP="00A961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751C56" w:rsidRPr="00770233" w:rsidRDefault="00751C56" w:rsidP="00A961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1C56" w:rsidRPr="00770233" w:rsidRDefault="00751C56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0233">
        <w:rPr>
          <w:rFonts w:ascii="Times New Roman" w:hAnsi="Times New Roman"/>
          <w:sz w:val="24"/>
          <w:szCs w:val="24"/>
        </w:rPr>
        <w:tab/>
      </w:r>
    </w:p>
    <w:p w:rsidR="00751C56" w:rsidRPr="00770233" w:rsidRDefault="00751C56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C56" w:rsidRPr="00770233" w:rsidRDefault="00751C56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C56" w:rsidRPr="00770233" w:rsidRDefault="00751C56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C56" w:rsidRPr="00770233" w:rsidRDefault="00751C56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C56" w:rsidRPr="00770233" w:rsidRDefault="00751C56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C56" w:rsidRPr="00770233" w:rsidRDefault="00751C56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C56" w:rsidRDefault="00751C56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C56" w:rsidRDefault="00751C56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C56" w:rsidRDefault="00751C56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C56" w:rsidRDefault="00751C56" w:rsidP="00062D00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C56" w:rsidRPr="00770233" w:rsidRDefault="00751C56" w:rsidP="00062D00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51C56" w:rsidRPr="00770233" w:rsidRDefault="00751C56" w:rsidP="00A9613C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ab/>
        <w:t xml:space="preserve">Приложение </w:t>
      </w:r>
    </w:p>
    <w:p w:rsidR="00751C56" w:rsidRPr="00770233" w:rsidRDefault="00751C56" w:rsidP="00062D00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770233">
        <w:rPr>
          <w:rFonts w:ascii="Arial" w:hAnsi="Arial" w:cs="Arial"/>
          <w:sz w:val="24"/>
          <w:szCs w:val="24"/>
        </w:rPr>
        <w:t>к распоряжению администрации</w:t>
      </w:r>
      <w:r w:rsidRPr="00770233">
        <w:rPr>
          <w:rFonts w:ascii="Arial" w:hAnsi="Arial" w:cs="Arial"/>
          <w:sz w:val="24"/>
          <w:szCs w:val="24"/>
        </w:rPr>
        <w:br/>
      </w:r>
      <w:r w:rsidRPr="00770233">
        <w:rPr>
          <w:rFonts w:ascii="Arial" w:hAnsi="Arial" w:cs="Arial"/>
          <w:sz w:val="24"/>
          <w:szCs w:val="24"/>
        </w:rPr>
        <w:tab/>
        <w:t>Стрелицкого городского поселения</w:t>
      </w:r>
      <w:r w:rsidRPr="00770233">
        <w:rPr>
          <w:rFonts w:ascii="Arial" w:hAnsi="Arial" w:cs="Arial"/>
          <w:sz w:val="24"/>
          <w:szCs w:val="24"/>
        </w:rPr>
        <w:br/>
      </w:r>
      <w:r w:rsidRPr="00770233">
        <w:rPr>
          <w:rFonts w:ascii="Arial" w:hAnsi="Arial" w:cs="Arial"/>
          <w:sz w:val="24"/>
          <w:szCs w:val="24"/>
        </w:rPr>
        <w:tab/>
        <w:t xml:space="preserve">Семилукского муниципального </w:t>
      </w:r>
    </w:p>
    <w:p w:rsidR="00751C56" w:rsidRPr="00770233" w:rsidRDefault="00751C56" w:rsidP="00062D00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770233">
        <w:rPr>
          <w:rFonts w:ascii="Arial" w:hAnsi="Arial" w:cs="Arial"/>
          <w:sz w:val="24"/>
          <w:szCs w:val="24"/>
        </w:rPr>
        <w:t>района</w:t>
      </w:r>
    </w:p>
    <w:p w:rsidR="00751C56" w:rsidRPr="00770233" w:rsidRDefault="00751C56" w:rsidP="00062D00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  27.10.</w:t>
      </w:r>
      <w:r w:rsidRPr="00770233">
        <w:rPr>
          <w:rFonts w:ascii="Arial" w:hAnsi="Arial" w:cs="Arial"/>
          <w:sz w:val="24"/>
          <w:szCs w:val="24"/>
        </w:rPr>
        <w:t>2016 г.  № 87</w:t>
      </w:r>
    </w:p>
    <w:p w:rsidR="00751C56" w:rsidRPr="00770233" w:rsidRDefault="00751C56" w:rsidP="00EF73FA">
      <w:pPr>
        <w:jc w:val="center"/>
        <w:rPr>
          <w:rFonts w:ascii="Arial" w:hAnsi="Arial" w:cs="Arial"/>
          <w:sz w:val="24"/>
          <w:szCs w:val="24"/>
        </w:rPr>
      </w:pPr>
    </w:p>
    <w:p w:rsidR="00751C56" w:rsidRPr="00770233" w:rsidRDefault="00751C56" w:rsidP="00A961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>ТЕХНОЛОГИЧЕСКАЯ СХЕМА</w:t>
      </w:r>
    </w:p>
    <w:p w:rsidR="00751C56" w:rsidRPr="00770233" w:rsidRDefault="00751C56" w:rsidP="00A961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751C56" w:rsidRPr="00770233" w:rsidRDefault="00751C56" w:rsidP="00A961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 инженерных коммуникаций, их эксплуатации»</w:t>
      </w:r>
    </w:p>
    <w:p w:rsidR="00751C56" w:rsidRPr="00770233" w:rsidRDefault="00751C56" w:rsidP="00747423">
      <w:pPr>
        <w:jc w:val="center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751C56" w:rsidRPr="00770233" w:rsidTr="00F52D6D">
        <w:tc>
          <w:tcPr>
            <w:tcW w:w="81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751C56" w:rsidRPr="00770233" w:rsidTr="00F52D6D">
        <w:tc>
          <w:tcPr>
            <w:tcW w:w="81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Адми</w:t>
            </w:r>
            <w:r>
              <w:rPr>
                <w:rFonts w:ascii="Arial" w:hAnsi="Arial" w:cs="Arial"/>
                <w:sz w:val="24"/>
                <w:szCs w:val="24"/>
              </w:rPr>
              <w:t xml:space="preserve">нистрация Стрелицкого городского </w:t>
            </w:r>
            <w:r w:rsidRPr="00770233">
              <w:rPr>
                <w:rFonts w:ascii="Arial" w:hAnsi="Arial" w:cs="Arial"/>
                <w:sz w:val="24"/>
                <w:szCs w:val="24"/>
              </w:rPr>
              <w:t>поселения Семилукского муниципального района Воронежской области</w:t>
            </w:r>
          </w:p>
        </w:tc>
      </w:tr>
      <w:tr w:rsidR="00751C56" w:rsidRPr="00770233" w:rsidTr="00F52D6D">
        <w:tc>
          <w:tcPr>
            <w:tcW w:w="81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3640100010001018219</w:t>
            </w:r>
          </w:p>
        </w:tc>
      </w:tr>
      <w:tr w:rsidR="00751C56" w:rsidRPr="00770233" w:rsidTr="00F52D6D">
        <w:tc>
          <w:tcPr>
            <w:tcW w:w="81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751C56" w:rsidRPr="00770233" w:rsidRDefault="00751C56" w:rsidP="007702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233">
              <w:rPr>
                <w:rFonts w:ascii="Arial" w:hAnsi="Arial" w:cs="Arial"/>
                <w:sz w:val="24"/>
                <w:szCs w:val="24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751C56" w:rsidRPr="00770233" w:rsidTr="00F52D6D">
        <w:tc>
          <w:tcPr>
            <w:tcW w:w="81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51C56" w:rsidRPr="00770233" w:rsidTr="00F52D6D">
        <w:tc>
          <w:tcPr>
            <w:tcW w:w="81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Постановление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233">
              <w:rPr>
                <w:rFonts w:ascii="Arial" w:hAnsi="Arial" w:cs="Arial"/>
                <w:sz w:val="24"/>
                <w:szCs w:val="24"/>
              </w:rPr>
              <w:t>Стрелицкого городского  поселения от 21.01.2016 года № 7 «</w:t>
            </w:r>
            <w:r w:rsidRPr="0077023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утверждении административного регламента по предоставлению </w:t>
            </w:r>
            <w:r w:rsidRPr="00770233">
              <w:rPr>
                <w:rFonts w:ascii="Arial" w:hAnsi="Arial" w:cs="Arial"/>
                <w:sz w:val="24"/>
                <w:szCs w:val="24"/>
              </w:rPr>
              <w:t>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770233">
              <w:rPr>
                <w:rFonts w:ascii="Arial" w:hAnsi="Arial" w:cs="Arial"/>
                <w:sz w:val="24"/>
                <w:szCs w:val="24"/>
              </w:rPr>
              <w:t>» (в редакции от 02.03.16 №56)</w:t>
            </w:r>
          </w:p>
        </w:tc>
      </w:tr>
      <w:tr w:rsidR="00751C56" w:rsidRPr="00770233" w:rsidTr="00F52D6D">
        <w:tc>
          <w:tcPr>
            <w:tcW w:w="81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51C56" w:rsidRPr="00770233" w:rsidTr="00F52D6D">
        <w:tc>
          <w:tcPr>
            <w:tcW w:w="817" w:type="dxa"/>
            <w:vMerge w:val="restart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радиотелефонная связь (нет)</w:t>
            </w:r>
          </w:p>
        </w:tc>
      </w:tr>
      <w:tr w:rsidR="00751C56" w:rsidRPr="00770233" w:rsidTr="00F52D6D">
        <w:tc>
          <w:tcPr>
            <w:tcW w:w="817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терминальные устройства (нет)</w:t>
            </w:r>
          </w:p>
        </w:tc>
      </w:tr>
      <w:tr w:rsidR="00751C56" w:rsidRPr="00770233" w:rsidTr="00F52D6D">
        <w:tc>
          <w:tcPr>
            <w:tcW w:w="817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Портал государственных услуг</w:t>
            </w:r>
          </w:p>
        </w:tc>
      </w:tr>
      <w:tr w:rsidR="00751C56" w:rsidRPr="00770233" w:rsidTr="00F52D6D">
        <w:tc>
          <w:tcPr>
            <w:tcW w:w="817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официальный сайт органа</w:t>
            </w:r>
          </w:p>
        </w:tc>
      </w:tr>
      <w:tr w:rsidR="00751C56" w:rsidRPr="00770233" w:rsidTr="00F52D6D">
        <w:tc>
          <w:tcPr>
            <w:tcW w:w="817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другие способы (нет)</w:t>
            </w:r>
          </w:p>
        </w:tc>
      </w:tr>
      <w:tr w:rsidR="00751C56" w:rsidRPr="00770233" w:rsidTr="00F52D6D">
        <w:tc>
          <w:tcPr>
            <w:tcW w:w="817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51C56" w:rsidRPr="00770233" w:rsidTr="00F52D6D">
        <w:tc>
          <w:tcPr>
            <w:tcW w:w="817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0233">
              <w:rPr>
                <w:rFonts w:ascii="Arial" w:hAnsi="Arial" w:cs="Arial"/>
                <w:sz w:val="24"/>
                <w:szCs w:val="24"/>
              </w:rPr>
              <w:t>радиотелефонная связь (нет)</w:t>
            </w:r>
          </w:p>
        </w:tc>
      </w:tr>
    </w:tbl>
    <w:p w:rsidR="00751C56" w:rsidRPr="00770233" w:rsidRDefault="00751C56" w:rsidP="00D11D76">
      <w:pPr>
        <w:rPr>
          <w:rFonts w:ascii="Arial" w:hAnsi="Arial" w:cs="Arial"/>
          <w:sz w:val="24"/>
          <w:szCs w:val="24"/>
        </w:rPr>
      </w:pPr>
    </w:p>
    <w:p w:rsidR="00751C56" w:rsidRPr="00A9613C" w:rsidRDefault="00751C56" w:rsidP="00D11D76">
      <w:pPr>
        <w:rPr>
          <w:rFonts w:ascii="Arial" w:hAnsi="Arial" w:cs="Arial"/>
          <w:b/>
          <w:sz w:val="28"/>
          <w:szCs w:val="28"/>
        </w:rPr>
        <w:sectPr w:rsidR="00751C56" w:rsidRPr="00A9613C" w:rsidSect="0077023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51C56" w:rsidRPr="00A9613C" w:rsidRDefault="00751C56" w:rsidP="005837AC">
      <w:pPr>
        <w:jc w:val="center"/>
        <w:rPr>
          <w:rFonts w:ascii="Arial" w:hAnsi="Arial" w:cs="Arial"/>
          <w:sz w:val="24"/>
          <w:szCs w:val="24"/>
        </w:rPr>
      </w:pPr>
      <w:r w:rsidRPr="00A9613C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1701"/>
        <w:gridCol w:w="1275"/>
        <w:gridCol w:w="1276"/>
        <w:gridCol w:w="1276"/>
        <w:gridCol w:w="1701"/>
        <w:gridCol w:w="1418"/>
        <w:gridCol w:w="1558"/>
        <w:gridCol w:w="1211"/>
      </w:tblGrid>
      <w:tr w:rsidR="00751C56" w:rsidRPr="00770233" w:rsidTr="00F52D6D">
        <w:tc>
          <w:tcPr>
            <w:tcW w:w="2269" w:type="dxa"/>
            <w:gridSpan w:val="2"/>
            <w:vAlign w:val="center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Срок предоставления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Основания отказа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275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395" w:type="dxa"/>
            <w:gridSpan w:val="3"/>
            <w:vAlign w:val="center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751C56" w:rsidRPr="00770233" w:rsidTr="00F52D6D">
        <w:tc>
          <w:tcPr>
            <w:tcW w:w="1135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при подаче заявления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юр. лица)</w:t>
            </w:r>
          </w:p>
        </w:tc>
        <w:tc>
          <w:tcPr>
            <w:tcW w:w="1134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при подаче заявления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КБК для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взимания платы (государственной пошлины),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 в том числе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C56" w:rsidRPr="00770233" w:rsidTr="00F52D6D">
        <w:tc>
          <w:tcPr>
            <w:tcW w:w="113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51C56" w:rsidRPr="00770233" w:rsidTr="00F52D6D">
        <w:tc>
          <w:tcPr>
            <w:tcW w:w="1135" w:type="dxa"/>
          </w:tcPr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1.Срок, не должен превышать 30 дней со дня поступления заявления 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1.Срок, не должен превышать 30 дней со дня поступления заявления 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1C56" w:rsidRPr="00770233" w:rsidRDefault="00751C56" w:rsidP="00F52D6D">
            <w:pPr>
              <w:tabs>
                <w:tab w:val="left" w:pos="1440"/>
                <w:tab w:val="left" w:pos="1560"/>
              </w:tabs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751C56" w:rsidRPr="00770233" w:rsidRDefault="00751C56" w:rsidP="00F52D6D">
            <w:pPr>
              <w:tabs>
                <w:tab w:val="left" w:pos="1440"/>
                <w:tab w:val="left" w:pos="1560"/>
              </w:tabs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заявление и прилагаемые к нему документы не соответствуют требованиям, установленным Приказом Минэкономразвития России от 14.01.2015 № 7, пунктом 2.6.1. административного регламента;</w:t>
            </w:r>
          </w:p>
          <w:p w:rsidR="00751C56" w:rsidRPr="00770233" w:rsidRDefault="00751C56" w:rsidP="00F52D6D">
            <w:pPr>
              <w:tabs>
                <w:tab w:val="left" w:pos="1440"/>
                <w:tab w:val="left" w:pos="1560"/>
              </w:tabs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заявление подано лицом, не уполномоченным совершать такого рода действия;</w:t>
            </w:r>
          </w:p>
          <w:p w:rsidR="00751C56" w:rsidRPr="00770233" w:rsidRDefault="00751C56" w:rsidP="00F52D6D">
            <w:pPr>
              <w:tabs>
                <w:tab w:val="left" w:pos="4170"/>
              </w:tabs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не представлены документы,  указанные в п. 2.6.1 административного регламента.</w:t>
            </w:r>
          </w:p>
        </w:tc>
        <w:tc>
          <w:tcPr>
            <w:tcW w:w="1701" w:type="dxa"/>
          </w:tcPr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 Администрация не вправе заключать соглашение об установлении сервитута;</w:t>
            </w:r>
          </w:p>
          <w:p w:rsidR="00751C56" w:rsidRPr="00770233" w:rsidRDefault="00751C56" w:rsidP="00F52D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751C56" w:rsidRPr="00770233" w:rsidRDefault="00751C56" w:rsidP="00F52D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  <w:p w:rsidR="00751C56" w:rsidRPr="00770233" w:rsidRDefault="00751C56" w:rsidP="00F52D6D">
            <w:pPr>
              <w:pStyle w:val="ConsPlusNormal"/>
              <w:ind w:left="57" w:right="57" w:hanging="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1. Администрация Стрелицкого городского поселения Семилукского муниципального района Воронежской области.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муниципальных услуг» в г. Семилуках  (соглашение о взаимодействии от 01.07.2015г. №1).</w:t>
            </w:r>
          </w:p>
          <w:p w:rsidR="00751C56" w:rsidRPr="00770233" w:rsidRDefault="00751C56" w:rsidP="00F52D6D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770233">
              <w:rPr>
                <w:sz w:val="18"/>
                <w:szCs w:val="18"/>
              </w:rPr>
              <w:t>3. Единый портал государственных и муниципальных услуг(www.gosuslugi.ru).</w:t>
            </w:r>
          </w:p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4. Портал государственных и муниципальных услуг Воронежской области (</w:t>
            </w:r>
            <w:r w:rsidRPr="00770233"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770233">
              <w:rPr>
                <w:rFonts w:ascii="Arial" w:hAnsi="Arial" w:cs="Arial"/>
                <w:sz w:val="18"/>
                <w:szCs w:val="18"/>
              </w:rPr>
              <w:t>.pgu.govvr.ru).</w:t>
            </w:r>
          </w:p>
        </w:tc>
        <w:tc>
          <w:tcPr>
            <w:tcW w:w="1211" w:type="dxa"/>
          </w:tcPr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1. Администрация Стрелицкого городского поселения Семилукского муниципального района Воронежской области на бумажном носителе.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2. В филиале автономного учреждения Воронежской области «Многофункциональный центр предоставления государственных и муниципальных услуг» в г. Семилуках на бумажном носителе.</w:t>
            </w:r>
          </w:p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3. Заказным письмом с уведомлением о вручении через почтовую связь.</w:t>
            </w:r>
          </w:p>
        </w:tc>
      </w:tr>
    </w:tbl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Pr="00A9613C" w:rsidRDefault="00751C56" w:rsidP="005837AC">
      <w:pPr>
        <w:jc w:val="center"/>
        <w:rPr>
          <w:rFonts w:ascii="Arial" w:hAnsi="Arial" w:cs="Arial"/>
          <w:sz w:val="24"/>
          <w:szCs w:val="24"/>
        </w:rPr>
      </w:pPr>
      <w:r w:rsidRPr="00A9613C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"/>
        <w:gridCol w:w="2864"/>
        <w:gridCol w:w="2141"/>
        <w:gridCol w:w="2100"/>
        <w:gridCol w:w="1835"/>
        <w:gridCol w:w="2036"/>
        <w:gridCol w:w="1905"/>
        <w:gridCol w:w="2022"/>
      </w:tblGrid>
      <w:tr w:rsidR="00751C56" w:rsidRPr="00770233" w:rsidTr="00F52D6D">
        <w:tc>
          <w:tcPr>
            <w:tcW w:w="449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2864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Категории лиц,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имеющих право на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получение «подуслуги»</w:t>
            </w:r>
          </w:p>
        </w:tc>
        <w:tc>
          <w:tcPr>
            <w:tcW w:w="2141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00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Установленные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требования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получение «подуслуги»</w:t>
            </w:r>
          </w:p>
        </w:tc>
        <w:tc>
          <w:tcPr>
            <w:tcW w:w="1835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Наличие возможности подачи заявления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2036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05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Установленные требования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751C56" w:rsidRPr="00770233" w:rsidTr="00F52D6D">
        <w:tc>
          <w:tcPr>
            <w:tcW w:w="449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4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0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3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6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0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22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51C56" w:rsidRPr="00770233" w:rsidTr="00F52D6D">
        <w:tc>
          <w:tcPr>
            <w:tcW w:w="15352" w:type="dxa"/>
            <w:gridSpan w:val="8"/>
          </w:tcPr>
          <w:p w:rsidR="00751C56" w:rsidRPr="00770233" w:rsidRDefault="00751C56" w:rsidP="00F52D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Наименование «подуслуги» 1</w:t>
            </w:r>
          </w:p>
        </w:tc>
      </w:tr>
      <w:tr w:rsidR="00751C56" w:rsidRPr="00770233" w:rsidTr="00F52D6D">
        <w:tc>
          <w:tcPr>
            <w:tcW w:w="449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64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Физические лица (должник, взыскатель, представитель сторон исполнительного производства)</w:t>
            </w:r>
          </w:p>
        </w:tc>
        <w:tc>
          <w:tcPr>
            <w:tcW w:w="214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Паспорт</w:t>
            </w:r>
          </w:p>
        </w:tc>
        <w:tc>
          <w:tcPr>
            <w:tcW w:w="2100" w:type="dxa"/>
          </w:tcPr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Должен отвечать требованиям РФ, предъявляемых к данному виду документа;</w:t>
            </w:r>
          </w:p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должен быть действительным на срок обращения за предоставлением услуги</w:t>
            </w:r>
          </w:p>
        </w:tc>
        <w:tc>
          <w:tcPr>
            <w:tcW w:w="1835" w:type="dxa"/>
            <w:vAlign w:val="center"/>
          </w:tcPr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2036" w:type="dxa"/>
          </w:tcPr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Лица, имеющие соответствующие полномочия</w:t>
            </w:r>
          </w:p>
        </w:tc>
        <w:tc>
          <w:tcPr>
            <w:tcW w:w="1905" w:type="dxa"/>
          </w:tcPr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Доверенность</w:t>
            </w:r>
          </w:p>
        </w:tc>
        <w:tc>
          <w:tcPr>
            <w:tcW w:w="2022" w:type="dxa"/>
          </w:tcPr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  <w:tr w:rsidR="00751C56" w:rsidRPr="00770233" w:rsidTr="00F52D6D">
        <w:tc>
          <w:tcPr>
            <w:tcW w:w="449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64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41" w:type="dxa"/>
          </w:tcPr>
          <w:p w:rsidR="00751C56" w:rsidRPr="00770233" w:rsidRDefault="00751C56" w:rsidP="00F52D6D">
            <w:pPr>
              <w:pStyle w:val="ConsPlusNormal"/>
              <w:ind w:firstLine="7"/>
              <w:jc w:val="both"/>
              <w:rPr>
                <w:sz w:val="18"/>
                <w:szCs w:val="18"/>
              </w:rPr>
            </w:pPr>
            <w:r w:rsidRPr="00770233">
              <w:rPr>
                <w:sz w:val="18"/>
                <w:szCs w:val="18"/>
              </w:rPr>
              <w:t>1.Копия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751C56" w:rsidRPr="00770233" w:rsidRDefault="00751C56" w:rsidP="00F52D6D">
            <w:pPr>
              <w:pStyle w:val="ConsPlusNormal"/>
              <w:ind w:firstLine="7"/>
              <w:jc w:val="both"/>
              <w:rPr>
                <w:sz w:val="18"/>
                <w:szCs w:val="18"/>
              </w:rPr>
            </w:pPr>
            <w:r w:rsidRPr="00770233">
              <w:rPr>
                <w:sz w:val="18"/>
                <w:szCs w:val="18"/>
              </w:rPr>
              <w:t>2.Копия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3.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</w:t>
            </w:r>
          </w:p>
        </w:tc>
        <w:tc>
          <w:tcPr>
            <w:tcW w:w="2100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Копии документов заверенные надлежащим образом</w:t>
            </w:r>
          </w:p>
        </w:tc>
        <w:tc>
          <w:tcPr>
            <w:tcW w:w="183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Имеется </w:t>
            </w:r>
          </w:p>
        </w:tc>
        <w:tc>
          <w:tcPr>
            <w:tcW w:w="2036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Лица, имеющие соответствующие полномочия</w:t>
            </w:r>
          </w:p>
        </w:tc>
        <w:tc>
          <w:tcPr>
            <w:tcW w:w="190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Доверенность </w:t>
            </w:r>
          </w:p>
        </w:tc>
        <w:tc>
          <w:tcPr>
            <w:tcW w:w="2022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Pr="00770233" w:rsidRDefault="00751C56" w:rsidP="00C7721D">
      <w:pPr>
        <w:rPr>
          <w:rFonts w:ascii="Arial" w:hAnsi="Arial" w:cs="Arial"/>
          <w:sz w:val="18"/>
          <w:szCs w:val="18"/>
        </w:rPr>
      </w:pPr>
    </w:p>
    <w:p w:rsidR="00751C56" w:rsidRPr="00A9613C" w:rsidRDefault="00751C56" w:rsidP="005837AC">
      <w:pPr>
        <w:jc w:val="center"/>
        <w:rPr>
          <w:rFonts w:ascii="Arial" w:hAnsi="Arial" w:cs="Arial"/>
          <w:sz w:val="24"/>
          <w:szCs w:val="24"/>
        </w:rPr>
      </w:pPr>
      <w:r w:rsidRPr="00A9613C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2670"/>
        <w:gridCol w:w="2572"/>
        <w:gridCol w:w="2119"/>
        <w:gridCol w:w="1738"/>
        <w:gridCol w:w="1856"/>
        <w:gridCol w:w="1569"/>
        <w:gridCol w:w="2265"/>
      </w:tblGrid>
      <w:tr w:rsidR="00751C56" w:rsidRPr="00770233" w:rsidTr="00F52D6D">
        <w:tc>
          <w:tcPr>
            <w:tcW w:w="571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№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2703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Категория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документа</w:t>
            </w:r>
          </w:p>
        </w:tc>
        <w:tc>
          <w:tcPr>
            <w:tcW w:w="2597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C56" w:rsidRPr="00770233" w:rsidRDefault="00751C56" w:rsidP="00F52D6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Наименования документов,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которые предоставляет заявитель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для получения «подуслуги»</w:t>
            </w:r>
          </w:p>
          <w:p w:rsidR="00751C56" w:rsidRPr="00770233" w:rsidRDefault="00751C56" w:rsidP="00F52D6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47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738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Установленные требования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к документу</w:t>
            </w:r>
          </w:p>
        </w:tc>
        <w:tc>
          <w:tcPr>
            <w:tcW w:w="1588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273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751C56" w:rsidRPr="00770233" w:rsidTr="00F52D6D">
        <w:tc>
          <w:tcPr>
            <w:tcW w:w="57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3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9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3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73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51C56" w:rsidRPr="00770233" w:rsidTr="00F52D6D">
        <w:tc>
          <w:tcPr>
            <w:tcW w:w="15352" w:type="dxa"/>
            <w:gridSpan w:val="8"/>
          </w:tcPr>
          <w:p w:rsidR="00751C56" w:rsidRPr="00770233" w:rsidRDefault="00751C56" w:rsidP="00F52D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Наименование «подуслуги» </w:t>
            </w:r>
          </w:p>
        </w:tc>
      </w:tr>
      <w:tr w:rsidR="00751C56" w:rsidRPr="00770233" w:rsidTr="00F52D6D">
        <w:tc>
          <w:tcPr>
            <w:tcW w:w="571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 Заявление на предоставление услуги</w:t>
            </w:r>
          </w:p>
        </w:tc>
        <w:tc>
          <w:tcPr>
            <w:tcW w:w="2597" w:type="dxa"/>
          </w:tcPr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ar-SA"/>
              </w:rPr>
              <w:t>1.Заявление об установлении сервитута в отношении земельного участка.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2.Копия документа, удостоверяющего личность заявителя.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3.Копия документа, удостоверяющего права (полномочия) представителя физического или юридического лица.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4.Копия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недвижимости).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-5.Схема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дороги).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6.Копия согласия в письменной форме владельца автомобильной дороги на планируемое размещение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233">
              <w:rPr>
                <w:rFonts w:ascii="Arial" w:hAnsi="Arial" w:cs="Arial"/>
                <w:sz w:val="18"/>
                <w:szCs w:val="18"/>
              </w:rPr>
              <w:t>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дороги.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7.Копии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</w:t>
            </w:r>
          </w:p>
        </w:tc>
        <w:tc>
          <w:tcPr>
            <w:tcW w:w="2135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 экз. (Оригинал или копия, заверенная в установленном порядке)</w:t>
            </w:r>
          </w:p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70233">
              <w:rPr>
                <w:rFonts w:ascii="Arial" w:hAnsi="Arial" w:cs="Arial"/>
                <w:i/>
                <w:sz w:val="18"/>
                <w:szCs w:val="18"/>
              </w:rPr>
              <w:t>Действия:</w:t>
            </w:r>
          </w:p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1)Проверка на соответствие установленным требованиям</w:t>
            </w:r>
          </w:p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2)Снятие копии с оригинала</w:t>
            </w:r>
          </w:p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3)формирование дела</w:t>
            </w:r>
          </w:p>
        </w:tc>
        <w:tc>
          <w:tcPr>
            <w:tcW w:w="1747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en-US"/>
              </w:rPr>
              <w:t>Заявление по форме указанной в приложении.</w:t>
            </w:r>
          </w:p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en-US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3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C56" w:rsidRPr="00770233" w:rsidTr="00F52D6D">
        <w:tc>
          <w:tcPr>
            <w:tcW w:w="571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597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135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 экз. Оригинал</w:t>
            </w:r>
          </w:p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70233">
              <w:rPr>
                <w:rFonts w:ascii="Arial" w:hAnsi="Arial" w:cs="Arial"/>
                <w:i/>
                <w:sz w:val="18"/>
                <w:szCs w:val="18"/>
              </w:rPr>
              <w:t>Действия:</w:t>
            </w:r>
          </w:p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1)Проверка на соответствие установленным требованиям</w:t>
            </w:r>
          </w:p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2)Снятие копии с оригинала</w:t>
            </w:r>
          </w:p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3)формирование дела</w:t>
            </w:r>
          </w:p>
        </w:tc>
        <w:tc>
          <w:tcPr>
            <w:tcW w:w="1747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en-US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8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3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1C56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Pr="00770233" w:rsidRDefault="00751C56" w:rsidP="005837AC">
      <w:pPr>
        <w:rPr>
          <w:rFonts w:ascii="Arial" w:hAnsi="Arial" w:cs="Arial"/>
          <w:sz w:val="18"/>
          <w:szCs w:val="18"/>
        </w:rPr>
      </w:pPr>
    </w:p>
    <w:p w:rsidR="00751C56" w:rsidRPr="00A9613C" w:rsidRDefault="00751C56" w:rsidP="005837AC">
      <w:pPr>
        <w:jc w:val="center"/>
        <w:rPr>
          <w:rFonts w:ascii="Arial" w:hAnsi="Arial" w:cs="Arial"/>
          <w:sz w:val="24"/>
          <w:szCs w:val="24"/>
        </w:rPr>
      </w:pPr>
      <w:r w:rsidRPr="00A9613C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751C56" w:rsidRPr="00770233" w:rsidTr="00F52D6D">
        <w:tc>
          <w:tcPr>
            <w:tcW w:w="1668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Перечень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и состав сведений, запрашиваемых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органа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органа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(организации),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val="en-US"/>
              </w:rPr>
              <w:t>SID</w:t>
            </w:r>
            <w:r w:rsidRPr="00770233">
              <w:rPr>
                <w:rFonts w:ascii="Arial" w:hAnsi="Arial" w:cs="Arial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C56" w:rsidRPr="00770233" w:rsidRDefault="00751C56" w:rsidP="00F52D6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Образцы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751C56" w:rsidRPr="00770233" w:rsidTr="00F52D6D">
        <w:tc>
          <w:tcPr>
            <w:tcW w:w="166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51C56" w:rsidRPr="00770233" w:rsidTr="00F52D6D">
        <w:tc>
          <w:tcPr>
            <w:tcW w:w="15349" w:type="dxa"/>
            <w:gridSpan w:val="9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1. Наименование «подуслуги» 1</w:t>
            </w:r>
          </w:p>
        </w:tc>
      </w:tr>
      <w:tr w:rsidR="00751C56" w:rsidRPr="00770233" w:rsidTr="00F52D6D">
        <w:tc>
          <w:tcPr>
            <w:tcW w:w="166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51C56" w:rsidRPr="00770233" w:rsidRDefault="00751C56" w:rsidP="00F52D6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en-US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184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03564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6 рабочих дней</w:t>
            </w:r>
          </w:p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(направление запроса – 1 раб.день, направление ответа на запрос – 4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</w:tr>
      <w:tr w:rsidR="00751C56" w:rsidRPr="00770233" w:rsidTr="00F52D6D">
        <w:tc>
          <w:tcPr>
            <w:tcW w:w="166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51C56" w:rsidRPr="00770233" w:rsidRDefault="00751C56" w:rsidP="00F52D6D">
            <w:pPr>
              <w:widowControl w:val="0"/>
              <w:suppressAutoHyphens/>
              <w:autoSpaceDE w:val="0"/>
              <w:spacing w:after="0" w:line="240" w:lineRule="auto"/>
              <w:ind w:firstLine="2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ar-SA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Копия документа, подтверждающего государственную регистрацию индивидуального предпринимателя</w:t>
            </w:r>
          </w:p>
        </w:tc>
        <w:tc>
          <w:tcPr>
            <w:tcW w:w="18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0003564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5 рабочих дней</w:t>
            </w:r>
          </w:p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(направление запроса – 1 раб.день, направление ответа на запрос – 2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</w:tr>
      <w:tr w:rsidR="00751C56" w:rsidRPr="00770233" w:rsidTr="00F52D6D">
        <w:tc>
          <w:tcPr>
            <w:tcW w:w="166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ar-SA"/>
              </w:rPr>
              <w:t>Выписка из Единого государственного реестра прав на недвижимое имущество и сделок с ним (далее – ЕГРП) о зарегистрированных правах на земельный участок, объекты недвижимости, находящиеся на земельном участке, или уведомление об отсутствии в ЕГРП сведений о зарегистрированных правах на объекты недвижимости.</w:t>
            </w:r>
          </w:p>
          <w:p w:rsidR="00751C56" w:rsidRPr="00770233" w:rsidRDefault="00751C56" w:rsidP="00F52D6D">
            <w:pPr>
              <w:widowControl w:val="0"/>
              <w:suppressAutoHyphens/>
              <w:autoSpaceDE w:val="0"/>
              <w:spacing w:after="0" w:line="240" w:lineRule="auto"/>
              <w:ind w:firstLine="2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47" w:type="dxa"/>
          </w:tcPr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кадастровый номер;</w:t>
            </w:r>
          </w:p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адрес;</w:t>
            </w:r>
          </w:p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площадь;</w:t>
            </w:r>
          </w:p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наименование объекта;</w:t>
            </w:r>
          </w:p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en-US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0003564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5 рабочих дней</w:t>
            </w:r>
          </w:p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(направление запроса – 1 раб.день, направление ответа на запрос – 2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</w:tr>
      <w:tr w:rsidR="00751C56" w:rsidRPr="00770233" w:rsidTr="00F52D6D">
        <w:tc>
          <w:tcPr>
            <w:tcW w:w="166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51C56" w:rsidRPr="00770233" w:rsidRDefault="00751C56" w:rsidP="00F52D6D">
            <w:pPr>
              <w:widowControl w:val="0"/>
              <w:suppressAutoHyphens/>
              <w:autoSpaceDE w:val="0"/>
              <w:spacing w:after="0" w:line="240" w:lineRule="auto"/>
              <w:ind w:firstLine="2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ar-SA"/>
              </w:rPr>
              <w:t>Кадастровый паспорт земельного участка либо кадастровая выписка о земельном участке</w:t>
            </w:r>
          </w:p>
        </w:tc>
        <w:tc>
          <w:tcPr>
            <w:tcW w:w="1847" w:type="dxa"/>
          </w:tcPr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кадастровый номер;</w:t>
            </w:r>
          </w:p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адрес;</w:t>
            </w:r>
          </w:p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площадь.</w:t>
            </w:r>
          </w:p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en-US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0003564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5 рабочих дней</w:t>
            </w:r>
          </w:p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(направление запроса – 1 раб.день, направление ответа на запрос – 2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  <w:tc>
          <w:tcPr>
            <w:tcW w:w="173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</w:tr>
    </w:tbl>
    <w:p w:rsidR="00751C56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Pr="00770233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Pr="00A9613C" w:rsidRDefault="00751C56" w:rsidP="005837AC">
      <w:pPr>
        <w:jc w:val="center"/>
        <w:rPr>
          <w:rFonts w:ascii="Arial" w:hAnsi="Arial" w:cs="Arial"/>
          <w:sz w:val="24"/>
          <w:szCs w:val="24"/>
        </w:rPr>
      </w:pPr>
      <w:r w:rsidRPr="00A9613C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1966"/>
        <w:gridCol w:w="1791"/>
        <w:gridCol w:w="2036"/>
        <w:gridCol w:w="1747"/>
        <w:gridCol w:w="1662"/>
        <w:gridCol w:w="2710"/>
        <w:gridCol w:w="1328"/>
        <w:gridCol w:w="1874"/>
      </w:tblGrid>
      <w:tr w:rsidR="00751C56" w:rsidRPr="00770233" w:rsidTr="00F52D6D">
        <w:tc>
          <w:tcPr>
            <w:tcW w:w="419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967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Документ/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документы,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являющийся (иеся) результатом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791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Требования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к документу/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документам,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являющемуся (ихся) результатом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 «подуслуги»</w:t>
            </w:r>
          </w:p>
        </w:tc>
        <w:tc>
          <w:tcPr>
            <w:tcW w:w="2036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Характеристика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результата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(положительный/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1747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Форма документа/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662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Образец документа/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2710" w:type="dxa"/>
            <w:vMerge w:val="restart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3202" w:type="dxa"/>
            <w:gridSpan w:val="2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Срок хранения невостребованных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 заявителем результатов «подуслуги»</w:t>
            </w:r>
          </w:p>
        </w:tc>
      </w:tr>
      <w:tr w:rsidR="00751C56" w:rsidRPr="00770233" w:rsidTr="00F52D6D">
        <w:trPr>
          <w:trHeight w:val="792"/>
        </w:trPr>
        <w:tc>
          <w:tcPr>
            <w:tcW w:w="419" w:type="dxa"/>
            <w:vMerge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vMerge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Merge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vMerge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в органе</w:t>
            </w:r>
          </w:p>
        </w:tc>
        <w:tc>
          <w:tcPr>
            <w:tcW w:w="1874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в МФЦ</w:t>
            </w:r>
          </w:p>
        </w:tc>
      </w:tr>
      <w:tr w:rsidR="00751C56" w:rsidRPr="00770233" w:rsidTr="00F52D6D">
        <w:tc>
          <w:tcPr>
            <w:tcW w:w="419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6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62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10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28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74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51C56" w:rsidRPr="00770233" w:rsidTr="00F52D6D">
        <w:tc>
          <w:tcPr>
            <w:tcW w:w="15534" w:type="dxa"/>
            <w:gridSpan w:val="9"/>
          </w:tcPr>
          <w:p w:rsidR="00751C56" w:rsidRPr="00770233" w:rsidRDefault="00751C56" w:rsidP="00F52D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Наименование «подуслуги» </w:t>
            </w:r>
          </w:p>
        </w:tc>
      </w:tr>
      <w:tr w:rsidR="00751C56" w:rsidRPr="00770233" w:rsidTr="00F52D6D">
        <w:tc>
          <w:tcPr>
            <w:tcW w:w="419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7" w:type="dxa"/>
          </w:tcPr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Постановление администрации 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1791" w:type="dxa"/>
          </w:tcPr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Подписывается главой администрации, регистрируется </w:t>
            </w:r>
          </w:p>
        </w:tc>
        <w:tc>
          <w:tcPr>
            <w:tcW w:w="2036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Положительный</w:t>
            </w:r>
          </w:p>
        </w:tc>
        <w:tc>
          <w:tcPr>
            <w:tcW w:w="1747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Письменно</w:t>
            </w:r>
          </w:p>
        </w:tc>
        <w:tc>
          <w:tcPr>
            <w:tcW w:w="1662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710" w:type="dxa"/>
          </w:tcPr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1. Выдача   заявителю (представителю заявителя) лично по месту обращения   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2.Направление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</w:tc>
        <w:tc>
          <w:tcPr>
            <w:tcW w:w="132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1874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</w:tr>
      <w:tr w:rsidR="00751C56" w:rsidRPr="00770233" w:rsidTr="00F52D6D">
        <w:tc>
          <w:tcPr>
            <w:tcW w:w="419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7" w:type="dxa"/>
          </w:tcPr>
          <w:p w:rsidR="00751C56" w:rsidRPr="00770233" w:rsidRDefault="00751C56" w:rsidP="00F52D6D">
            <w:pPr>
              <w:pStyle w:val="BodyTextInden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</w:p>
        </w:tc>
        <w:tc>
          <w:tcPr>
            <w:tcW w:w="1791" w:type="dxa"/>
          </w:tcPr>
          <w:p w:rsidR="00751C56" w:rsidRPr="00770233" w:rsidRDefault="00751C56" w:rsidP="00F52D6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Подписывается главой администрации, регистрируется </w:t>
            </w:r>
          </w:p>
        </w:tc>
        <w:tc>
          <w:tcPr>
            <w:tcW w:w="2036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Отрицательный</w:t>
            </w:r>
          </w:p>
        </w:tc>
        <w:tc>
          <w:tcPr>
            <w:tcW w:w="1747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Письменно</w:t>
            </w:r>
          </w:p>
        </w:tc>
        <w:tc>
          <w:tcPr>
            <w:tcW w:w="1662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710" w:type="dxa"/>
          </w:tcPr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1. Выдача   заявителю (представителю заявителя) лично по месту обращения   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2.Направление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</w:tc>
        <w:tc>
          <w:tcPr>
            <w:tcW w:w="1328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Не менее 5 лет</w:t>
            </w:r>
          </w:p>
        </w:tc>
        <w:tc>
          <w:tcPr>
            <w:tcW w:w="1874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</w:tr>
    </w:tbl>
    <w:p w:rsidR="00751C56" w:rsidRPr="00770233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Pr="00770233" w:rsidRDefault="00751C56" w:rsidP="005837AC">
      <w:pPr>
        <w:jc w:val="center"/>
        <w:rPr>
          <w:rFonts w:ascii="Arial" w:hAnsi="Arial" w:cs="Arial"/>
          <w:sz w:val="24"/>
          <w:szCs w:val="24"/>
        </w:rPr>
      </w:pPr>
      <w:r w:rsidRPr="00770233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820"/>
        <w:gridCol w:w="4394"/>
        <w:gridCol w:w="1134"/>
        <w:gridCol w:w="2410"/>
        <w:gridCol w:w="1701"/>
        <w:gridCol w:w="1715"/>
      </w:tblGrid>
      <w:tr w:rsidR="00751C56" w:rsidRPr="00770233" w:rsidTr="00F52D6D">
        <w:tc>
          <w:tcPr>
            <w:tcW w:w="54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820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Наименование процедуры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процесса</w:t>
            </w:r>
          </w:p>
        </w:tc>
        <w:tc>
          <w:tcPr>
            <w:tcW w:w="4394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134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410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Ресурсы, необходимые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71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751C56" w:rsidRPr="00770233" w:rsidTr="00F52D6D">
        <w:tc>
          <w:tcPr>
            <w:tcW w:w="54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0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51C56" w:rsidRPr="00770233" w:rsidTr="00F52D6D">
        <w:tc>
          <w:tcPr>
            <w:tcW w:w="15715" w:type="dxa"/>
            <w:gridSpan w:val="7"/>
          </w:tcPr>
          <w:p w:rsidR="00751C56" w:rsidRPr="00770233" w:rsidRDefault="00751C56" w:rsidP="00F52D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Наименование «подуслуги» 1</w:t>
            </w:r>
          </w:p>
        </w:tc>
      </w:tr>
      <w:tr w:rsidR="00751C56" w:rsidRPr="00770233" w:rsidTr="00F52D6D">
        <w:tc>
          <w:tcPr>
            <w:tcW w:w="15715" w:type="dxa"/>
            <w:gridSpan w:val="7"/>
          </w:tcPr>
          <w:p w:rsidR="00751C56" w:rsidRPr="00770233" w:rsidRDefault="00751C56" w:rsidP="00F52D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Наименование административной процедуры 1</w:t>
            </w:r>
          </w:p>
        </w:tc>
      </w:tr>
      <w:tr w:rsidR="00751C56" w:rsidRPr="00770233" w:rsidTr="00F52D6D">
        <w:tc>
          <w:tcPr>
            <w:tcW w:w="541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0" w:type="dxa"/>
          </w:tcPr>
          <w:p w:rsidR="00751C56" w:rsidRPr="00770233" w:rsidRDefault="00751C56" w:rsidP="00F52D6D">
            <w:pPr>
              <w:pStyle w:val="BodyText"/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4394" w:type="dxa"/>
          </w:tcPr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 xml:space="preserve">- передача заявления с документами в администрацию Стрелицкого городского </w:t>
            </w:r>
            <w:bookmarkStart w:id="0" w:name="_GoBack"/>
            <w:bookmarkEnd w:id="0"/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поселения Семилукского муниципального района Воронежской области (при обращении заявителя в АУ МФЦ); </w:t>
            </w:r>
          </w:p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услуги.</w:t>
            </w:r>
          </w:p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 1 день</w:t>
            </w:r>
          </w:p>
        </w:tc>
        <w:tc>
          <w:tcPr>
            <w:tcW w:w="2410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70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715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751C56" w:rsidRPr="00770233" w:rsidTr="00F52D6D">
        <w:tc>
          <w:tcPr>
            <w:tcW w:w="541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20" w:type="dxa"/>
          </w:tcPr>
          <w:p w:rsidR="00751C56" w:rsidRPr="00770233" w:rsidRDefault="00751C56" w:rsidP="00F52D6D">
            <w:pPr>
              <w:pStyle w:val="ListParagraph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ar-SA"/>
              </w:rPr>
              <w:t xml:space="preserve">Формирование  и направление межведомственных запросов. </w:t>
            </w:r>
          </w:p>
          <w:p w:rsidR="00751C56" w:rsidRPr="00770233" w:rsidRDefault="00751C56" w:rsidP="00F52D6D">
            <w:pPr>
              <w:pStyle w:val="BodyText"/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</w:tcPr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>- Формирование и направление межведомственных запросов.</w:t>
            </w:r>
          </w:p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 1 день</w:t>
            </w:r>
          </w:p>
        </w:tc>
        <w:tc>
          <w:tcPr>
            <w:tcW w:w="2410" w:type="dxa"/>
          </w:tcPr>
          <w:p w:rsidR="00751C56" w:rsidRPr="00770233" w:rsidRDefault="00751C56" w:rsidP="00F52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701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715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751C56" w:rsidRPr="00770233" w:rsidTr="00F52D6D">
        <w:tc>
          <w:tcPr>
            <w:tcW w:w="541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0" w:type="dxa"/>
          </w:tcPr>
          <w:p w:rsidR="00751C56" w:rsidRPr="00770233" w:rsidRDefault="00751C56" w:rsidP="00F52D6D">
            <w:pPr>
              <w:pStyle w:val="BodyText"/>
              <w:spacing w:after="0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</w:p>
        </w:tc>
        <w:tc>
          <w:tcPr>
            <w:tcW w:w="4394" w:type="dxa"/>
          </w:tcPr>
          <w:p w:rsidR="00751C56" w:rsidRPr="00770233" w:rsidRDefault="00751C56" w:rsidP="00F52D6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 xml:space="preserve">-Рассмотрение полученных ответов и принятие решения </w:t>
            </w:r>
            <w:r w:rsidRPr="00770233">
              <w:rPr>
                <w:rFonts w:ascii="Arial" w:hAnsi="Arial" w:cs="Arial"/>
                <w:sz w:val="18"/>
                <w:szCs w:val="18"/>
              </w:rPr>
              <w:t>об установлении сервитута в отношении земельного участка, находящегося в муниципальной собственности</w:t>
            </w:r>
            <w:r w:rsidRPr="0077023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отказе </w:t>
            </w:r>
            <w:r w:rsidRPr="00770233">
              <w:rPr>
                <w:rFonts w:ascii="Arial" w:hAnsi="Arial" w:cs="Arial"/>
                <w:sz w:val="18"/>
                <w:szCs w:val="18"/>
              </w:rPr>
              <w:t>об установлении сервитута в отношении земельного участка, находящегося в муниципальной собственности;</w:t>
            </w:r>
          </w:p>
          <w:p w:rsidR="00751C56" w:rsidRPr="00770233" w:rsidRDefault="00751C56" w:rsidP="00F52D6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подготовка проекта постановления администрации об установлении сервитута в отношении земельного участка, находящегося в муниципальной собственности либо уведомления о мотивированном отказе в предоставлении муниципальной услуги;</w:t>
            </w:r>
          </w:p>
          <w:p w:rsidR="00751C56" w:rsidRPr="00770233" w:rsidRDefault="00751C56" w:rsidP="00F52D6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подписание проекта постановления администрации об установлении сервитута в отношении земельного участка, находящегося в муниципальной собственности или уведомления о мотивированном отказе в предоставлении муниципальной услуги;</w:t>
            </w:r>
          </w:p>
          <w:p w:rsidR="00751C56" w:rsidRPr="00770233" w:rsidRDefault="00751C56" w:rsidP="00F52D6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 -регистрация постановления администрации об установлении сервитута в отношении земельного участка, находящегося в муниципальной собственности либо уведомления о мотивированном отказе в предоставлении муниципальной услуги;</w:t>
            </w:r>
          </w:p>
          <w:p w:rsidR="00751C56" w:rsidRPr="00770233" w:rsidRDefault="00751C56" w:rsidP="00F52D6D">
            <w:pPr>
              <w:pStyle w:val="BodyText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выдача (направление) заявителю постановления администрации об у</w:t>
            </w:r>
            <w:r w:rsidRPr="00770233">
              <w:rPr>
                <w:rFonts w:ascii="Arial" w:hAnsi="Arial" w:cs="Arial"/>
                <w:sz w:val="18"/>
                <w:szCs w:val="18"/>
                <w:lang w:eastAsia="ru-RU"/>
              </w:rPr>
              <w:t>становлении сервитута в отношении земельного участка, находящегося в муниципальной собственности</w:t>
            </w:r>
            <w:r w:rsidRPr="00770233">
              <w:rPr>
                <w:rFonts w:ascii="Arial" w:hAnsi="Arial" w:cs="Arial"/>
                <w:sz w:val="18"/>
                <w:szCs w:val="18"/>
              </w:rPr>
              <w:t xml:space="preserve"> либо уведомления о мотивированном отказе в предоставлении муниципальной услуги.</w:t>
            </w:r>
          </w:p>
        </w:tc>
        <w:tc>
          <w:tcPr>
            <w:tcW w:w="1134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7 дней</w:t>
            </w:r>
          </w:p>
        </w:tc>
        <w:tc>
          <w:tcPr>
            <w:tcW w:w="2410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701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715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</w:tbl>
    <w:p w:rsidR="00751C56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Pr="00770233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Pr="00A9613C" w:rsidRDefault="00751C56" w:rsidP="005837AC">
      <w:pPr>
        <w:jc w:val="center"/>
        <w:rPr>
          <w:rFonts w:ascii="Arial" w:hAnsi="Arial" w:cs="Arial"/>
          <w:sz w:val="24"/>
          <w:szCs w:val="24"/>
        </w:rPr>
      </w:pPr>
      <w:r w:rsidRPr="00A9613C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751C56" w:rsidRPr="00770233" w:rsidTr="00F52D6D">
        <w:tc>
          <w:tcPr>
            <w:tcW w:w="2190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Способ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получения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заявителем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информации о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 сроках и порядке предоставления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Способ записи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 на прием в орган,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МФЦ для подачи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запроса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Способ формирования запроса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Способ оплаты государственной пошлины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иных платежей,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взимаемых в соответствии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Способ получения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сведений о ходе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выполнения запроса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о предоставлении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Способ подачи жалобы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70233">
              <w:rPr>
                <w:rFonts w:ascii="Arial" w:hAnsi="Arial" w:cs="Arial"/>
                <w:sz w:val="18"/>
                <w:szCs w:val="18"/>
              </w:rPr>
              <w:br/>
              <w:t>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51C56" w:rsidRPr="00770233" w:rsidTr="00F52D6D">
        <w:tc>
          <w:tcPr>
            <w:tcW w:w="2190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51C56" w:rsidRPr="00770233" w:rsidTr="00F52D6D">
        <w:tc>
          <w:tcPr>
            <w:tcW w:w="2190" w:type="dxa"/>
          </w:tcPr>
          <w:p w:rsidR="00751C56" w:rsidRPr="00770233" w:rsidRDefault="00751C56" w:rsidP="00F52D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9" w:type="dxa"/>
            <w:gridSpan w:val="6"/>
          </w:tcPr>
          <w:p w:rsidR="00751C56" w:rsidRPr="00770233" w:rsidRDefault="00751C56" w:rsidP="00F52D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Наименование «подуслуги» 1</w:t>
            </w:r>
            <w:r w:rsidRPr="00770233">
              <w:rPr>
                <w:rFonts w:ascii="Arial" w:hAnsi="Arial" w:cs="Arial"/>
                <w:sz w:val="18"/>
                <w:szCs w:val="18"/>
              </w:rPr>
              <w:tab/>
            </w:r>
            <w:r w:rsidRPr="00770233">
              <w:rPr>
                <w:rFonts w:ascii="Arial" w:hAnsi="Arial" w:cs="Arial"/>
                <w:sz w:val="18"/>
                <w:szCs w:val="18"/>
              </w:rPr>
              <w:tab/>
            </w:r>
            <w:r w:rsidRPr="00770233">
              <w:rPr>
                <w:rFonts w:ascii="Arial" w:hAnsi="Arial" w:cs="Arial"/>
                <w:sz w:val="18"/>
                <w:szCs w:val="18"/>
              </w:rPr>
              <w:tab/>
            </w:r>
            <w:r w:rsidRPr="00770233">
              <w:rPr>
                <w:rFonts w:ascii="Arial" w:hAnsi="Arial" w:cs="Arial"/>
                <w:sz w:val="18"/>
                <w:szCs w:val="18"/>
              </w:rPr>
              <w:tab/>
            </w:r>
            <w:r w:rsidRPr="0077023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51C56" w:rsidRPr="00770233" w:rsidTr="00F52D6D">
        <w:tc>
          <w:tcPr>
            <w:tcW w:w="2190" w:type="dxa"/>
          </w:tcPr>
          <w:p w:rsidR="00751C56" w:rsidRPr="00770233" w:rsidRDefault="00751C56" w:rsidP="00F52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 xml:space="preserve">- Официальный сайт органа, предоставляющего услугу - Единый портал государственных и муниципальных услуг (функций); </w:t>
            </w:r>
          </w:p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</w:t>
            </w:r>
          </w:p>
        </w:tc>
        <w:tc>
          <w:tcPr>
            <w:tcW w:w="2693" w:type="dxa"/>
          </w:tcPr>
          <w:p w:rsidR="00751C56" w:rsidRPr="00770233" w:rsidRDefault="00751C56" w:rsidP="00F52D6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почта;</w:t>
            </w:r>
          </w:p>
          <w:p w:rsidR="00751C56" w:rsidRPr="00770233" w:rsidRDefault="00751C56" w:rsidP="00F52D6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МФЦ;</w:t>
            </w:r>
          </w:p>
          <w:p w:rsidR="00751C56" w:rsidRPr="00770233" w:rsidRDefault="00751C56" w:rsidP="00F52D6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Единый портал государственных и муниципальных услуг (функций);</w:t>
            </w:r>
          </w:p>
          <w:p w:rsidR="00751C56" w:rsidRPr="00770233" w:rsidRDefault="00751C56" w:rsidP="00F52D6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Портал государственных и муниципальных услуг Воронежской области;</w:t>
            </w:r>
          </w:p>
          <w:p w:rsidR="00751C56" w:rsidRPr="00770233" w:rsidRDefault="00751C56" w:rsidP="00F52D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233">
              <w:rPr>
                <w:rFonts w:ascii="Arial" w:hAnsi="Arial" w:cs="Arial"/>
                <w:sz w:val="18"/>
                <w:szCs w:val="18"/>
              </w:rPr>
              <w:t>-  личный прием заявителя.</w:t>
            </w:r>
          </w:p>
        </w:tc>
      </w:tr>
    </w:tbl>
    <w:p w:rsidR="00751C56" w:rsidRPr="00770233" w:rsidRDefault="00751C56" w:rsidP="005837AC">
      <w:pPr>
        <w:jc w:val="both"/>
        <w:rPr>
          <w:rFonts w:ascii="Arial" w:hAnsi="Arial" w:cs="Arial"/>
          <w:sz w:val="18"/>
          <w:szCs w:val="18"/>
        </w:rPr>
      </w:pPr>
    </w:p>
    <w:p w:rsidR="00751C56" w:rsidRPr="00A9613C" w:rsidRDefault="00751C56" w:rsidP="005837AC">
      <w:pPr>
        <w:rPr>
          <w:rFonts w:ascii="Arial" w:hAnsi="Arial" w:cs="Arial"/>
          <w:sz w:val="18"/>
          <w:szCs w:val="18"/>
        </w:rPr>
        <w:sectPr w:rsidR="00751C56" w:rsidRPr="00A9613C" w:rsidSect="00543A10">
          <w:pgSz w:w="16838" w:h="11906" w:orient="landscape"/>
          <w:pgMar w:top="709" w:right="851" w:bottom="1134" w:left="851" w:header="567" w:footer="567" w:gutter="0"/>
          <w:cols w:space="708"/>
          <w:docGrid w:linePitch="360"/>
        </w:sectPr>
      </w:pPr>
      <w:r w:rsidRPr="00A9613C">
        <w:rPr>
          <w:rFonts w:ascii="Arial" w:hAnsi="Arial" w:cs="Arial"/>
          <w:sz w:val="18"/>
          <w:szCs w:val="18"/>
        </w:rPr>
        <w:br w:type="page"/>
      </w:r>
    </w:p>
    <w:p w:rsidR="00751C56" w:rsidRPr="00A9613C" w:rsidRDefault="00751C56" w:rsidP="00AA4DF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en-US"/>
        </w:rPr>
      </w:pPr>
      <w:r w:rsidRPr="00A9613C">
        <w:rPr>
          <w:rFonts w:ascii="Arial" w:hAnsi="Arial" w:cs="Arial"/>
          <w:sz w:val="24"/>
          <w:szCs w:val="24"/>
          <w:lang w:eastAsia="en-US"/>
        </w:rPr>
        <w:t xml:space="preserve">Приложение </w:t>
      </w:r>
    </w:p>
    <w:p w:rsidR="00751C56" w:rsidRPr="00A9613C" w:rsidRDefault="00751C56" w:rsidP="00AA4D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A9613C">
        <w:rPr>
          <w:rFonts w:ascii="Arial" w:hAnsi="Arial" w:cs="Arial"/>
          <w:sz w:val="24"/>
          <w:szCs w:val="24"/>
          <w:lang w:eastAsia="en-US"/>
        </w:rPr>
        <w:t>к технологической схеме</w:t>
      </w:r>
    </w:p>
    <w:p w:rsidR="00751C56" w:rsidRPr="00A9613C" w:rsidRDefault="00751C56" w:rsidP="00AA4D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751C56" w:rsidRPr="00A9613C" w:rsidRDefault="00751C56" w:rsidP="00AA4DF1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  <w:lang w:eastAsia="en-US"/>
        </w:rPr>
      </w:pPr>
      <w:r w:rsidRPr="00A9613C">
        <w:rPr>
          <w:rFonts w:ascii="Arial" w:hAnsi="Arial" w:cs="Arial"/>
          <w:sz w:val="24"/>
          <w:szCs w:val="24"/>
          <w:lang w:eastAsia="en-US"/>
        </w:rPr>
        <w:t>Главе администрации _____________________</w:t>
      </w:r>
    </w:p>
    <w:p w:rsidR="00751C56" w:rsidRPr="00A9613C" w:rsidRDefault="00751C56" w:rsidP="00AA4DF1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  <w:lang w:eastAsia="en-US"/>
        </w:rPr>
      </w:pPr>
      <w:r w:rsidRPr="00A9613C">
        <w:rPr>
          <w:rFonts w:ascii="Arial" w:hAnsi="Arial" w:cs="Arial"/>
          <w:sz w:val="24"/>
          <w:szCs w:val="24"/>
          <w:lang w:eastAsia="en-US"/>
        </w:rPr>
        <w:t>________________________________________</w:t>
      </w:r>
    </w:p>
    <w:p w:rsidR="00751C56" w:rsidRPr="00A9613C" w:rsidRDefault="00751C56" w:rsidP="00AA4DF1">
      <w:pPr>
        <w:spacing w:after="0" w:line="240" w:lineRule="auto"/>
        <w:ind w:left="3969"/>
        <w:rPr>
          <w:rFonts w:ascii="Arial" w:hAnsi="Arial" w:cs="Arial"/>
          <w:sz w:val="24"/>
          <w:szCs w:val="24"/>
          <w:lang/>
        </w:rPr>
      </w:pPr>
      <w:r w:rsidRPr="00A9613C">
        <w:rPr>
          <w:rFonts w:ascii="Arial" w:hAnsi="Arial" w:cs="Arial"/>
          <w:sz w:val="24"/>
          <w:szCs w:val="24"/>
          <w:lang/>
        </w:rPr>
        <w:t>________________________________________</w:t>
      </w:r>
      <w:r w:rsidRPr="00A9613C">
        <w:rPr>
          <w:rFonts w:ascii="Arial" w:hAnsi="Arial" w:cs="Arial"/>
          <w:sz w:val="24"/>
          <w:szCs w:val="24"/>
          <w:lang/>
        </w:rPr>
        <w:tab/>
      </w:r>
      <w:r w:rsidRPr="00A9613C">
        <w:rPr>
          <w:rFonts w:ascii="Arial" w:hAnsi="Arial" w:cs="Arial"/>
          <w:sz w:val="24"/>
          <w:szCs w:val="24"/>
          <w:lang/>
        </w:rPr>
        <w:tab/>
      </w:r>
      <w:r w:rsidRPr="00A9613C">
        <w:rPr>
          <w:rFonts w:ascii="Arial" w:hAnsi="Arial" w:cs="Arial"/>
          <w:sz w:val="24"/>
          <w:szCs w:val="24"/>
          <w:lang/>
        </w:rPr>
        <w:tab/>
      </w:r>
    </w:p>
    <w:p w:rsidR="00751C56" w:rsidRPr="00A9613C" w:rsidRDefault="00751C56" w:rsidP="00AA4DF1">
      <w:pPr>
        <w:spacing w:after="0" w:line="240" w:lineRule="auto"/>
        <w:ind w:left="3969"/>
        <w:rPr>
          <w:rFonts w:ascii="Arial" w:hAnsi="Arial" w:cs="Arial"/>
          <w:sz w:val="24"/>
          <w:szCs w:val="24"/>
          <w:lang/>
        </w:rPr>
      </w:pPr>
      <w:r w:rsidRPr="00A9613C">
        <w:rPr>
          <w:rFonts w:ascii="Arial" w:hAnsi="Arial" w:cs="Arial"/>
          <w:sz w:val="24"/>
          <w:szCs w:val="24"/>
          <w:lang/>
        </w:rPr>
        <w:t>гражданина_____________________________________________________________________,</w:t>
      </w:r>
    </w:p>
    <w:p w:rsidR="00751C56" w:rsidRPr="00A9613C" w:rsidRDefault="00751C56" w:rsidP="00AA4DF1">
      <w:pPr>
        <w:spacing w:after="0" w:line="240" w:lineRule="auto"/>
        <w:ind w:left="3969"/>
        <w:rPr>
          <w:rFonts w:ascii="Arial" w:hAnsi="Arial" w:cs="Arial"/>
          <w:sz w:val="24"/>
          <w:szCs w:val="24"/>
          <w:lang/>
        </w:rPr>
      </w:pPr>
      <w:r w:rsidRPr="00A9613C">
        <w:rPr>
          <w:rFonts w:ascii="Arial" w:hAnsi="Arial" w:cs="Arial"/>
          <w:sz w:val="24"/>
          <w:szCs w:val="24"/>
          <w:lang/>
        </w:rPr>
        <w:t>проживающего по адресу:_________________</w:t>
      </w:r>
    </w:p>
    <w:p w:rsidR="00751C56" w:rsidRPr="00A9613C" w:rsidRDefault="00751C56" w:rsidP="00AA4DF1">
      <w:pPr>
        <w:spacing w:after="0" w:line="240" w:lineRule="auto"/>
        <w:ind w:left="3969"/>
        <w:rPr>
          <w:rFonts w:ascii="Arial" w:hAnsi="Arial" w:cs="Arial"/>
          <w:sz w:val="24"/>
          <w:szCs w:val="24"/>
          <w:lang/>
        </w:rPr>
      </w:pPr>
      <w:r w:rsidRPr="00A9613C">
        <w:rPr>
          <w:rFonts w:ascii="Arial" w:hAnsi="Arial" w:cs="Arial"/>
          <w:sz w:val="24"/>
          <w:szCs w:val="24"/>
          <w:lang/>
        </w:rPr>
        <w:t>_______________________________________</w:t>
      </w:r>
    </w:p>
    <w:p w:rsidR="00751C56" w:rsidRPr="00A9613C" w:rsidRDefault="00751C56" w:rsidP="00AA4DF1">
      <w:pPr>
        <w:autoSpaceDE w:val="0"/>
        <w:autoSpaceDN w:val="0"/>
        <w:adjustRightInd w:val="0"/>
        <w:spacing w:after="0" w:line="240" w:lineRule="auto"/>
        <w:ind w:left="3969"/>
        <w:rPr>
          <w:rFonts w:ascii="Arial" w:hAnsi="Arial" w:cs="Arial"/>
          <w:color w:val="000000"/>
          <w:sz w:val="24"/>
          <w:szCs w:val="24"/>
          <w:lang w:eastAsia="en-US"/>
        </w:rPr>
      </w:pPr>
      <w:r w:rsidRPr="00A9613C">
        <w:rPr>
          <w:rFonts w:ascii="Arial" w:hAnsi="Arial" w:cs="Arial"/>
          <w:color w:val="000000"/>
          <w:sz w:val="24"/>
          <w:szCs w:val="24"/>
          <w:lang w:eastAsia="en-US"/>
        </w:rPr>
        <w:t>паспорт серия _____ №_____________ выдан _______________________________________</w:t>
      </w:r>
    </w:p>
    <w:p w:rsidR="00751C56" w:rsidRPr="00A9613C" w:rsidRDefault="00751C56" w:rsidP="00AA4DF1">
      <w:pPr>
        <w:autoSpaceDE w:val="0"/>
        <w:autoSpaceDN w:val="0"/>
        <w:adjustRightInd w:val="0"/>
        <w:spacing w:after="0" w:line="240" w:lineRule="auto"/>
        <w:ind w:left="3969"/>
        <w:rPr>
          <w:rFonts w:ascii="Arial" w:hAnsi="Arial" w:cs="Arial"/>
          <w:color w:val="000000"/>
          <w:sz w:val="24"/>
          <w:szCs w:val="24"/>
          <w:lang w:eastAsia="en-US"/>
        </w:rPr>
      </w:pPr>
      <w:r w:rsidRPr="00A9613C">
        <w:rPr>
          <w:rFonts w:ascii="Arial" w:hAnsi="Arial" w:cs="Arial"/>
          <w:color w:val="000000"/>
          <w:sz w:val="24"/>
          <w:szCs w:val="24"/>
          <w:lang w:eastAsia="en-US"/>
        </w:rPr>
        <w:t>дата выдачи  ___________________________</w:t>
      </w:r>
    </w:p>
    <w:p w:rsidR="00751C56" w:rsidRPr="00A9613C" w:rsidRDefault="00751C56" w:rsidP="00AA4DF1">
      <w:pPr>
        <w:autoSpaceDE w:val="0"/>
        <w:autoSpaceDN w:val="0"/>
        <w:adjustRightInd w:val="0"/>
        <w:spacing w:after="0" w:line="240" w:lineRule="auto"/>
        <w:ind w:left="3969"/>
        <w:rPr>
          <w:rFonts w:ascii="Arial" w:hAnsi="Arial" w:cs="Arial"/>
          <w:color w:val="000000"/>
          <w:sz w:val="24"/>
          <w:szCs w:val="24"/>
          <w:lang w:eastAsia="en-US"/>
        </w:rPr>
      </w:pPr>
      <w:r w:rsidRPr="00A9613C">
        <w:rPr>
          <w:rFonts w:ascii="Arial" w:hAnsi="Arial" w:cs="Arial"/>
          <w:color w:val="000000"/>
          <w:sz w:val="24"/>
          <w:szCs w:val="24"/>
          <w:lang w:eastAsia="en-US"/>
        </w:rPr>
        <w:t>код подразделения______________________</w:t>
      </w:r>
    </w:p>
    <w:p w:rsidR="00751C56" w:rsidRPr="00A9613C" w:rsidRDefault="00751C56" w:rsidP="00AA4DF1">
      <w:pPr>
        <w:spacing w:after="0" w:line="240" w:lineRule="auto"/>
        <w:ind w:left="3969"/>
        <w:rPr>
          <w:rFonts w:ascii="Arial" w:hAnsi="Arial" w:cs="Arial"/>
          <w:sz w:val="24"/>
          <w:szCs w:val="24"/>
          <w:lang/>
        </w:rPr>
      </w:pPr>
      <w:r w:rsidRPr="00A9613C">
        <w:rPr>
          <w:rFonts w:ascii="Arial" w:hAnsi="Arial" w:cs="Arial"/>
          <w:color w:val="000000"/>
          <w:sz w:val="24"/>
          <w:szCs w:val="24"/>
          <w:lang/>
        </w:rPr>
        <w:t>тел.___________________________________</w:t>
      </w:r>
    </w:p>
    <w:p w:rsidR="00751C56" w:rsidRPr="00A9613C" w:rsidRDefault="00751C56" w:rsidP="00AA4DF1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51C56" w:rsidRPr="00A9613C" w:rsidRDefault="00751C56" w:rsidP="00AA4DF1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51C56" w:rsidRPr="00770233" w:rsidRDefault="00751C56" w:rsidP="00AA4DF1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51C56" w:rsidRPr="00770233" w:rsidRDefault="00751C56" w:rsidP="00AA4DF1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770233">
        <w:rPr>
          <w:rFonts w:ascii="Arial" w:hAnsi="Arial" w:cs="Arial"/>
          <w:bCs/>
          <w:spacing w:val="60"/>
          <w:sz w:val="24"/>
          <w:szCs w:val="24"/>
          <w:lang w:eastAsia="en-US"/>
        </w:rPr>
        <w:t>ЗАЯВЛЕНИЕ</w:t>
      </w:r>
      <w:r w:rsidRPr="00770233">
        <w:rPr>
          <w:rFonts w:ascii="Arial" w:hAnsi="Arial" w:cs="Arial"/>
          <w:bCs/>
          <w:sz w:val="24"/>
          <w:szCs w:val="24"/>
          <w:lang w:eastAsia="en-US"/>
        </w:rPr>
        <w:br/>
        <w:t>об установлении  сервитута в отношении земельного участка, находящегося в муниципальной собственности</w:t>
      </w:r>
    </w:p>
    <w:p w:rsidR="00751C56" w:rsidRPr="00A9613C" w:rsidRDefault="00751C56" w:rsidP="00AA4DF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9613C">
        <w:rPr>
          <w:rFonts w:ascii="Arial" w:hAnsi="Arial" w:cs="Arial"/>
          <w:sz w:val="24"/>
          <w:szCs w:val="24"/>
          <w:lang w:eastAsia="en-US"/>
        </w:rPr>
        <w:t>Прошу установить публичный сервитут в отношении земельного участка с кадастровым номером с кадастровым №  _______________________________ находящегося по адресу:</w:t>
      </w:r>
    </w:p>
    <w:p w:rsidR="00751C56" w:rsidRPr="00A9613C" w:rsidRDefault="00751C56" w:rsidP="00AA4DF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751C56" w:rsidRPr="00A9613C" w:rsidRDefault="00751C56" w:rsidP="00AA4DF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A9613C">
        <w:rPr>
          <w:rFonts w:ascii="Arial" w:hAnsi="Arial" w:cs="Arial"/>
          <w:sz w:val="24"/>
          <w:szCs w:val="24"/>
          <w:lang w:eastAsia="en-US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751C56" w:rsidRPr="00A9613C" w:rsidRDefault="00751C56" w:rsidP="00AA4DF1">
      <w:pPr>
        <w:tabs>
          <w:tab w:val="right" w:pos="10205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A9613C">
        <w:rPr>
          <w:rFonts w:ascii="Arial" w:hAnsi="Arial" w:cs="Arial"/>
          <w:sz w:val="24"/>
          <w:szCs w:val="24"/>
          <w:lang w:eastAsia="en-US"/>
        </w:rPr>
        <w:tab/>
        <w:t>,</w:t>
      </w:r>
    </w:p>
    <w:p w:rsidR="00751C56" w:rsidRPr="00A9613C" w:rsidRDefault="00751C56" w:rsidP="00AA4DF1">
      <w:pPr>
        <w:pBdr>
          <w:top w:val="single" w:sz="4" w:space="1" w:color="auto"/>
        </w:pBdr>
        <w:spacing w:after="0" w:line="240" w:lineRule="auto"/>
        <w:ind w:right="113"/>
        <w:rPr>
          <w:rFonts w:ascii="Arial" w:hAnsi="Arial" w:cs="Arial"/>
          <w:sz w:val="24"/>
          <w:szCs w:val="24"/>
          <w:lang w:eastAsia="en-US"/>
        </w:rPr>
      </w:pPr>
    </w:p>
    <w:p w:rsidR="00751C56" w:rsidRPr="00A9613C" w:rsidRDefault="00751C56" w:rsidP="00AA4DF1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A9613C">
        <w:rPr>
          <w:rFonts w:ascii="Arial" w:hAnsi="Arial" w:cs="Arial"/>
          <w:sz w:val="24"/>
          <w:szCs w:val="24"/>
          <w:lang w:eastAsia="en-US"/>
        </w:rPr>
        <w:t xml:space="preserve">(далее – Участок), для использования в целях  </w:t>
      </w:r>
    </w:p>
    <w:p w:rsidR="00751C56" w:rsidRPr="00BD6484" w:rsidRDefault="00751C56" w:rsidP="00AA4DF1">
      <w:pPr>
        <w:pBdr>
          <w:top w:val="single" w:sz="4" w:space="1" w:color="auto"/>
        </w:pBdr>
        <w:spacing w:after="0" w:line="240" w:lineRule="auto"/>
        <w:ind w:left="4791"/>
        <w:jc w:val="center"/>
        <w:rPr>
          <w:rFonts w:ascii="Arial" w:hAnsi="Arial" w:cs="Arial"/>
          <w:sz w:val="20"/>
          <w:szCs w:val="20"/>
          <w:lang w:eastAsia="en-US"/>
        </w:rPr>
      </w:pPr>
      <w:r w:rsidRPr="00BD6484">
        <w:rPr>
          <w:rFonts w:ascii="Arial" w:hAnsi="Arial" w:cs="Arial"/>
          <w:sz w:val="20"/>
          <w:szCs w:val="20"/>
          <w:lang w:eastAsia="en-US"/>
        </w:rPr>
        <w:t>(вид разрешенного использования)</w:t>
      </w:r>
    </w:p>
    <w:p w:rsidR="00751C56" w:rsidRPr="00A9613C" w:rsidRDefault="00751C56" w:rsidP="00AA4DF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9613C">
        <w:rPr>
          <w:rFonts w:ascii="Arial" w:hAnsi="Arial" w:cs="Arial"/>
          <w:sz w:val="24"/>
          <w:szCs w:val="24"/>
          <w:lang w:eastAsia="en-US"/>
        </w:rPr>
        <w:t>в границах, указанных в кадастровой карте (плане) Участка, на срок действия</w:t>
      </w:r>
      <w:r w:rsidRPr="00A9613C">
        <w:rPr>
          <w:rFonts w:ascii="Arial" w:hAnsi="Arial" w:cs="Arial"/>
          <w:sz w:val="24"/>
          <w:szCs w:val="24"/>
          <w:lang w:eastAsia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751C56" w:rsidRPr="00F52D6D" w:rsidTr="0004232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613C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613C">
              <w:rPr>
                <w:rFonts w:ascii="Arial" w:hAnsi="Arial" w:cs="Arial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613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</w:tbl>
    <w:p w:rsidR="00751C56" w:rsidRPr="00A9613C" w:rsidRDefault="00751C56" w:rsidP="00AA4DF1">
      <w:pPr>
        <w:spacing w:before="60"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751C56" w:rsidRPr="00A9613C" w:rsidRDefault="00751C56" w:rsidP="00AA4DF1">
      <w:pPr>
        <w:spacing w:before="60"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9613C">
        <w:rPr>
          <w:rFonts w:ascii="Arial" w:hAnsi="Arial" w:cs="Arial"/>
          <w:sz w:val="24"/>
          <w:szCs w:val="24"/>
          <w:lang w:eastAsia="en-US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751C56" w:rsidRPr="00A9613C" w:rsidRDefault="00751C56" w:rsidP="00AA4DF1">
      <w:pPr>
        <w:spacing w:before="120"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A9613C">
        <w:rPr>
          <w:rFonts w:ascii="Arial" w:hAnsi="Arial" w:cs="Arial"/>
          <w:sz w:val="24"/>
          <w:szCs w:val="24"/>
          <w:lang w:eastAsia="en-US"/>
        </w:rPr>
        <w:t xml:space="preserve">Копию принятого решения прошу направить по адресу:  </w:t>
      </w:r>
    </w:p>
    <w:p w:rsidR="00751C56" w:rsidRPr="00BD6484" w:rsidRDefault="00751C56" w:rsidP="00AA4DF1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Arial" w:hAnsi="Arial" w:cs="Arial"/>
          <w:sz w:val="20"/>
          <w:szCs w:val="20"/>
          <w:lang w:eastAsia="en-US"/>
        </w:rPr>
      </w:pPr>
      <w:r w:rsidRPr="00BD6484">
        <w:rPr>
          <w:rFonts w:ascii="Arial" w:hAnsi="Arial" w:cs="Arial"/>
          <w:sz w:val="20"/>
          <w:szCs w:val="20"/>
          <w:lang w:eastAsia="en-US"/>
        </w:rPr>
        <w:t>(почтовый адрес заявителя)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454"/>
        <w:gridCol w:w="1389"/>
        <w:gridCol w:w="397"/>
        <w:gridCol w:w="369"/>
        <w:gridCol w:w="397"/>
        <w:gridCol w:w="5670"/>
      </w:tblGrid>
      <w:tr w:rsidR="00751C56" w:rsidRPr="00F52D6D" w:rsidTr="0004232F">
        <w:trPr>
          <w:cantSplit/>
        </w:trPr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613C">
              <w:rPr>
                <w:rFonts w:ascii="Arial" w:hAnsi="Arial" w:cs="Arial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51C56" w:rsidRPr="00F52D6D" w:rsidTr="0004232F">
        <w:trPr>
          <w:cantSplit/>
        </w:trPr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1C56" w:rsidRPr="00A9613C" w:rsidRDefault="00751C56" w:rsidP="00AA4D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1C56" w:rsidRPr="00BD6484" w:rsidRDefault="00751C56" w:rsidP="00AA4D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6484">
              <w:rPr>
                <w:rFonts w:ascii="Arial" w:hAnsi="Arial" w:cs="Arial"/>
                <w:sz w:val="20"/>
                <w:szCs w:val="20"/>
                <w:lang w:eastAsia="en-US"/>
              </w:rPr>
              <w:t>(должность, Ф.И.О., подпись)</w:t>
            </w:r>
          </w:p>
        </w:tc>
      </w:tr>
      <w:tr w:rsidR="00751C56" w:rsidRPr="00F52D6D" w:rsidTr="0004232F">
        <w:trPr>
          <w:gridAfter w:val="1"/>
          <w:wAfter w:w="5670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613C">
              <w:rPr>
                <w:rFonts w:ascii="Arial" w:hAnsi="Arial" w:cs="Arial"/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613C">
              <w:rPr>
                <w:rFonts w:ascii="Arial" w:hAnsi="Arial" w:cs="Arial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613C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56" w:rsidRPr="00A9613C" w:rsidRDefault="00751C56" w:rsidP="00AA4DF1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613C">
              <w:rPr>
                <w:rFonts w:ascii="Arial" w:hAnsi="Arial" w:cs="Arial"/>
                <w:sz w:val="24"/>
                <w:szCs w:val="24"/>
                <w:lang w:eastAsia="en-US"/>
              </w:rPr>
              <w:t>г.</w:t>
            </w:r>
          </w:p>
        </w:tc>
      </w:tr>
    </w:tbl>
    <w:p w:rsidR="00751C56" w:rsidRPr="00AA4DF1" w:rsidRDefault="00751C56" w:rsidP="00AA4DF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51C56" w:rsidRPr="00AA4DF1" w:rsidRDefault="00751C56" w:rsidP="00AA4D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51C56" w:rsidRPr="00AA4DF1" w:rsidRDefault="00751C56" w:rsidP="005837AC">
      <w:pPr>
        <w:rPr>
          <w:rFonts w:ascii="Times New Roman" w:hAnsi="Times New Roman"/>
          <w:sz w:val="24"/>
          <w:szCs w:val="24"/>
        </w:rPr>
      </w:pPr>
    </w:p>
    <w:sectPr w:rsidR="00751C56" w:rsidRPr="00AA4DF1" w:rsidSect="004F27B6">
      <w:pgSz w:w="11906" w:h="16838"/>
      <w:pgMar w:top="851" w:right="707" w:bottom="851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C56" w:rsidRDefault="00751C56" w:rsidP="00543A10">
      <w:pPr>
        <w:spacing w:after="0" w:line="240" w:lineRule="auto"/>
      </w:pPr>
      <w:r>
        <w:separator/>
      </w:r>
    </w:p>
  </w:endnote>
  <w:endnote w:type="continuationSeparator" w:id="1">
    <w:p w:rsidR="00751C56" w:rsidRDefault="00751C56" w:rsidP="0054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C56" w:rsidRDefault="00751C56" w:rsidP="00543A10">
      <w:pPr>
        <w:spacing w:after="0" w:line="240" w:lineRule="auto"/>
      </w:pPr>
      <w:r>
        <w:separator/>
      </w:r>
    </w:p>
  </w:footnote>
  <w:footnote w:type="continuationSeparator" w:id="1">
    <w:p w:rsidR="00751C56" w:rsidRDefault="00751C56" w:rsidP="0054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1368D"/>
    <w:rsid w:val="00037AEA"/>
    <w:rsid w:val="0004232F"/>
    <w:rsid w:val="00042FB6"/>
    <w:rsid w:val="00055B55"/>
    <w:rsid w:val="00062D00"/>
    <w:rsid w:val="00065C32"/>
    <w:rsid w:val="000819A3"/>
    <w:rsid w:val="000B0879"/>
    <w:rsid w:val="000D0CA6"/>
    <w:rsid w:val="000D1FE6"/>
    <w:rsid w:val="000E0026"/>
    <w:rsid w:val="00116DFC"/>
    <w:rsid w:val="00117AE3"/>
    <w:rsid w:val="00124178"/>
    <w:rsid w:val="001414D9"/>
    <w:rsid w:val="001600E2"/>
    <w:rsid w:val="00164B15"/>
    <w:rsid w:val="00165F54"/>
    <w:rsid w:val="00176534"/>
    <w:rsid w:val="00193618"/>
    <w:rsid w:val="001977CF"/>
    <w:rsid w:val="001C3773"/>
    <w:rsid w:val="001C5012"/>
    <w:rsid w:val="001D4DA7"/>
    <w:rsid w:val="00217428"/>
    <w:rsid w:val="00237A4D"/>
    <w:rsid w:val="002446BE"/>
    <w:rsid w:val="002464BA"/>
    <w:rsid w:val="002673CF"/>
    <w:rsid w:val="00274C34"/>
    <w:rsid w:val="002755CE"/>
    <w:rsid w:val="002A5155"/>
    <w:rsid w:val="002B4BB0"/>
    <w:rsid w:val="002E37E1"/>
    <w:rsid w:val="002E39A6"/>
    <w:rsid w:val="00301014"/>
    <w:rsid w:val="003162D5"/>
    <w:rsid w:val="0032403F"/>
    <w:rsid w:val="00331F82"/>
    <w:rsid w:val="00342210"/>
    <w:rsid w:val="0035569A"/>
    <w:rsid w:val="003A1B99"/>
    <w:rsid w:val="003B3750"/>
    <w:rsid w:val="003B6972"/>
    <w:rsid w:val="003C3A31"/>
    <w:rsid w:val="003D7A7B"/>
    <w:rsid w:val="003E38DF"/>
    <w:rsid w:val="003E454E"/>
    <w:rsid w:val="004026B0"/>
    <w:rsid w:val="004325B1"/>
    <w:rsid w:val="00433F57"/>
    <w:rsid w:val="00455450"/>
    <w:rsid w:val="00475C38"/>
    <w:rsid w:val="00476B26"/>
    <w:rsid w:val="004A468E"/>
    <w:rsid w:val="004E5DC5"/>
    <w:rsid w:val="004E6A25"/>
    <w:rsid w:val="004E6AA6"/>
    <w:rsid w:val="004F27B6"/>
    <w:rsid w:val="00500768"/>
    <w:rsid w:val="005203C1"/>
    <w:rsid w:val="00534EA3"/>
    <w:rsid w:val="00543A10"/>
    <w:rsid w:val="00545E03"/>
    <w:rsid w:val="0057016B"/>
    <w:rsid w:val="005837AC"/>
    <w:rsid w:val="005A5C9A"/>
    <w:rsid w:val="005A66F7"/>
    <w:rsid w:val="005B712E"/>
    <w:rsid w:val="005D33BD"/>
    <w:rsid w:val="005F79E9"/>
    <w:rsid w:val="006328B3"/>
    <w:rsid w:val="006616F3"/>
    <w:rsid w:val="006637ED"/>
    <w:rsid w:val="00665C62"/>
    <w:rsid w:val="00681452"/>
    <w:rsid w:val="006846C7"/>
    <w:rsid w:val="006A5F29"/>
    <w:rsid w:val="006E5CCA"/>
    <w:rsid w:val="00707960"/>
    <w:rsid w:val="00707AAE"/>
    <w:rsid w:val="00714C7C"/>
    <w:rsid w:val="0072149C"/>
    <w:rsid w:val="00747423"/>
    <w:rsid w:val="00751C56"/>
    <w:rsid w:val="00752AAD"/>
    <w:rsid w:val="00770233"/>
    <w:rsid w:val="00774B6E"/>
    <w:rsid w:val="00791A63"/>
    <w:rsid w:val="00792C8D"/>
    <w:rsid w:val="007A5B9D"/>
    <w:rsid w:val="007C5A54"/>
    <w:rsid w:val="008244DF"/>
    <w:rsid w:val="0084381D"/>
    <w:rsid w:val="008502AA"/>
    <w:rsid w:val="00863811"/>
    <w:rsid w:val="00881886"/>
    <w:rsid w:val="008A2EFF"/>
    <w:rsid w:val="008A4DDB"/>
    <w:rsid w:val="008C7112"/>
    <w:rsid w:val="008D0F62"/>
    <w:rsid w:val="008D6BD0"/>
    <w:rsid w:val="009473FD"/>
    <w:rsid w:val="00985DDD"/>
    <w:rsid w:val="0099080E"/>
    <w:rsid w:val="009C44E4"/>
    <w:rsid w:val="009D16AA"/>
    <w:rsid w:val="009D6B11"/>
    <w:rsid w:val="00A4396D"/>
    <w:rsid w:val="00A66F33"/>
    <w:rsid w:val="00A9613C"/>
    <w:rsid w:val="00AA4815"/>
    <w:rsid w:val="00AA4DF1"/>
    <w:rsid w:val="00AC2A53"/>
    <w:rsid w:val="00AC3A22"/>
    <w:rsid w:val="00AC4C17"/>
    <w:rsid w:val="00AD3E7B"/>
    <w:rsid w:val="00AD4E5E"/>
    <w:rsid w:val="00B169A7"/>
    <w:rsid w:val="00B37088"/>
    <w:rsid w:val="00B40C6A"/>
    <w:rsid w:val="00B60122"/>
    <w:rsid w:val="00B65D52"/>
    <w:rsid w:val="00B72F77"/>
    <w:rsid w:val="00B933F0"/>
    <w:rsid w:val="00BA53C5"/>
    <w:rsid w:val="00BC44C9"/>
    <w:rsid w:val="00BD6484"/>
    <w:rsid w:val="00C0295B"/>
    <w:rsid w:val="00C15995"/>
    <w:rsid w:val="00C34866"/>
    <w:rsid w:val="00C72848"/>
    <w:rsid w:val="00C7721D"/>
    <w:rsid w:val="00C915E2"/>
    <w:rsid w:val="00CB3D43"/>
    <w:rsid w:val="00CC47DA"/>
    <w:rsid w:val="00CD7F0E"/>
    <w:rsid w:val="00CE76ED"/>
    <w:rsid w:val="00CF14E9"/>
    <w:rsid w:val="00CF30CD"/>
    <w:rsid w:val="00D11D76"/>
    <w:rsid w:val="00D12A7B"/>
    <w:rsid w:val="00D414FB"/>
    <w:rsid w:val="00D60DD8"/>
    <w:rsid w:val="00D640BE"/>
    <w:rsid w:val="00D80B13"/>
    <w:rsid w:val="00D90D1A"/>
    <w:rsid w:val="00D96152"/>
    <w:rsid w:val="00DA3061"/>
    <w:rsid w:val="00DC2B4D"/>
    <w:rsid w:val="00DE36BF"/>
    <w:rsid w:val="00DF7A76"/>
    <w:rsid w:val="00E0638C"/>
    <w:rsid w:val="00E11CF6"/>
    <w:rsid w:val="00E1459B"/>
    <w:rsid w:val="00E25311"/>
    <w:rsid w:val="00E53108"/>
    <w:rsid w:val="00E667A5"/>
    <w:rsid w:val="00E77F24"/>
    <w:rsid w:val="00E802FC"/>
    <w:rsid w:val="00EA11C9"/>
    <w:rsid w:val="00ED1FBA"/>
    <w:rsid w:val="00EE5021"/>
    <w:rsid w:val="00EE6D19"/>
    <w:rsid w:val="00EF73FA"/>
    <w:rsid w:val="00F05CC1"/>
    <w:rsid w:val="00F42F88"/>
    <w:rsid w:val="00F52D6D"/>
    <w:rsid w:val="00F67C44"/>
    <w:rsid w:val="00F95995"/>
    <w:rsid w:val="00FB0991"/>
    <w:rsid w:val="00FD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rmal">
    <w:name w:val="ConsPlusNormal"/>
    <w:next w:val="Normal"/>
    <w:link w:val="ConsPlusNormal0"/>
    <w:uiPriority w:val="99"/>
    <w:rsid w:val="005837A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837AC"/>
    <w:rPr>
      <w:rFonts w:ascii="Arial" w:hAnsi="Arial"/>
      <w:sz w:val="22"/>
      <w:lang w:eastAsia="ar-SA" w:bidi="ar-SA"/>
    </w:rPr>
  </w:style>
  <w:style w:type="paragraph" w:styleId="Header">
    <w:name w:val="header"/>
    <w:basedOn w:val="Normal"/>
    <w:link w:val="HeaderChar"/>
    <w:uiPriority w:val="99"/>
    <w:rsid w:val="0054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3A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3A1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64B1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4B15"/>
    <w:rPr>
      <w:rFonts w:ascii="Times New Roman" w:hAnsi="Times New Roman" w:cs="Times New Roman"/>
      <w:sz w:val="24"/>
      <w:szCs w:val="24"/>
      <w:lang/>
    </w:rPr>
  </w:style>
  <w:style w:type="paragraph" w:styleId="BodyText">
    <w:name w:val="Body Text"/>
    <w:basedOn w:val="Normal"/>
    <w:link w:val="BodyTextChar"/>
    <w:uiPriority w:val="99"/>
    <w:rsid w:val="00164B15"/>
    <w:pPr>
      <w:spacing w:after="120" w:line="240" w:lineRule="auto"/>
    </w:pPr>
    <w:rPr>
      <w:rFonts w:ascii="Courier New" w:hAnsi="Courier New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4B15"/>
    <w:rPr>
      <w:rFonts w:ascii="Courier New" w:eastAsia="Times New Roman" w:hAnsi="Courier New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554</TotalTime>
  <Pages>17</Pages>
  <Words>3250</Words>
  <Characters>18531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19</cp:revision>
  <cp:lastPrinted>2016-08-08T07:10:00Z</cp:lastPrinted>
  <dcterms:created xsi:type="dcterms:W3CDTF">2016-08-08T08:28:00Z</dcterms:created>
  <dcterms:modified xsi:type="dcterms:W3CDTF">2016-09-15T04:33:00Z</dcterms:modified>
</cp:coreProperties>
</file>